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D9" w:rsidRPr="00FA7D9D" w:rsidRDefault="00F116D9" w:rsidP="00F116D9">
      <w:pPr>
        <w:pStyle w:val="Header"/>
        <w:ind w:left="-284"/>
        <w:jc w:val="right"/>
        <w:rPr>
          <w:color w:val="7F7F7F"/>
          <w:sz w:val="20"/>
          <w:szCs w:val="20"/>
        </w:rPr>
      </w:pPr>
      <w:proofErr w:type="spellStart"/>
      <w:r w:rsidRPr="00FA7D9D">
        <w:rPr>
          <w:color w:val="7F7F7F"/>
          <w:sz w:val="20"/>
          <w:szCs w:val="20"/>
        </w:rPr>
        <w:t>Nesecret</w:t>
      </w:r>
      <w:proofErr w:type="spellEnd"/>
    </w:p>
    <w:p w:rsidR="00E16310" w:rsidRDefault="00E16310" w:rsidP="00273009">
      <w:pPr>
        <w:spacing w:after="120"/>
        <w:ind w:leftChars="300" w:left="720"/>
        <w:jc w:val="both"/>
        <w:rPr>
          <w:rFonts w:ascii="Trebuchet MS" w:hAnsi="Trebuchet MS"/>
          <w:noProof/>
          <w:lang w:val="ro-RO" w:eastAsia="ro-RO"/>
        </w:rPr>
      </w:pPr>
    </w:p>
    <w:p w:rsidR="008A357B" w:rsidRDefault="008A357B" w:rsidP="00A90CB9">
      <w:pPr>
        <w:ind w:left="180" w:right="233"/>
        <w:rPr>
          <w:rFonts w:ascii="Trebuchet MS" w:hAnsi="Trebuchet MS"/>
          <w:noProof/>
          <w:sz w:val="22"/>
          <w:szCs w:val="22"/>
          <w:lang w:val="ro-RO" w:eastAsia="ro-RO"/>
        </w:rPr>
      </w:pPr>
    </w:p>
    <w:p w:rsidR="00A90CB9" w:rsidRDefault="00A90CB9" w:rsidP="00A90CB9">
      <w:pPr>
        <w:ind w:left="180" w:right="233"/>
        <w:rPr>
          <w:rFonts w:ascii="Trebuchet MS" w:hAnsi="Trebuchet MS"/>
          <w:noProof/>
          <w:sz w:val="22"/>
          <w:szCs w:val="22"/>
          <w:lang w:val="ro-RO" w:eastAsia="ro-RO"/>
        </w:rPr>
      </w:pPr>
      <w:r>
        <w:rPr>
          <w:rFonts w:ascii="Trebuchet MS" w:hAnsi="Trebuchet MS"/>
          <w:noProof/>
          <w:sz w:val="22"/>
          <w:szCs w:val="22"/>
          <w:lang w:val="ro-RO" w:eastAsia="ro-RO"/>
        </w:rPr>
        <w:t>Comunicat de presa</w:t>
      </w:r>
    </w:p>
    <w:p w:rsidR="00A90CB9" w:rsidRDefault="00A90CB9" w:rsidP="00A90CB9">
      <w:pPr>
        <w:ind w:left="180" w:right="233"/>
        <w:rPr>
          <w:rFonts w:ascii="Trebuchet MS" w:hAnsi="Trebuchet MS"/>
          <w:noProof/>
          <w:sz w:val="22"/>
          <w:szCs w:val="22"/>
          <w:lang w:val="ro-RO" w:eastAsia="ro-RO"/>
        </w:rPr>
      </w:pPr>
    </w:p>
    <w:p w:rsidR="00F75F65" w:rsidRDefault="00F75F65" w:rsidP="00A90CB9">
      <w:pPr>
        <w:ind w:left="180" w:right="233"/>
        <w:rPr>
          <w:rFonts w:ascii="Trebuchet MS" w:hAnsi="Trebuchet MS"/>
          <w:noProof/>
          <w:sz w:val="22"/>
          <w:szCs w:val="22"/>
          <w:lang w:val="ro-RO" w:eastAsia="ro-RO"/>
        </w:rPr>
      </w:pPr>
    </w:p>
    <w:p w:rsidR="00A90CB9" w:rsidRDefault="00A90CB9" w:rsidP="00A90CB9">
      <w:pPr>
        <w:ind w:left="180" w:right="233"/>
        <w:rPr>
          <w:rFonts w:ascii="Trebuchet MS" w:hAnsi="Trebuchet MS"/>
          <w:noProof/>
          <w:sz w:val="22"/>
          <w:szCs w:val="22"/>
          <w:lang w:val="ro-RO" w:eastAsia="ro-RO"/>
        </w:rPr>
      </w:pPr>
    </w:p>
    <w:p w:rsidR="00837770" w:rsidRDefault="00A90CB9" w:rsidP="00A90CB9">
      <w:pPr>
        <w:spacing w:after="120"/>
        <w:ind w:left="180" w:right="-14"/>
        <w:jc w:val="both"/>
        <w:rPr>
          <w:rFonts w:ascii="Trebuchet MS" w:hAnsi="Trebuchet MS" w:cs="Arial"/>
          <w:sz w:val="22"/>
          <w:szCs w:val="22"/>
        </w:rPr>
      </w:pPr>
      <w:r w:rsidRPr="007B3EC1">
        <w:rPr>
          <w:rFonts w:ascii="Trebuchet MS" w:hAnsi="Trebuchet MS"/>
          <w:sz w:val="22"/>
          <w:szCs w:val="22"/>
        </w:rPr>
        <w:t xml:space="preserve">Casa </w:t>
      </w:r>
      <w:proofErr w:type="spellStart"/>
      <w:r w:rsidRPr="007B3EC1">
        <w:rPr>
          <w:rFonts w:ascii="Trebuchet MS" w:hAnsi="Trebuchet MS"/>
          <w:sz w:val="22"/>
          <w:szCs w:val="22"/>
        </w:rPr>
        <w:t>Judeteana</w:t>
      </w:r>
      <w:proofErr w:type="spellEnd"/>
      <w:r w:rsidRPr="007B3EC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B3EC1">
        <w:rPr>
          <w:rFonts w:ascii="Trebuchet MS" w:hAnsi="Trebuchet MS"/>
          <w:sz w:val="22"/>
          <w:szCs w:val="22"/>
        </w:rPr>
        <w:t>Pensii</w:t>
      </w:r>
      <w:proofErr w:type="spellEnd"/>
      <w:r w:rsidRPr="007B3EC1">
        <w:rPr>
          <w:rFonts w:ascii="Trebuchet MS" w:hAnsi="Trebuchet MS"/>
          <w:sz w:val="22"/>
          <w:szCs w:val="22"/>
        </w:rPr>
        <w:t xml:space="preserve"> Neamt </w:t>
      </w:r>
      <w:proofErr w:type="spellStart"/>
      <w:r w:rsidRPr="007B3EC1">
        <w:rPr>
          <w:rFonts w:ascii="Trebuchet MS" w:hAnsi="Trebuchet MS"/>
          <w:sz w:val="22"/>
          <w:szCs w:val="22"/>
        </w:rPr>
        <w:t>anunta</w:t>
      </w:r>
      <w:proofErr w:type="spellEnd"/>
      <w:r w:rsidRPr="007B3EC1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7B3EC1">
        <w:rPr>
          <w:rFonts w:ascii="Trebuchet MS" w:hAnsi="Trebuchet MS"/>
          <w:sz w:val="22"/>
          <w:szCs w:val="22"/>
        </w:rPr>
        <w:t>pentru</w:t>
      </w:r>
      <w:proofErr w:type="spellEnd"/>
      <w:r w:rsidRPr="007B3EC1">
        <w:rPr>
          <w:rFonts w:ascii="Trebuchet MS" w:hAnsi="Trebuchet MS"/>
          <w:sz w:val="22"/>
          <w:szCs w:val="22"/>
        </w:rPr>
        <w:t xml:space="preserve"> </w:t>
      </w:r>
      <w:r w:rsidR="00837770" w:rsidRPr="007B3EC1">
        <w:rPr>
          <w:rFonts w:ascii="Trebuchet MS" w:hAnsi="Trebuchet MS"/>
          <w:sz w:val="22"/>
          <w:szCs w:val="22"/>
        </w:rPr>
        <w:t xml:space="preserve">a </w:t>
      </w:r>
      <w:proofErr w:type="spellStart"/>
      <w:r w:rsidR="00ED6949">
        <w:rPr>
          <w:rFonts w:ascii="Trebuchet MS" w:hAnsi="Trebuchet MS"/>
          <w:sz w:val="22"/>
          <w:szCs w:val="22"/>
        </w:rPr>
        <w:t>treis</w:t>
      </w:r>
      <w:r w:rsidR="007B3EC1" w:rsidRPr="007B3EC1">
        <w:rPr>
          <w:rFonts w:ascii="Trebuchet MS" w:hAnsi="Trebuchet MS"/>
          <w:sz w:val="22"/>
          <w:szCs w:val="22"/>
        </w:rPr>
        <w:t>prezecea</w:t>
      </w:r>
      <w:proofErr w:type="spellEnd"/>
      <w:r w:rsidR="00310983" w:rsidRPr="007B3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B3EC1">
        <w:rPr>
          <w:rFonts w:ascii="Trebuchet MS" w:hAnsi="Trebuchet MS"/>
          <w:sz w:val="22"/>
          <w:szCs w:val="22"/>
        </w:rPr>
        <w:t>seri</w:t>
      </w:r>
      <w:r w:rsidR="00837770" w:rsidRPr="007B3EC1">
        <w:rPr>
          <w:rFonts w:ascii="Trebuchet MS" w:hAnsi="Trebuchet MS"/>
          <w:sz w:val="22"/>
          <w:szCs w:val="22"/>
        </w:rPr>
        <w:t>e</w:t>
      </w:r>
      <w:proofErr w:type="spellEnd"/>
      <w:r w:rsidRPr="007B3EC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B3EC1">
        <w:rPr>
          <w:rFonts w:ascii="Trebuchet MS" w:hAnsi="Trebuchet MS"/>
          <w:sz w:val="22"/>
          <w:szCs w:val="22"/>
        </w:rPr>
        <w:t>tratament</w:t>
      </w:r>
      <w:proofErr w:type="spellEnd"/>
      <w:r w:rsidRPr="007B3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37770" w:rsidRPr="007B3EC1">
        <w:rPr>
          <w:rFonts w:ascii="Trebuchet MS" w:hAnsi="Trebuchet MS"/>
          <w:sz w:val="22"/>
          <w:szCs w:val="22"/>
        </w:rPr>
        <w:t>balnear</w:t>
      </w:r>
      <w:proofErr w:type="spellEnd"/>
      <w:r w:rsidR="00837770" w:rsidRPr="007B3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37770" w:rsidRPr="007B3EC1">
        <w:rPr>
          <w:rFonts w:ascii="Trebuchet MS" w:hAnsi="Trebuchet MS"/>
          <w:sz w:val="22"/>
          <w:szCs w:val="22"/>
        </w:rPr>
        <w:t>pentru</w:t>
      </w:r>
      <w:proofErr w:type="spellEnd"/>
      <w:r w:rsidR="00837770" w:rsidRPr="007B3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B3EC1">
        <w:rPr>
          <w:rFonts w:ascii="Trebuchet MS" w:hAnsi="Trebuchet MS"/>
          <w:sz w:val="22"/>
          <w:szCs w:val="22"/>
        </w:rPr>
        <w:t>anul</w:t>
      </w:r>
      <w:proofErr w:type="spellEnd"/>
      <w:r w:rsidR="00837770" w:rsidRPr="007B3EC1">
        <w:rPr>
          <w:rFonts w:ascii="Trebuchet MS" w:hAnsi="Trebuchet MS"/>
          <w:sz w:val="22"/>
          <w:szCs w:val="22"/>
        </w:rPr>
        <w:t xml:space="preserve"> 2025</w:t>
      </w:r>
      <w:r w:rsidR="008A357B" w:rsidRPr="007B3EC1">
        <w:rPr>
          <w:rFonts w:ascii="Trebuchet MS" w:hAnsi="Trebuchet MS"/>
          <w:sz w:val="22"/>
          <w:szCs w:val="22"/>
        </w:rPr>
        <w:t>, ca</w:t>
      </w:r>
      <w:r w:rsidR="00C1585E" w:rsidRPr="007B3EC1">
        <w:rPr>
          <w:rFonts w:ascii="Trebuchet MS" w:hAnsi="Trebuchet MS"/>
          <w:sz w:val="22"/>
          <w:szCs w:val="22"/>
        </w:rPr>
        <w:t>re</w:t>
      </w:r>
      <w:r w:rsidR="008A357B" w:rsidRPr="007B3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357B" w:rsidRPr="007B3EC1">
        <w:rPr>
          <w:rFonts w:ascii="Trebuchet MS" w:hAnsi="Trebuchet MS"/>
          <w:sz w:val="22"/>
          <w:szCs w:val="22"/>
        </w:rPr>
        <w:t>incepe</w:t>
      </w:r>
      <w:proofErr w:type="spellEnd"/>
      <w:r w:rsidR="008A357B" w:rsidRPr="007B3EC1">
        <w:rPr>
          <w:rFonts w:ascii="Trebuchet MS" w:hAnsi="Trebuchet MS"/>
          <w:sz w:val="22"/>
          <w:szCs w:val="22"/>
        </w:rPr>
        <w:t xml:space="preserve"> cu data de </w:t>
      </w:r>
      <w:r w:rsidR="00ED6949">
        <w:rPr>
          <w:rFonts w:ascii="Trebuchet MS" w:hAnsi="Trebuchet MS"/>
          <w:sz w:val="22"/>
          <w:szCs w:val="22"/>
        </w:rPr>
        <w:t xml:space="preserve">15 </w:t>
      </w:r>
      <w:proofErr w:type="spellStart"/>
      <w:r w:rsidR="00ED6949">
        <w:rPr>
          <w:rFonts w:ascii="Trebuchet MS" w:hAnsi="Trebuchet MS"/>
          <w:sz w:val="22"/>
          <w:szCs w:val="22"/>
        </w:rPr>
        <w:t>septembrie</w:t>
      </w:r>
      <w:proofErr w:type="spellEnd"/>
      <w:r w:rsidR="008A357B" w:rsidRPr="007B3EC1">
        <w:rPr>
          <w:rFonts w:ascii="Trebuchet MS" w:hAnsi="Trebuchet MS"/>
          <w:sz w:val="22"/>
          <w:szCs w:val="22"/>
        </w:rPr>
        <w:t xml:space="preserve"> 2025,</w:t>
      </w:r>
      <w:r w:rsidRPr="007B3EC1">
        <w:rPr>
          <w:rFonts w:ascii="Trebuchet MS" w:hAnsi="Trebuchet MS"/>
          <w:sz w:val="22"/>
          <w:szCs w:val="22"/>
        </w:rPr>
        <w:t xml:space="preserve"> CJP Neamt a </w:t>
      </w:r>
      <w:proofErr w:type="spellStart"/>
      <w:r w:rsidRPr="007B3EC1">
        <w:rPr>
          <w:rFonts w:ascii="Trebuchet MS" w:hAnsi="Trebuchet MS"/>
          <w:sz w:val="22"/>
          <w:szCs w:val="22"/>
        </w:rPr>
        <w:t>primit</w:t>
      </w:r>
      <w:proofErr w:type="spellEnd"/>
      <w:r w:rsidRPr="007B3EC1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7B3EC1">
        <w:rPr>
          <w:rFonts w:ascii="Trebuchet MS" w:hAnsi="Trebuchet MS"/>
          <w:sz w:val="22"/>
          <w:szCs w:val="22"/>
        </w:rPr>
        <w:t>numar</w:t>
      </w:r>
      <w:proofErr w:type="spellEnd"/>
      <w:r w:rsidRPr="007B3EC1">
        <w:rPr>
          <w:rFonts w:ascii="Trebuchet MS" w:hAnsi="Trebuchet MS"/>
          <w:sz w:val="22"/>
          <w:szCs w:val="22"/>
        </w:rPr>
        <w:t xml:space="preserve"> de </w:t>
      </w:r>
      <w:r w:rsidR="00C1585E" w:rsidRPr="007B3EC1">
        <w:rPr>
          <w:rFonts w:ascii="Trebuchet MS" w:hAnsi="Trebuchet MS"/>
          <w:sz w:val="22"/>
          <w:szCs w:val="22"/>
        </w:rPr>
        <w:t>1</w:t>
      </w:r>
      <w:r w:rsidR="00ED6949">
        <w:rPr>
          <w:rFonts w:ascii="Trebuchet MS" w:hAnsi="Trebuchet MS"/>
          <w:sz w:val="22"/>
          <w:szCs w:val="22"/>
        </w:rPr>
        <w:t>55</w:t>
      </w:r>
      <w:r w:rsidRPr="007B3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B3EC1">
        <w:rPr>
          <w:rFonts w:ascii="Trebuchet MS" w:hAnsi="Trebuchet MS"/>
          <w:sz w:val="22"/>
          <w:szCs w:val="22"/>
        </w:rPr>
        <w:t>bilete</w:t>
      </w:r>
      <w:proofErr w:type="spellEnd"/>
      <w:r w:rsidRPr="007B3EC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B3EC1">
        <w:rPr>
          <w:rFonts w:ascii="Trebuchet MS" w:hAnsi="Trebuchet MS"/>
          <w:sz w:val="22"/>
          <w:szCs w:val="22"/>
        </w:rPr>
        <w:t>tratament</w:t>
      </w:r>
      <w:proofErr w:type="spellEnd"/>
      <w:r w:rsidR="00571799" w:rsidRPr="007B3EC1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571799" w:rsidRPr="007B3EC1">
        <w:rPr>
          <w:rFonts w:ascii="Trebuchet MS" w:hAnsi="Trebuchet MS"/>
          <w:sz w:val="22"/>
          <w:szCs w:val="22"/>
        </w:rPr>
        <w:t>fiind</w:t>
      </w:r>
      <w:proofErr w:type="spellEnd"/>
      <w:r w:rsidR="00571799" w:rsidRPr="007B3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357B" w:rsidRPr="007B3EC1">
        <w:rPr>
          <w:rFonts w:ascii="Trebuchet MS" w:hAnsi="Trebuchet MS" w:cs="Arial"/>
          <w:sz w:val="22"/>
          <w:szCs w:val="22"/>
        </w:rPr>
        <w:t>alocate</w:t>
      </w:r>
      <w:proofErr w:type="spellEnd"/>
      <w:r w:rsidR="008A357B" w:rsidRPr="007B3EC1">
        <w:rPr>
          <w:rFonts w:ascii="Trebuchet MS" w:hAnsi="Trebuchet MS" w:cs="Arial"/>
          <w:sz w:val="22"/>
          <w:szCs w:val="22"/>
        </w:rPr>
        <w:t xml:space="preserve"> automat </w:t>
      </w:r>
      <w:r w:rsidR="00C1585E" w:rsidRPr="007B3EC1">
        <w:rPr>
          <w:rFonts w:ascii="Trebuchet MS" w:hAnsi="Trebuchet MS" w:cs="Arial"/>
          <w:sz w:val="22"/>
          <w:szCs w:val="22"/>
        </w:rPr>
        <w:t>15</w:t>
      </w:r>
      <w:r w:rsidR="00ED6949">
        <w:rPr>
          <w:rFonts w:ascii="Trebuchet MS" w:hAnsi="Trebuchet MS" w:cs="Arial"/>
          <w:sz w:val="22"/>
          <w:szCs w:val="22"/>
        </w:rPr>
        <w:t>4</w:t>
      </w:r>
      <w:r w:rsidR="008A357B" w:rsidRPr="007B3EC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 w:rsidRPr="007B3EC1">
        <w:rPr>
          <w:rFonts w:ascii="Trebuchet MS" w:hAnsi="Trebuchet MS" w:cs="Arial"/>
          <w:sz w:val="22"/>
          <w:szCs w:val="22"/>
        </w:rPr>
        <w:t>bilete</w:t>
      </w:r>
      <w:proofErr w:type="spellEnd"/>
      <w:r w:rsidRPr="007B3EC1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7B3EC1">
        <w:rPr>
          <w:rFonts w:ascii="Trebuchet MS" w:hAnsi="Trebuchet MS" w:cs="Arial"/>
          <w:sz w:val="22"/>
          <w:szCs w:val="22"/>
        </w:rPr>
        <w:t>urmatoarele</w:t>
      </w:r>
      <w:proofErr w:type="spellEnd"/>
      <w:r w:rsidRPr="007B3EC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B3EC1">
        <w:rPr>
          <w:rFonts w:ascii="Trebuchet MS" w:hAnsi="Trebuchet MS" w:cs="Arial"/>
          <w:sz w:val="22"/>
          <w:szCs w:val="22"/>
        </w:rPr>
        <w:t>statiuni</w:t>
      </w:r>
      <w:proofErr w:type="spellEnd"/>
      <w:r w:rsidRPr="007B3EC1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Pr="00A277F4">
        <w:rPr>
          <w:rFonts w:ascii="Trebuchet MS" w:hAnsi="Trebuchet MS" w:cs="Arial"/>
          <w:sz w:val="22"/>
          <w:szCs w:val="22"/>
        </w:rPr>
        <w:t>Covasna</w:t>
      </w:r>
      <w:proofErr w:type="spellEnd"/>
      <w:r w:rsidRPr="00A277F4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D37510" w:rsidRPr="00A277F4">
        <w:rPr>
          <w:rFonts w:ascii="Trebuchet MS" w:hAnsi="Trebuchet MS" w:cs="Arial"/>
          <w:sz w:val="22"/>
          <w:szCs w:val="22"/>
        </w:rPr>
        <w:t>Baltatesti</w:t>
      </w:r>
      <w:proofErr w:type="spellEnd"/>
      <w:r w:rsidR="00D37510" w:rsidRPr="00A277F4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277F4">
        <w:rPr>
          <w:rFonts w:ascii="Trebuchet MS" w:hAnsi="Trebuchet MS" w:cs="Arial"/>
          <w:sz w:val="22"/>
          <w:szCs w:val="22"/>
        </w:rPr>
        <w:t>Amara</w:t>
      </w:r>
      <w:proofErr w:type="spellEnd"/>
      <w:r w:rsidRPr="00A277F4">
        <w:rPr>
          <w:rFonts w:ascii="Trebuchet MS" w:hAnsi="Trebuchet MS" w:cs="Arial"/>
          <w:sz w:val="22"/>
          <w:szCs w:val="22"/>
        </w:rPr>
        <w:t>,</w:t>
      </w:r>
      <w:r w:rsidR="00571799" w:rsidRPr="00A277F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71799" w:rsidRPr="00A277F4">
        <w:rPr>
          <w:rFonts w:ascii="Trebuchet MS" w:hAnsi="Trebuchet MS" w:cs="Arial"/>
          <w:sz w:val="22"/>
          <w:szCs w:val="22"/>
        </w:rPr>
        <w:t>Buzias</w:t>
      </w:r>
      <w:proofErr w:type="spellEnd"/>
      <w:r w:rsidR="00571799" w:rsidRPr="00A277F4">
        <w:rPr>
          <w:rFonts w:ascii="Trebuchet MS" w:hAnsi="Trebuchet MS" w:cs="Arial"/>
          <w:sz w:val="22"/>
          <w:szCs w:val="22"/>
        </w:rPr>
        <w:t>,</w:t>
      </w:r>
      <w:r w:rsidRPr="00A277F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16184" w:rsidRPr="00A277F4">
        <w:rPr>
          <w:rFonts w:ascii="Trebuchet MS" w:hAnsi="Trebuchet MS" w:cs="Arial"/>
          <w:sz w:val="22"/>
          <w:szCs w:val="22"/>
        </w:rPr>
        <w:t>Calimanesti</w:t>
      </w:r>
      <w:proofErr w:type="spellEnd"/>
      <w:r w:rsidR="00B16184" w:rsidRPr="00A277F4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310983" w:rsidRPr="00A277F4">
        <w:rPr>
          <w:rFonts w:ascii="Trebuchet MS" w:hAnsi="Trebuchet MS" w:cs="Arial"/>
          <w:sz w:val="22"/>
          <w:szCs w:val="22"/>
        </w:rPr>
        <w:t>Caciulata</w:t>
      </w:r>
      <w:proofErr w:type="spellEnd"/>
      <w:r w:rsidR="00310983" w:rsidRPr="00A277F4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B16184" w:rsidRPr="00A277F4">
        <w:rPr>
          <w:rFonts w:ascii="Trebuchet MS" w:hAnsi="Trebuchet MS" w:cs="Arial"/>
          <w:sz w:val="22"/>
          <w:szCs w:val="22"/>
        </w:rPr>
        <w:t>Eforie</w:t>
      </w:r>
      <w:proofErr w:type="spellEnd"/>
      <w:r w:rsidR="00B16184" w:rsidRPr="00A277F4">
        <w:rPr>
          <w:rFonts w:ascii="Trebuchet MS" w:hAnsi="Trebuchet MS" w:cs="Arial"/>
          <w:sz w:val="22"/>
          <w:szCs w:val="22"/>
        </w:rPr>
        <w:t xml:space="preserve"> Nord, </w:t>
      </w:r>
      <w:r w:rsidR="00D37510" w:rsidRPr="00A277F4">
        <w:rPr>
          <w:rFonts w:ascii="Trebuchet MS" w:hAnsi="Trebuchet MS" w:cs="Arial"/>
          <w:sz w:val="22"/>
          <w:szCs w:val="22"/>
        </w:rPr>
        <w:t xml:space="preserve">Felix, </w:t>
      </w:r>
      <w:proofErr w:type="spellStart"/>
      <w:r w:rsidR="00B16184" w:rsidRPr="00A277F4">
        <w:rPr>
          <w:rFonts w:ascii="Trebuchet MS" w:hAnsi="Trebuchet MS" w:cs="Arial"/>
          <w:sz w:val="22"/>
          <w:szCs w:val="22"/>
        </w:rPr>
        <w:t>Herculane</w:t>
      </w:r>
      <w:proofErr w:type="spellEnd"/>
      <w:r w:rsidR="00B16184" w:rsidRPr="00A277F4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277F4">
        <w:rPr>
          <w:rFonts w:ascii="Trebuchet MS" w:hAnsi="Trebuchet MS" w:cs="Arial"/>
          <w:sz w:val="22"/>
          <w:szCs w:val="22"/>
        </w:rPr>
        <w:t>Lacu</w:t>
      </w:r>
      <w:proofErr w:type="spellEnd"/>
      <w:r w:rsidRPr="00A277F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277F4">
        <w:rPr>
          <w:rFonts w:ascii="Trebuchet MS" w:hAnsi="Trebuchet MS" w:cs="Arial"/>
          <w:sz w:val="22"/>
          <w:szCs w:val="22"/>
        </w:rPr>
        <w:t>Sarat</w:t>
      </w:r>
      <w:proofErr w:type="spellEnd"/>
      <w:r w:rsidRPr="00A277F4">
        <w:rPr>
          <w:rFonts w:ascii="Trebuchet MS" w:hAnsi="Trebuchet MS" w:cs="Arial"/>
          <w:sz w:val="22"/>
          <w:szCs w:val="22"/>
        </w:rPr>
        <w:t xml:space="preserve">, </w:t>
      </w:r>
      <w:r w:rsidR="00310983" w:rsidRPr="00A277F4">
        <w:rPr>
          <w:rFonts w:ascii="Trebuchet MS" w:hAnsi="Trebuchet MS" w:cs="Arial"/>
          <w:sz w:val="22"/>
          <w:szCs w:val="22"/>
        </w:rPr>
        <w:t xml:space="preserve">1Mai – Oradea, </w:t>
      </w:r>
      <w:proofErr w:type="spellStart"/>
      <w:r w:rsidR="00ED6949" w:rsidRPr="00A277F4">
        <w:rPr>
          <w:rFonts w:ascii="Trebuchet MS" w:hAnsi="Trebuchet MS" w:cs="Arial"/>
          <w:sz w:val="22"/>
          <w:szCs w:val="22"/>
        </w:rPr>
        <w:t>Nicolina</w:t>
      </w:r>
      <w:proofErr w:type="spellEnd"/>
      <w:r w:rsidR="00ED6949" w:rsidRPr="00A277F4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023DE" w:rsidRPr="00A277F4">
        <w:rPr>
          <w:rFonts w:ascii="Trebuchet MS" w:hAnsi="Trebuchet MS" w:cs="Arial"/>
          <w:sz w:val="22"/>
          <w:szCs w:val="22"/>
        </w:rPr>
        <w:t>Olanesti</w:t>
      </w:r>
      <w:proofErr w:type="spellEnd"/>
      <w:r w:rsidR="00C023DE" w:rsidRPr="00A277F4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D37510" w:rsidRPr="00A277F4">
        <w:rPr>
          <w:rFonts w:ascii="Trebuchet MS" w:hAnsi="Trebuchet MS" w:cs="Arial"/>
          <w:sz w:val="22"/>
          <w:szCs w:val="22"/>
        </w:rPr>
        <w:t>Pucioasa</w:t>
      </w:r>
      <w:proofErr w:type="spellEnd"/>
      <w:r w:rsidR="00D37510" w:rsidRPr="00A277F4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D37510" w:rsidRPr="00A277F4">
        <w:rPr>
          <w:rFonts w:ascii="Trebuchet MS" w:hAnsi="Trebuchet MS" w:cs="Arial"/>
          <w:sz w:val="22"/>
          <w:szCs w:val="22"/>
        </w:rPr>
        <w:t>Tg.Ocna</w:t>
      </w:r>
      <w:proofErr w:type="spellEnd"/>
      <w:r w:rsidR="00D37510" w:rsidRPr="00A277F4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D37510" w:rsidRPr="00A277F4">
        <w:rPr>
          <w:rFonts w:ascii="Trebuchet MS" w:hAnsi="Trebuchet MS" w:cs="Arial"/>
          <w:sz w:val="22"/>
          <w:szCs w:val="22"/>
        </w:rPr>
        <w:t>Slanic</w:t>
      </w:r>
      <w:proofErr w:type="spellEnd"/>
      <w:r w:rsidR="00D37510" w:rsidRPr="00A277F4">
        <w:rPr>
          <w:rFonts w:ascii="Trebuchet MS" w:hAnsi="Trebuchet MS" w:cs="Arial"/>
          <w:sz w:val="22"/>
          <w:szCs w:val="22"/>
        </w:rPr>
        <w:t xml:space="preserve"> Moldova, </w:t>
      </w:r>
      <w:r w:rsidR="00C023DE" w:rsidRPr="00A277F4">
        <w:rPr>
          <w:rFonts w:ascii="Trebuchet MS" w:hAnsi="Trebuchet MS" w:cs="Arial"/>
          <w:sz w:val="22"/>
          <w:szCs w:val="22"/>
        </w:rPr>
        <w:t xml:space="preserve">Saturn, </w:t>
      </w:r>
      <w:proofErr w:type="spellStart"/>
      <w:r w:rsidR="00D37510" w:rsidRPr="00A277F4">
        <w:rPr>
          <w:rFonts w:ascii="Trebuchet MS" w:hAnsi="Trebuchet MS" w:cs="Arial"/>
          <w:sz w:val="22"/>
          <w:szCs w:val="22"/>
        </w:rPr>
        <w:t>Sarata</w:t>
      </w:r>
      <w:proofErr w:type="spellEnd"/>
      <w:r w:rsidR="00D37510" w:rsidRPr="00A277F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37510" w:rsidRPr="00A277F4">
        <w:rPr>
          <w:rFonts w:ascii="Trebuchet MS" w:hAnsi="Trebuchet MS" w:cs="Arial"/>
          <w:sz w:val="22"/>
          <w:szCs w:val="22"/>
        </w:rPr>
        <w:t>Monteoru</w:t>
      </w:r>
      <w:proofErr w:type="spellEnd"/>
      <w:r w:rsidR="00D37510" w:rsidRPr="00A277F4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7B3EC1" w:rsidRPr="00A277F4">
        <w:rPr>
          <w:rFonts w:ascii="Trebuchet MS" w:hAnsi="Trebuchet MS" w:cs="Arial"/>
          <w:sz w:val="22"/>
          <w:szCs w:val="22"/>
        </w:rPr>
        <w:t>Tusnad</w:t>
      </w:r>
      <w:proofErr w:type="spellEnd"/>
      <w:r w:rsidR="007B3EC1" w:rsidRPr="00A277F4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D37510" w:rsidRPr="00A277F4">
        <w:rPr>
          <w:rFonts w:ascii="Trebuchet MS" w:hAnsi="Trebuchet MS" w:cs="Arial"/>
          <w:sz w:val="22"/>
          <w:szCs w:val="22"/>
        </w:rPr>
        <w:t>Vatra</w:t>
      </w:r>
      <w:proofErr w:type="spellEnd"/>
      <w:r w:rsidR="00D37510" w:rsidRPr="000518C2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37510" w:rsidRPr="000518C2">
        <w:rPr>
          <w:rFonts w:ascii="Trebuchet MS" w:hAnsi="Trebuchet MS" w:cs="Arial"/>
          <w:sz w:val="22"/>
          <w:szCs w:val="22"/>
        </w:rPr>
        <w:t>Dornei</w:t>
      </w:r>
      <w:proofErr w:type="spellEnd"/>
      <w:r w:rsidR="00D37510" w:rsidRPr="000518C2">
        <w:rPr>
          <w:rFonts w:ascii="Trebuchet MS" w:hAnsi="Trebuchet MS" w:cs="Arial"/>
          <w:sz w:val="22"/>
          <w:szCs w:val="22"/>
        </w:rPr>
        <w:t xml:space="preserve">, </w:t>
      </w:r>
      <w:r w:rsidR="008A357B" w:rsidRPr="007B3EC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 w:rsidRPr="007B3EC1">
        <w:rPr>
          <w:rFonts w:ascii="Trebuchet MS" w:hAnsi="Trebuchet MS" w:cs="Arial"/>
          <w:sz w:val="22"/>
          <w:szCs w:val="22"/>
        </w:rPr>
        <w:t>ramanand</w:t>
      </w:r>
      <w:proofErr w:type="spellEnd"/>
      <w:r w:rsidR="008A357B" w:rsidRPr="007B3EC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 w:rsidRPr="007B3EC1">
        <w:rPr>
          <w:rFonts w:ascii="Trebuchet MS" w:hAnsi="Trebuchet MS" w:cs="Arial"/>
          <w:sz w:val="22"/>
          <w:szCs w:val="22"/>
        </w:rPr>
        <w:t>disponibil</w:t>
      </w:r>
      <w:proofErr w:type="spellEnd"/>
      <w:r w:rsidR="008A357B" w:rsidRPr="007B3EC1">
        <w:rPr>
          <w:rFonts w:ascii="Trebuchet MS" w:hAnsi="Trebuchet MS" w:cs="Arial"/>
          <w:sz w:val="22"/>
          <w:szCs w:val="22"/>
        </w:rPr>
        <w:t xml:space="preserve"> </w:t>
      </w:r>
      <w:r w:rsidR="00ED6949">
        <w:rPr>
          <w:rFonts w:ascii="Trebuchet MS" w:hAnsi="Trebuchet MS" w:cs="Arial"/>
          <w:sz w:val="22"/>
          <w:szCs w:val="22"/>
        </w:rPr>
        <w:t>1</w:t>
      </w:r>
      <w:r w:rsidR="000518C2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 w:rsidRPr="007B3EC1">
        <w:rPr>
          <w:rFonts w:ascii="Trebuchet MS" w:hAnsi="Trebuchet MS" w:cs="Arial"/>
          <w:sz w:val="22"/>
          <w:szCs w:val="22"/>
        </w:rPr>
        <w:t>bilet</w:t>
      </w:r>
      <w:proofErr w:type="spellEnd"/>
      <w:r w:rsidR="008A357B" w:rsidRPr="007B3EC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 w:rsidRPr="007B3EC1">
        <w:rPr>
          <w:rFonts w:ascii="Trebuchet MS" w:hAnsi="Trebuchet MS" w:cs="Arial"/>
          <w:sz w:val="22"/>
          <w:szCs w:val="22"/>
        </w:rPr>
        <w:t>nealocate</w:t>
      </w:r>
      <w:proofErr w:type="spellEnd"/>
      <w:r w:rsidR="008A357B" w:rsidRPr="007B3EC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518C2">
        <w:rPr>
          <w:rFonts w:ascii="Trebuchet MS" w:hAnsi="Trebuchet MS" w:cs="Arial"/>
          <w:sz w:val="22"/>
          <w:szCs w:val="22"/>
        </w:rPr>
        <w:t>pentru</w:t>
      </w:r>
      <w:proofErr w:type="spellEnd"/>
      <w:r w:rsidR="000518C2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7B3EC1" w:rsidRPr="007B3EC1">
        <w:rPr>
          <w:rFonts w:ascii="Trebuchet MS" w:hAnsi="Trebuchet MS" w:cs="Arial"/>
          <w:sz w:val="22"/>
          <w:szCs w:val="22"/>
        </w:rPr>
        <w:t>statiunea</w:t>
      </w:r>
      <w:proofErr w:type="spellEnd"/>
      <w:r w:rsidR="007B3EC1" w:rsidRPr="007B3EC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7B3EC1" w:rsidRPr="007B3EC1">
        <w:rPr>
          <w:rFonts w:ascii="Trebuchet MS" w:hAnsi="Trebuchet MS" w:cs="Arial"/>
          <w:sz w:val="22"/>
          <w:szCs w:val="22"/>
        </w:rPr>
        <w:t>Amara</w:t>
      </w:r>
      <w:proofErr w:type="spellEnd"/>
      <w:r w:rsidR="00B16184" w:rsidRPr="007B3EC1">
        <w:rPr>
          <w:rFonts w:ascii="Trebuchet MS" w:hAnsi="Trebuchet MS" w:cs="Arial"/>
          <w:sz w:val="22"/>
          <w:szCs w:val="22"/>
        </w:rPr>
        <w:t>.</w:t>
      </w:r>
    </w:p>
    <w:p w:rsidR="00A90CB9" w:rsidRDefault="00A90CB9" w:rsidP="008A357B">
      <w:pPr>
        <w:spacing w:after="120"/>
        <w:ind w:left="180" w:right="-14"/>
        <w:jc w:val="both"/>
        <w:rPr>
          <w:rFonts w:ascii="Trebuchet MS" w:hAnsi="Trebuchet MS" w:cs="Arial"/>
          <w:sz w:val="22"/>
          <w:szCs w:val="22"/>
          <w:lang w:val="ro-RO"/>
        </w:rPr>
      </w:pPr>
      <w:r>
        <w:rPr>
          <w:rFonts w:ascii="Trebuchet MS" w:hAnsi="Trebuchet MS" w:cs="Arial"/>
          <w:sz w:val="22"/>
          <w:szCs w:val="22"/>
          <w:lang w:val="ro-RO"/>
        </w:rPr>
        <w:t xml:space="preserve">Lista cererilor aprobate poate fi verificata atat la sediile Casei Judetene de Pensii Neamt din Piatra Neamt si Roman, cat si pe pagina de internet a institutiei </w:t>
      </w:r>
      <w:r w:rsidR="00992A54">
        <w:rPr>
          <w:rFonts w:ascii="Trebuchet MS" w:hAnsi="Trebuchet MS" w:cs="Arial"/>
          <w:sz w:val="22"/>
          <w:szCs w:val="22"/>
          <w:lang w:val="ro-RO"/>
        </w:rPr>
        <w:fldChar w:fldCharType="begin"/>
      </w:r>
      <w:r>
        <w:rPr>
          <w:rFonts w:ascii="Trebuchet MS" w:hAnsi="Trebuchet MS" w:cs="Arial"/>
          <w:sz w:val="22"/>
          <w:szCs w:val="22"/>
          <w:lang w:val="ro-RO"/>
        </w:rPr>
        <w:instrText xml:space="preserve"> HYPERLINK "https://www.pensiineamt.ro/bilete-de-tratament/" </w:instrText>
      </w:r>
      <w:r w:rsidR="00992A54">
        <w:rPr>
          <w:rFonts w:ascii="Trebuchet MS" w:hAnsi="Trebuchet MS" w:cs="Arial"/>
          <w:sz w:val="22"/>
          <w:szCs w:val="22"/>
          <w:lang w:val="ro-RO"/>
        </w:rPr>
        <w:fldChar w:fldCharType="separate"/>
      </w:r>
      <w:r>
        <w:rPr>
          <w:rStyle w:val="Hyperlink"/>
          <w:rFonts w:ascii="Trebuchet MS" w:hAnsi="Trebuchet MS" w:cs="Arial"/>
          <w:sz w:val="22"/>
          <w:szCs w:val="22"/>
          <w:lang w:val="ro-RO"/>
        </w:rPr>
        <w:t>https://www.pensiineamt.ro/bilete-de-tratament/</w:t>
      </w:r>
      <w:r w:rsidR="00992A54">
        <w:rPr>
          <w:rFonts w:ascii="Trebuchet MS" w:hAnsi="Trebuchet MS" w:cs="Arial"/>
          <w:sz w:val="22"/>
          <w:szCs w:val="22"/>
          <w:lang w:val="ro-RO"/>
        </w:rPr>
        <w:fldChar w:fldCharType="end"/>
      </w:r>
      <w:r>
        <w:rPr>
          <w:rFonts w:ascii="Trebuchet MS" w:hAnsi="Trebuchet MS" w:cs="Arial"/>
          <w:sz w:val="22"/>
          <w:szCs w:val="22"/>
          <w:lang w:val="ro-RO"/>
        </w:rPr>
        <w:t>.</w:t>
      </w:r>
      <w:r w:rsidR="008A357B">
        <w:rPr>
          <w:rFonts w:ascii="Trebuchet MS" w:hAnsi="Trebuchet MS" w:cs="Arial"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sz w:val="22"/>
          <w:szCs w:val="22"/>
          <w:lang w:val="ro-RO"/>
        </w:rPr>
        <w:t>De asemenea, pe pagina de internet se regasesc afisate si cererile neaprobate care au intrat in verificare pentru acesta serie – conform optiunilor exprimate de catre solicitanti.</w:t>
      </w:r>
    </w:p>
    <w:p w:rsidR="00A90CB9" w:rsidRDefault="00A90CB9" w:rsidP="00A90CB9">
      <w:pPr>
        <w:spacing w:after="120"/>
        <w:ind w:left="180" w:right="-37"/>
        <w:jc w:val="both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Reamintim</w:t>
      </w:r>
      <w:proofErr w:type="spellEnd"/>
      <w:r>
        <w:rPr>
          <w:rFonts w:ascii="Trebuchet MS" w:hAnsi="Trebuchet MS"/>
          <w:sz w:val="22"/>
          <w:szCs w:val="22"/>
        </w:rPr>
        <w:t xml:space="preserve"> ca</w:t>
      </w:r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ridicarea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biletelor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b/>
          <w:sz w:val="22"/>
          <w:szCs w:val="22"/>
        </w:rPr>
        <w:t>tratament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balnear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alocate</w:t>
      </w:r>
      <w:proofErr w:type="spellEnd"/>
      <w:r>
        <w:rPr>
          <w:rFonts w:ascii="Trebuchet MS" w:hAnsi="Trebuchet MS"/>
          <w:sz w:val="22"/>
          <w:szCs w:val="22"/>
        </w:rPr>
        <w:t xml:space="preserve"> se </w:t>
      </w:r>
      <w:proofErr w:type="spellStart"/>
      <w:proofErr w:type="gramStart"/>
      <w:r>
        <w:rPr>
          <w:rFonts w:ascii="Trebuchet MS" w:hAnsi="Trebuchet MS"/>
          <w:sz w:val="22"/>
          <w:szCs w:val="22"/>
        </w:rPr>
        <w:t>va</w:t>
      </w:r>
      <w:proofErr w:type="spellEnd"/>
      <w:proofErr w:type="gram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realiza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numai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dupa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informarea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telefonica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, </w:t>
      </w:r>
      <w:r>
        <w:rPr>
          <w:rFonts w:ascii="Trebuchet MS" w:hAnsi="Trebuchet MS"/>
          <w:sz w:val="22"/>
          <w:szCs w:val="22"/>
        </w:rPr>
        <w:t xml:space="preserve">la data </w:t>
      </w:r>
      <w:proofErr w:type="spellStart"/>
      <w:r>
        <w:rPr>
          <w:rFonts w:ascii="Trebuchet MS" w:hAnsi="Trebuchet MS"/>
          <w:sz w:val="22"/>
          <w:szCs w:val="22"/>
        </w:rPr>
        <w:t>stabilita</w:t>
      </w:r>
      <w:proofErr w:type="spellEnd"/>
      <w:r>
        <w:rPr>
          <w:rFonts w:ascii="Trebuchet MS" w:hAnsi="Trebuchet MS"/>
          <w:sz w:val="22"/>
          <w:szCs w:val="22"/>
        </w:rPr>
        <w:t xml:space="preserve">, de </w:t>
      </w:r>
      <w:proofErr w:type="spellStart"/>
      <w:r>
        <w:rPr>
          <w:rFonts w:ascii="Trebuchet MS" w:hAnsi="Trebuchet MS"/>
          <w:sz w:val="22"/>
          <w:szCs w:val="22"/>
        </w:rPr>
        <w:t>luni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pana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vineri</w:t>
      </w:r>
      <w:proofErr w:type="spellEnd"/>
      <w:r>
        <w:rPr>
          <w:rFonts w:ascii="Trebuchet MS" w:hAnsi="Trebuchet MS"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</w:rPr>
        <w:t>intre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orele</w:t>
      </w:r>
      <w:proofErr w:type="spellEnd"/>
      <w:r>
        <w:rPr>
          <w:rFonts w:ascii="Trebuchet MS" w:hAnsi="Trebuchet MS"/>
          <w:sz w:val="22"/>
          <w:szCs w:val="22"/>
        </w:rPr>
        <w:t xml:space="preserve"> 8.30 – 13.00.</w:t>
      </w:r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I</w:t>
      </w:r>
      <w:r>
        <w:rPr>
          <w:rFonts w:ascii="Trebuchet MS" w:hAnsi="Trebuchet MS"/>
          <w:sz w:val="22"/>
          <w:szCs w:val="22"/>
        </w:rPr>
        <w:t>nformatii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privind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modul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acordare</w:t>
      </w:r>
      <w:proofErr w:type="spellEnd"/>
      <w:r>
        <w:rPr>
          <w:rFonts w:ascii="Trebuchet MS" w:hAnsi="Trebuchet MS"/>
          <w:sz w:val="22"/>
          <w:szCs w:val="22"/>
        </w:rPr>
        <w:t xml:space="preserve"> al </w:t>
      </w:r>
      <w:proofErr w:type="spellStart"/>
      <w:r>
        <w:rPr>
          <w:rFonts w:ascii="Trebuchet MS" w:hAnsi="Trebuchet MS"/>
          <w:sz w:val="22"/>
          <w:szCs w:val="22"/>
        </w:rPr>
        <w:t>biletele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tratament</w:t>
      </w:r>
      <w:proofErr w:type="spellEnd"/>
      <w:r>
        <w:rPr>
          <w:rFonts w:ascii="Trebuchet MS" w:hAnsi="Trebuchet MS"/>
          <w:sz w:val="22"/>
          <w:szCs w:val="22"/>
        </w:rPr>
        <w:t xml:space="preserve"> pot </w:t>
      </w:r>
      <w:proofErr w:type="spellStart"/>
      <w:r>
        <w:rPr>
          <w:rFonts w:ascii="Trebuchet MS" w:hAnsi="Trebuchet MS"/>
          <w:sz w:val="22"/>
          <w:szCs w:val="22"/>
        </w:rPr>
        <w:t>fi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solicitate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și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telefonic</w:t>
      </w:r>
      <w:proofErr w:type="spellEnd"/>
      <w:r>
        <w:rPr>
          <w:rFonts w:ascii="Trebuchet MS" w:hAnsi="Trebuchet MS"/>
          <w:sz w:val="22"/>
          <w:szCs w:val="22"/>
        </w:rPr>
        <w:t xml:space="preserve"> la </w:t>
      </w:r>
      <w:proofErr w:type="spellStart"/>
      <w:r>
        <w:rPr>
          <w:rFonts w:ascii="Trebuchet MS" w:hAnsi="Trebuchet MS"/>
          <w:sz w:val="22"/>
          <w:szCs w:val="22"/>
        </w:rPr>
        <w:t>numarul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telefon</w:t>
      </w:r>
      <w:proofErr w:type="spellEnd"/>
      <w:r>
        <w:rPr>
          <w:rFonts w:ascii="Trebuchet MS" w:hAnsi="Trebuchet MS"/>
          <w:sz w:val="22"/>
          <w:szCs w:val="22"/>
        </w:rPr>
        <w:t xml:space="preserve"> 0233</w:t>
      </w:r>
      <w:r w:rsidR="000518C2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211353 </w:t>
      </w:r>
      <w:proofErr w:type="spellStart"/>
      <w:r>
        <w:rPr>
          <w:rFonts w:ascii="Trebuchet MS" w:hAnsi="Trebuchet MS"/>
          <w:sz w:val="22"/>
          <w:szCs w:val="22"/>
        </w:rPr>
        <w:t>sau</w:t>
      </w:r>
      <w:proofErr w:type="spellEnd"/>
      <w:r>
        <w:rPr>
          <w:rFonts w:ascii="Trebuchet MS" w:hAnsi="Trebuchet MS"/>
          <w:sz w:val="22"/>
          <w:szCs w:val="22"/>
        </w:rPr>
        <w:t xml:space="preserve"> la </w:t>
      </w:r>
      <w:proofErr w:type="spellStart"/>
      <w:r>
        <w:rPr>
          <w:rStyle w:val="Strong"/>
          <w:rFonts w:ascii="Trebuchet MS" w:hAnsi="Trebuchet MS"/>
          <w:b w:val="0"/>
          <w:sz w:val="22"/>
          <w:szCs w:val="22"/>
        </w:rPr>
        <w:t>adresa</w:t>
      </w:r>
      <w:proofErr w:type="spellEnd"/>
      <w:r>
        <w:rPr>
          <w:rStyle w:val="Strong"/>
          <w:rFonts w:ascii="Trebuchet MS" w:hAnsi="Trebuchet MS"/>
          <w:b w:val="0"/>
          <w:sz w:val="22"/>
          <w:szCs w:val="22"/>
        </w:rPr>
        <w:t xml:space="preserve"> de e-mail</w:t>
      </w:r>
      <w:r>
        <w:rPr>
          <w:rStyle w:val="Strong"/>
          <w:rFonts w:ascii="Trebuchet MS" w:hAnsi="Trebuchet MS"/>
          <w:sz w:val="22"/>
          <w:szCs w:val="22"/>
        </w:rPr>
        <w:t xml:space="preserve">: </w:t>
      </w:r>
      <w:hyperlink r:id="rId8" w:history="1">
        <w:r>
          <w:rPr>
            <w:rStyle w:val="Hyperlink"/>
            <w:rFonts w:ascii="Trebuchet MS" w:hAnsi="Trebuchet MS"/>
            <w:sz w:val="22"/>
            <w:szCs w:val="22"/>
          </w:rPr>
          <w:t>maria.diaconu@cnpp.ro</w:t>
        </w:r>
      </w:hyperlink>
    </w:p>
    <w:p w:rsidR="00A90CB9" w:rsidRDefault="00A90CB9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/>
          <w:sz w:val="22"/>
          <w:szCs w:val="22"/>
        </w:rPr>
      </w:pPr>
      <w:proofErr w:type="spellStart"/>
      <w:r w:rsidRPr="00C34845">
        <w:rPr>
          <w:rFonts w:ascii="Trebuchet MS" w:hAnsi="Trebuchet MS"/>
          <w:sz w:val="22"/>
          <w:szCs w:val="22"/>
        </w:rPr>
        <w:t>Precizam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C34845">
        <w:rPr>
          <w:rFonts w:ascii="Trebuchet MS" w:hAnsi="Trebuchet MS"/>
          <w:sz w:val="22"/>
          <w:szCs w:val="22"/>
        </w:rPr>
        <w:t>pana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C34845">
        <w:rPr>
          <w:rFonts w:ascii="Trebuchet MS" w:hAnsi="Trebuchet MS"/>
          <w:sz w:val="22"/>
          <w:szCs w:val="22"/>
        </w:rPr>
        <w:t>aceasta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data, la CJP Neamt </w:t>
      </w:r>
      <w:proofErr w:type="spellStart"/>
      <w:r w:rsidRPr="00C34845">
        <w:rPr>
          <w:rFonts w:ascii="Trebuchet MS" w:hAnsi="Trebuchet MS"/>
          <w:sz w:val="22"/>
          <w:szCs w:val="22"/>
        </w:rPr>
        <w:t>sunt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inregistrate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r w:rsidR="007B3EC1">
        <w:rPr>
          <w:rFonts w:ascii="Trebuchet MS" w:hAnsi="Trebuchet MS"/>
          <w:sz w:val="22"/>
          <w:szCs w:val="22"/>
        </w:rPr>
        <w:t>4</w:t>
      </w:r>
      <w:r w:rsidR="00ED6949">
        <w:rPr>
          <w:rFonts w:ascii="Trebuchet MS" w:hAnsi="Trebuchet MS"/>
          <w:sz w:val="22"/>
          <w:szCs w:val="22"/>
        </w:rPr>
        <w:t>672</w:t>
      </w:r>
      <w:r w:rsidRPr="00C348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/>
          <w:sz w:val="22"/>
          <w:szCs w:val="22"/>
        </w:rPr>
        <w:t>cereri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/>
          <w:sz w:val="22"/>
          <w:szCs w:val="22"/>
        </w:rPr>
        <w:t>acordare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C34845">
        <w:rPr>
          <w:rFonts w:ascii="Trebuchet MS" w:hAnsi="Trebuchet MS"/>
          <w:sz w:val="22"/>
          <w:szCs w:val="22"/>
        </w:rPr>
        <w:t>unui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bilet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/>
          <w:sz w:val="22"/>
          <w:szCs w:val="22"/>
        </w:rPr>
        <w:t>tratament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balnear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pentru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anul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2025,</w:t>
      </w:r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pentru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pri</w:t>
      </w:r>
      <w:r w:rsidR="00837770" w:rsidRPr="00C34845">
        <w:rPr>
          <w:rFonts w:ascii="Trebuchet MS" w:hAnsi="Trebuchet MS" w:cs="Arial"/>
          <w:color w:val="000000"/>
          <w:sz w:val="22"/>
          <w:szCs w:val="22"/>
        </w:rPr>
        <w:t>mele</w:t>
      </w:r>
      <w:proofErr w:type="spellEnd"/>
      <w:r w:rsidR="00837770"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ED6949">
        <w:rPr>
          <w:rFonts w:ascii="Trebuchet MS" w:hAnsi="Trebuchet MS" w:cs="Arial"/>
          <w:color w:val="000000"/>
          <w:sz w:val="22"/>
          <w:szCs w:val="22"/>
        </w:rPr>
        <w:t>dois</w:t>
      </w:r>
      <w:r w:rsidR="000518C2">
        <w:rPr>
          <w:rFonts w:ascii="Trebuchet MS" w:hAnsi="Trebuchet MS" w:cs="Arial"/>
          <w:color w:val="000000"/>
          <w:sz w:val="22"/>
          <w:szCs w:val="22"/>
        </w:rPr>
        <w:t>prezece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seri</w:t>
      </w:r>
      <w:r w:rsidR="00837770" w:rsidRPr="00C34845">
        <w:rPr>
          <w:rFonts w:ascii="Trebuchet MS" w:hAnsi="Trebuchet MS" w:cs="Arial"/>
          <w:color w:val="000000"/>
          <w:sz w:val="22"/>
          <w:szCs w:val="22"/>
        </w:rPr>
        <w:t>i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tratament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balnear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fiind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valorificate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8A357B" w:rsidRPr="00C34845">
        <w:rPr>
          <w:rFonts w:ascii="Trebuchet MS" w:hAnsi="Trebuchet MS" w:cs="Arial"/>
          <w:color w:val="000000"/>
          <w:sz w:val="22"/>
          <w:szCs w:val="22"/>
        </w:rPr>
        <w:t>pana</w:t>
      </w:r>
      <w:proofErr w:type="spellEnd"/>
      <w:r w:rsidR="008A357B" w:rsidRPr="00C34845">
        <w:rPr>
          <w:rFonts w:ascii="Trebuchet MS" w:hAnsi="Trebuchet MS" w:cs="Arial"/>
          <w:color w:val="000000"/>
          <w:sz w:val="22"/>
          <w:szCs w:val="22"/>
        </w:rPr>
        <w:t xml:space="preserve"> la </w:t>
      </w:r>
      <w:proofErr w:type="spellStart"/>
      <w:r w:rsidR="008A357B" w:rsidRPr="00C34845">
        <w:rPr>
          <w:rFonts w:ascii="Trebuchet MS" w:hAnsi="Trebuchet MS" w:cs="Arial"/>
          <w:color w:val="000000"/>
          <w:sz w:val="22"/>
          <w:szCs w:val="22"/>
        </w:rPr>
        <w:t>aceasta</w:t>
      </w:r>
      <w:proofErr w:type="spellEnd"/>
      <w:r w:rsidR="008A357B" w:rsidRPr="00C34845">
        <w:rPr>
          <w:rFonts w:ascii="Trebuchet MS" w:hAnsi="Trebuchet MS" w:cs="Arial"/>
          <w:color w:val="000000"/>
          <w:sz w:val="22"/>
          <w:szCs w:val="22"/>
        </w:rPr>
        <w:t xml:space="preserve"> data </w:t>
      </w:r>
      <w:r w:rsidRPr="00C34845">
        <w:rPr>
          <w:rFonts w:ascii="Trebuchet MS" w:hAnsi="Trebuchet MS" w:cs="Arial"/>
          <w:color w:val="000000"/>
          <w:sz w:val="22"/>
          <w:szCs w:val="22"/>
        </w:rPr>
        <w:t xml:space="preserve">un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numar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r w:rsidR="008A357B" w:rsidRPr="00C34845">
        <w:rPr>
          <w:rFonts w:ascii="Trebuchet MS" w:hAnsi="Trebuchet MS" w:cs="Arial"/>
          <w:color w:val="000000"/>
          <w:sz w:val="22"/>
          <w:szCs w:val="22"/>
        </w:rPr>
        <w:t>1</w:t>
      </w:r>
      <w:r w:rsidR="00ED6949">
        <w:rPr>
          <w:rFonts w:ascii="Trebuchet MS" w:hAnsi="Trebuchet MS" w:cs="Arial"/>
          <w:color w:val="000000"/>
          <w:sz w:val="22"/>
          <w:szCs w:val="22"/>
        </w:rPr>
        <w:t>892</w:t>
      </w:r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bilete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tratament</w:t>
      </w:r>
      <w:proofErr w:type="spellEnd"/>
      <w:r w:rsidRPr="00C34845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</w:t>
      </w:r>
    </w:p>
    <w:p w:rsidR="00A90CB9" w:rsidRDefault="00A90CB9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 w:cs="Arial"/>
          <w:sz w:val="22"/>
          <w:szCs w:val="22"/>
          <w:shd w:val="clear" w:color="auto" w:fill="FFFFFF"/>
        </w:rPr>
      </w:pPr>
      <w:proofErr w:type="spellStart"/>
      <w:proofErr w:type="gramStart"/>
      <w:r>
        <w:rPr>
          <w:rFonts w:ascii="Trebuchet MS" w:hAnsi="Trebuchet MS" w:cs="Arial"/>
          <w:sz w:val="22"/>
          <w:szCs w:val="22"/>
          <w:shd w:val="clear" w:color="auto" w:fill="FFFFFF"/>
        </w:rPr>
        <w:t>Reamintim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ca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prin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H.G. nr.62/2025 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fost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stabilit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bilete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tratament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balnear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pentru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anul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2025,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modul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acordare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,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distribuire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şi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decontare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al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acestora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>.</w:t>
      </w:r>
      <w:proofErr w:type="gramEnd"/>
    </w:p>
    <w:p w:rsidR="00A90CB9" w:rsidRDefault="00A90CB9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 w:cs="Arial"/>
          <w:sz w:val="22"/>
          <w:szCs w:val="22"/>
          <w:shd w:val="clear" w:color="auto" w:fill="FFFFFF"/>
        </w:rPr>
      </w:pP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Astfel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pentru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anul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2025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va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asigurat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in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unitaţile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tratament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balnear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proprietate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Casei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Naţionale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Pensii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Publice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un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maxim de 60.420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locuri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la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tratament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balnear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vor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repartizate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maximum 18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serii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trimitere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. La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acest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bilete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se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adauga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biletelor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tratament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balnear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contractat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cu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alti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operatori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economici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intersati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locuri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contractate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Trebuchet MS" w:hAnsi="Trebuchet MS" w:cs="Arial"/>
          <w:sz w:val="22"/>
          <w:szCs w:val="22"/>
          <w:shd w:val="clear" w:color="auto" w:fill="FFFFFF"/>
        </w:rPr>
        <w:t>va</w:t>
      </w:r>
      <w:proofErr w:type="spellEnd"/>
      <w:proofErr w:type="gram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anuntat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catre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CNPP,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dupa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finalizarea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procedurilor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licitatie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publica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>.</w:t>
      </w:r>
    </w:p>
    <w:p w:rsidR="00A90CB9" w:rsidRDefault="00A90CB9" w:rsidP="00A90CB9">
      <w:pPr>
        <w:tabs>
          <w:tab w:val="left" w:pos="180"/>
        </w:tabs>
        <w:spacing w:after="120" w:line="240" w:lineRule="atLeast"/>
        <w:ind w:left="180" w:right="-14"/>
        <w:jc w:val="both"/>
        <w:rPr>
          <w:rFonts w:ascii="Trebuchet MS" w:hAnsi="Trebuchet MS" w:cs="Arial"/>
          <w:color w:val="000000"/>
          <w:sz w:val="22"/>
          <w:szCs w:val="22"/>
        </w:rPr>
      </w:pPr>
      <w:proofErr w:type="spellStart"/>
      <w:r>
        <w:rPr>
          <w:rFonts w:ascii="Trebuchet MS" w:hAnsi="Trebuchet MS" w:cs="Arial"/>
          <w:sz w:val="22"/>
          <w:szCs w:val="22"/>
        </w:rPr>
        <w:t>Biletele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tratament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balnear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vor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fi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repartizate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alocate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>
        <w:rPr>
          <w:rFonts w:ascii="Trebuchet MS" w:hAnsi="Trebuchet MS" w:cs="Arial"/>
          <w:sz w:val="22"/>
          <w:szCs w:val="22"/>
        </w:rPr>
        <w:t>unitaţile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tratament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administrate de </w:t>
      </w:r>
      <w:proofErr w:type="spellStart"/>
      <w:r>
        <w:rPr>
          <w:rFonts w:ascii="Trebuchet MS" w:hAnsi="Trebuchet MS" w:cs="Arial"/>
          <w:sz w:val="22"/>
          <w:szCs w:val="22"/>
        </w:rPr>
        <w:t>Societatea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Tratament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Balnear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şi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Recuperare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>
        <w:rPr>
          <w:rFonts w:ascii="Trebuchet MS" w:hAnsi="Trebuchet MS" w:cs="Arial"/>
          <w:sz w:val="22"/>
          <w:szCs w:val="22"/>
        </w:rPr>
        <w:t>Capacitaţii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Munca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“TBRCM” SA, la care CNPP </w:t>
      </w:r>
      <w:proofErr w:type="spellStart"/>
      <w:proofErr w:type="gramStart"/>
      <w:r>
        <w:rPr>
          <w:rFonts w:ascii="Trebuchet MS" w:hAnsi="Trebuchet MS" w:cs="Arial"/>
          <w:sz w:val="22"/>
          <w:szCs w:val="22"/>
        </w:rPr>
        <w:t>este</w:t>
      </w:r>
      <w:proofErr w:type="spellEnd"/>
      <w:proofErr w:type="gram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acţionar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unic</w:t>
      </w:r>
      <w:proofErr w:type="spellEnd"/>
      <w:r>
        <w:rPr>
          <w:rFonts w:ascii="Trebuchet MS" w:hAnsi="Trebuchet MS" w:cs="Arial"/>
          <w:sz w:val="22"/>
          <w:szCs w:val="22"/>
        </w:rPr>
        <w:t xml:space="preserve">. In </w:t>
      </w:r>
      <w:proofErr w:type="spellStart"/>
      <w:r>
        <w:rPr>
          <w:rFonts w:ascii="Trebuchet MS" w:hAnsi="Trebuchet MS" w:cs="Arial"/>
          <w:sz w:val="22"/>
          <w:szCs w:val="22"/>
        </w:rPr>
        <w:t>completare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dupa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epuizarea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acestora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se </w:t>
      </w:r>
      <w:proofErr w:type="spellStart"/>
      <w:r>
        <w:rPr>
          <w:rFonts w:ascii="Trebuchet MS" w:hAnsi="Trebuchet MS" w:cs="Arial"/>
          <w:sz w:val="22"/>
          <w:szCs w:val="22"/>
        </w:rPr>
        <w:t>vor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repartiza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aloca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bilete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>
        <w:rPr>
          <w:rFonts w:ascii="Trebuchet MS" w:hAnsi="Trebuchet MS" w:cs="Arial"/>
          <w:sz w:val="22"/>
          <w:szCs w:val="22"/>
        </w:rPr>
        <w:t>celelalte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unitaţi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tratament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balnear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cu care CNPP </w:t>
      </w:r>
      <w:proofErr w:type="gramStart"/>
      <w:r>
        <w:rPr>
          <w:rFonts w:ascii="Trebuchet MS" w:hAnsi="Trebuchet MS" w:cs="Arial"/>
          <w:sz w:val="22"/>
          <w:szCs w:val="22"/>
        </w:rPr>
        <w:t>a</w:t>
      </w:r>
      <w:proofErr w:type="gram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incheia</w:t>
      </w:r>
      <w:r w:rsidR="00F75F65">
        <w:rPr>
          <w:rFonts w:ascii="Trebuchet MS" w:hAnsi="Trebuchet MS" w:cs="Arial"/>
          <w:sz w:val="22"/>
          <w:szCs w:val="22"/>
        </w:rPr>
        <w:t>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contracte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subsecvente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>
        <w:rPr>
          <w:rFonts w:ascii="Trebuchet MS" w:hAnsi="Trebuchet MS" w:cs="Arial"/>
          <w:sz w:val="22"/>
          <w:szCs w:val="22"/>
        </w:rPr>
        <w:t>baza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acordurilor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– </w:t>
      </w:r>
      <w:proofErr w:type="spellStart"/>
      <w:r>
        <w:rPr>
          <w:rFonts w:ascii="Trebuchet MS" w:hAnsi="Trebuchet MS" w:cs="Arial"/>
          <w:sz w:val="22"/>
          <w:szCs w:val="22"/>
        </w:rPr>
        <w:t>cadru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atribuite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>
        <w:rPr>
          <w:rFonts w:ascii="Trebuchet MS" w:hAnsi="Trebuchet MS" w:cs="Arial"/>
          <w:sz w:val="22"/>
          <w:szCs w:val="22"/>
        </w:rPr>
        <w:t>anul</w:t>
      </w:r>
      <w:proofErr w:type="spellEnd"/>
      <w:r>
        <w:rPr>
          <w:rFonts w:ascii="Trebuchet MS" w:hAnsi="Trebuchet MS" w:cs="Arial"/>
          <w:sz w:val="22"/>
          <w:szCs w:val="22"/>
        </w:rPr>
        <w:t xml:space="preserve"> 2025.</w:t>
      </w:r>
    </w:p>
    <w:p w:rsidR="009421CE" w:rsidRDefault="00A90CB9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/>
          <w:sz w:val="22"/>
          <w:szCs w:val="22"/>
        </w:rPr>
      </w:pPr>
      <w:proofErr w:type="spellStart"/>
      <w:proofErr w:type="gramStart"/>
      <w:r>
        <w:rPr>
          <w:rFonts w:ascii="Trebuchet MS" w:hAnsi="Trebuchet MS" w:cs="Arial"/>
          <w:sz w:val="22"/>
          <w:szCs w:val="22"/>
          <w:shd w:val="clear" w:color="auto" w:fill="FFFFFF"/>
        </w:rPr>
        <w:t>Precizam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ca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prin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Ordinul</w:t>
      </w:r>
      <w:proofErr w:type="spellEnd"/>
      <w:r>
        <w:rPr>
          <w:rFonts w:ascii="Trebuchet MS" w:hAnsi="Trebuchet MS"/>
          <w:sz w:val="22"/>
          <w:szCs w:val="22"/>
        </w:rPr>
        <w:t xml:space="preserve"> nr.118/13.02.2025 al </w:t>
      </w:r>
      <w:proofErr w:type="spellStart"/>
      <w:r>
        <w:rPr>
          <w:rFonts w:ascii="Trebuchet MS" w:hAnsi="Trebuchet MS"/>
          <w:sz w:val="22"/>
          <w:szCs w:val="22"/>
        </w:rPr>
        <w:t>Presedintelui</w:t>
      </w:r>
      <w:proofErr w:type="spellEnd"/>
      <w:r>
        <w:rPr>
          <w:rFonts w:ascii="Trebuchet MS" w:hAnsi="Trebuchet MS"/>
          <w:sz w:val="22"/>
          <w:szCs w:val="22"/>
        </w:rPr>
        <w:t xml:space="preserve"> CNPP s-au </w:t>
      </w:r>
      <w:proofErr w:type="spellStart"/>
      <w:r>
        <w:rPr>
          <w:rFonts w:ascii="Trebuchet MS" w:hAnsi="Trebuchet MS"/>
          <w:sz w:val="22"/>
          <w:szCs w:val="22"/>
        </w:rPr>
        <w:t>aprobat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Criteriile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acordare</w:t>
      </w:r>
      <w:proofErr w:type="spellEnd"/>
      <w:r>
        <w:rPr>
          <w:rFonts w:ascii="Trebuchet MS" w:hAnsi="Trebuchet MS"/>
          <w:sz w:val="22"/>
          <w:szCs w:val="22"/>
        </w:rPr>
        <w:t xml:space="preserve"> a </w:t>
      </w:r>
      <w:proofErr w:type="spellStart"/>
      <w:r>
        <w:rPr>
          <w:rFonts w:ascii="Trebuchet MS" w:hAnsi="Trebuchet MS"/>
          <w:sz w:val="22"/>
          <w:szCs w:val="22"/>
        </w:rPr>
        <w:t>biletelor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tratament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prin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sistemul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organizat</w:t>
      </w:r>
      <w:proofErr w:type="spellEnd"/>
      <w:r>
        <w:rPr>
          <w:rFonts w:ascii="Trebuchet MS" w:hAnsi="Trebuchet MS"/>
          <w:sz w:val="22"/>
          <w:szCs w:val="22"/>
        </w:rPr>
        <w:t xml:space="preserve"> si </w:t>
      </w:r>
      <w:proofErr w:type="spellStart"/>
      <w:r>
        <w:rPr>
          <w:rFonts w:ascii="Trebuchet MS" w:hAnsi="Trebuchet MS"/>
          <w:sz w:val="22"/>
          <w:szCs w:val="22"/>
        </w:rPr>
        <w:t>administrat</w:t>
      </w:r>
      <w:proofErr w:type="spellEnd"/>
      <w:r>
        <w:rPr>
          <w:rFonts w:ascii="Trebuchet MS" w:hAnsi="Trebuchet MS"/>
          <w:sz w:val="22"/>
          <w:szCs w:val="22"/>
        </w:rPr>
        <w:t xml:space="preserve"> de Casa </w:t>
      </w:r>
      <w:proofErr w:type="spellStart"/>
      <w:r>
        <w:rPr>
          <w:rFonts w:ascii="Trebuchet MS" w:hAnsi="Trebuchet MS"/>
          <w:sz w:val="22"/>
          <w:szCs w:val="22"/>
        </w:rPr>
        <w:t>Nationala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Pensii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Publice</w:t>
      </w:r>
      <w:proofErr w:type="spellEnd"/>
      <w:r>
        <w:rPr>
          <w:rFonts w:ascii="Trebuchet MS" w:hAnsi="Trebuchet MS"/>
          <w:sz w:val="22"/>
          <w:szCs w:val="22"/>
        </w:rPr>
        <w:t>.</w:t>
      </w:r>
      <w:proofErr w:type="gramEnd"/>
      <w:r>
        <w:rPr>
          <w:rFonts w:ascii="Trebuchet MS" w:hAnsi="Trebuchet MS"/>
          <w:sz w:val="22"/>
          <w:szCs w:val="22"/>
        </w:rPr>
        <w:t xml:space="preserve"> </w:t>
      </w:r>
    </w:p>
    <w:p w:rsidR="00A90CB9" w:rsidRDefault="00F75F65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 w:cs="Arial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Reamintim</w:t>
      </w:r>
      <w:proofErr w:type="spellEnd"/>
      <w:r>
        <w:rPr>
          <w:rFonts w:ascii="Trebuchet MS" w:hAnsi="Trebuchet MS"/>
          <w:sz w:val="22"/>
          <w:szCs w:val="22"/>
        </w:rPr>
        <w:t xml:space="preserve"> ca </w:t>
      </w:r>
      <w:proofErr w:type="spellStart"/>
      <w:r>
        <w:rPr>
          <w:rFonts w:ascii="Trebuchet MS" w:hAnsi="Trebuchet MS"/>
          <w:sz w:val="22"/>
          <w:szCs w:val="22"/>
        </w:rPr>
        <w:t>p</w:t>
      </w:r>
      <w:r w:rsidR="00A90CB9">
        <w:rPr>
          <w:rFonts w:ascii="Trebuchet MS" w:hAnsi="Trebuchet MS" w:cs="Arial"/>
          <w:sz w:val="22"/>
          <w:szCs w:val="22"/>
        </w:rPr>
        <w:t>entru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a se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inscrie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A90CB9">
        <w:rPr>
          <w:rFonts w:ascii="Trebuchet MS" w:hAnsi="Trebuchet MS" w:cs="Arial"/>
          <w:sz w:val="22"/>
          <w:szCs w:val="22"/>
        </w:rPr>
        <w:t>vederea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obtinerii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unui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bilet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tratament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potentialul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beneficiar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trebuie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sa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depuna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="00A90CB9">
        <w:rPr>
          <w:rFonts w:ascii="Trebuchet MS" w:hAnsi="Trebuchet MS" w:cs="Arial"/>
          <w:sz w:val="22"/>
          <w:szCs w:val="22"/>
        </w:rPr>
        <w:t>sediul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casei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teritoriale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pensii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, cu </w:t>
      </w:r>
      <w:proofErr w:type="spellStart"/>
      <w:r w:rsidR="00A90CB9">
        <w:rPr>
          <w:rFonts w:ascii="Trebuchet MS" w:hAnsi="Trebuchet MS" w:cs="Arial"/>
          <w:sz w:val="22"/>
          <w:szCs w:val="22"/>
        </w:rPr>
        <w:t>cel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putin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30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zile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inainte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prima </w:t>
      </w:r>
      <w:proofErr w:type="spellStart"/>
      <w:r w:rsidR="00A90CB9">
        <w:rPr>
          <w:rFonts w:ascii="Trebuchet MS" w:hAnsi="Trebuchet MS" w:cs="Arial"/>
          <w:sz w:val="22"/>
          <w:szCs w:val="22"/>
        </w:rPr>
        <w:t>luna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perioada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in care se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solicita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sejurul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A90CB9">
        <w:rPr>
          <w:rFonts w:ascii="Trebuchet MS" w:hAnsi="Trebuchet MS" w:cs="Arial"/>
          <w:b/>
          <w:sz w:val="22"/>
          <w:szCs w:val="22"/>
        </w:rPr>
        <w:t>doar</w:t>
      </w:r>
      <w:proofErr w:type="spellEnd"/>
      <w:r w:rsidR="00A90CB9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b/>
          <w:sz w:val="22"/>
          <w:szCs w:val="22"/>
        </w:rPr>
        <w:t>cererea</w:t>
      </w:r>
      <w:proofErr w:type="spellEnd"/>
      <w:r w:rsidR="00A90CB9">
        <w:rPr>
          <w:rFonts w:ascii="Trebuchet MS" w:hAnsi="Trebuchet MS" w:cs="Arial"/>
          <w:b/>
          <w:sz w:val="22"/>
          <w:szCs w:val="22"/>
        </w:rPr>
        <w:t xml:space="preserve"> tip</w:t>
      </w:r>
      <w:r w:rsidR="00A90CB9">
        <w:rPr>
          <w:rFonts w:ascii="Trebuchet MS" w:hAnsi="Trebuchet MS" w:cs="Arial"/>
          <w:sz w:val="22"/>
          <w:szCs w:val="22"/>
        </w:rPr>
        <w:t xml:space="preserve"> – </w:t>
      </w:r>
      <w:proofErr w:type="spellStart"/>
      <w:r w:rsidR="00A90CB9">
        <w:rPr>
          <w:rFonts w:ascii="Trebuchet MS" w:hAnsi="Trebuchet MS" w:cs="Arial"/>
          <w:sz w:val="22"/>
          <w:szCs w:val="22"/>
        </w:rPr>
        <w:t>formularul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aprobat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prevazut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Anexa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nr.1 la </w:t>
      </w:r>
      <w:proofErr w:type="spellStart"/>
      <w:r w:rsidR="00A90CB9">
        <w:rPr>
          <w:rFonts w:ascii="Trebuchet MS" w:hAnsi="Trebuchet MS" w:cs="Arial"/>
          <w:sz w:val="22"/>
          <w:szCs w:val="22"/>
        </w:rPr>
        <w:t>Criterii</w:t>
      </w:r>
      <w:proofErr w:type="spellEnd"/>
      <w:r w:rsidR="009421C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A90CB9">
        <w:rPr>
          <w:rFonts w:ascii="Trebuchet MS" w:hAnsi="Trebuchet MS" w:cs="Arial"/>
          <w:sz w:val="22"/>
          <w:szCs w:val="22"/>
        </w:rPr>
        <w:t>completat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individual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fiecare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solicitant, cu </w:t>
      </w:r>
      <w:proofErr w:type="spellStart"/>
      <w:r w:rsidR="00A90CB9">
        <w:rPr>
          <w:rFonts w:ascii="Trebuchet MS" w:hAnsi="Trebuchet MS" w:cs="Arial"/>
          <w:sz w:val="22"/>
          <w:szCs w:val="22"/>
        </w:rPr>
        <w:t>toate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elementele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prevazute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document, </w:t>
      </w:r>
      <w:proofErr w:type="spellStart"/>
      <w:r w:rsidR="00A90CB9">
        <w:rPr>
          <w:rFonts w:ascii="Trebuchet MS" w:hAnsi="Trebuchet MS" w:cs="Arial"/>
          <w:sz w:val="22"/>
          <w:szCs w:val="22"/>
        </w:rPr>
        <w:t>urmand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ca </w:t>
      </w:r>
      <w:proofErr w:type="spellStart"/>
      <w:r w:rsidR="00A90CB9">
        <w:rPr>
          <w:rFonts w:ascii="Trebuchet MS" w:hAnsi="Trebuchet MS" w:cs="Arial"/>
          <w:sz w:val="22"/>
          <w:szCs w:val="22"/>
        </w:rPr>
        <w:t>restul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documentelor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sa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fie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atasate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cererii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="00A90CB9">
        <w:rPr>
          <w:rFonts w:ascii="Trebuchet MS" w:hAnsi="Trebuchet MS" w:cs="Arial"/>
          <w:sz w:val="22"/>
          <w:szCs w:val="22"/>
        </w:rPr>
        <w:t>momentul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eliberarii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biletului</w:t>
      </w:r>
      <w:proofErr w:type="spellEnd"/>
      <w:r w:rsidR="00A90CB9">
        <w:rPr>
          <w:rFonts w:ascii="Trebuchet MS" w:hAnsi="Trebuchet MS" w:cs="Arial"/>
          <w:sz w:val="22"/>
          <w:szCs w:val="22"/>
        </w:rPr>
        <w:t>.</w:t>
      </w:r>
    </w:p>
    <w:p w:rsidR="00982C4F" w:rsidRPr="000709C3" w:rsidRDefault="00A90CB9" w:rsidP="00F75F65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/>
          <w:noProof/>
          <w:sz w:val="22"/>
          <w:szCs w:val="22"/>
          <w:lang w:val="ro-RO" w:eastAsia="ro-RO"/>
        </w:rPr>
      </w:pPr>
      <w:proofErr w:type="spellStart"/>
      <w:r>
        <w:rPr>
          <w:rFonts w:ascii="Trebuchet MS" w:hAnsi="Trebuchet MS"/>
          <w:sz w:val="22"/>
          <w:szCs w:val="22"/>
        </w:rPr>
        <w:t>Serviciul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Comunicare</w:t>
      </w:r>
      <w:proofErr w:type="spellEnd"/>
      <w:r>
        <w:rPr>
          <w:rFonts w:ascii="Trebuchet MS" w:hAnsi="Trebuchet MS"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</w:rPr>
        <w:t>Relatii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Publice</w:t>
      </w:r>
      <w:proofErr w:type="spellEnd"/>
      <w:r>
        <w:rPr>
          <w:rFonts w:ascii="Trebuchet MS" w:hAnsi="Trebuchet MS"/>
          <w:sz w:val="22"/>
          <w:szCs w:val="22"/>
        </w:rPr>
        <w:t xml:space="preserve"> si </w:t>
      </w:r>
      <w:proofErr w:type="spellStart"/>
      <w:r>
        <w:rPr>
          <w:rFonts w:ascii="Trebuchet MS" w:hAnsi="Trebuchet MS"/>
          <w:sz w:val="22"/>
          <w:szCs w:val="22"/>
        </w:rPr>
        <w:t>Informatica</w:t>
      </w:r>
      <w:proofErr w:type="spellEnd"/>
    </w:p>
    <w:sectPr w:rsidR="00982C4F" w:rsidRPr="000709C3" w:rsidSect="00D872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806" w:bottom="810" w:left="851" w:header="180" w:footer="21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949" w:rsidRDefault="00ED6949">
      <w:r>
        <w:separator/>
      </w:r>
    </w:p>
  </w:endnote>
  <w:endnote w:type="continuationSeparator" w:id="0">
    <w:p w:rsidR="00ED6949" w:rsidRDefault="00ED6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949" w:rsidRPr="00C24B67" w:rsidRDefault="00ED6949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  <w:lang w:val="ro-RO"/>
      </w:rPr>
      <w:t>Director Executiv</w:t>
    </w:r>
  </w:p>
  <w:p w:rsidR="00ED6949" w:rsidRPr="00C24B67" w:rsidRDefault="00ED6949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 xml:space="preserve">Str. </w:t>
    </w:r>
    <w:proofErr w:type="spellStart"/>
    <w:r w:rsidRPr="00C24B67">
      <w:rPr>
        <w:rFonts w:ascii="Trebuchet MS" w:hAnsi="Trebuchet MS"/>
        <w:sz w:val="14"/>
        <w:szCs w:val="14"/>
      </w:rPr>
      <w:t>Calistrat</w:t>
    </w:r>
    <w:proofErr w:type="spellEnd"/>
    <w:r w:rsidRPr="00C24B67">
      <w:rPr>
        <w:rFonts w:ascii="Trebuchet MS" w:hAnsi="Trebuchet MS"/>
        <w:sz w:val="14"/>
        <w:szCs w:val="14"/>
      </w:rPr>
      <w:t xml:space="preserve"> </w:t>
    </w:r>
    <w:proofErr w:type="spellStart"/>
    <w:r w:rsidRPr="00C24B67">
      <w:rPr>
        <w:rFonts w:ascii="Trebuchet MS" w:hAnsi="Trebuchet MS"/>
        <w:sz w:val="14"/>
        <w:szCs w:val="14"/>
      </w:rPr>
      <w:t>Hogaş</w:t>
    </w:r>
    <w:proofErr w:type="spellEnd"/>
    <w:r w:rsidRPr="00C24B67">
      <w:rPr>
        <w:rFonts w:ascii="Trebuchet MS" w:hAnsi="Trebuchet MS"/>
        <w:sz w:val="14"/>
        <w:szCs w:val="14"/>
      </w:rPr>
      <w:t xml:space="preserve">, nr. 24, Piatra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  <w:r w:rsidRPr="00C24B67">
      <w:rPr>
        <w:rFonts w:ascii="Trebuchet MS" w:hAnsi="Trebuchet MS"/>
        <w:sz w:val="14"/>
        <w:szCs w:val="14"/>
      </w:rPr>
      <w:t xml:space="preserve">, Jud.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</w:p>
  <w:p w:rsidR="00ED6949" w:rsidRPr="00C24B67" w:rsidRDefault="00ED6949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>Tel.: +4 0233.214501, fax: +40233212184</w:t>
    </w:r>
  </w:p>
  <w:p w:rsidR="00ED6949" w:rsidRPr="00C24B67" w:rsidRDefault="00ED6949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cezar.aanegroae</w:t>
    </w:r>
    <w:r w:rsidRPr="00C24B67">
      <w:rPr>
        <w:rFonts w:ascii="Trebuchet MS" w:hAnsi="Trebuchet MS"/>
        <w:sz w:val="14"/>
        <w:szCs w:val="14"/>
      </w:rPr>
      <w:t>@cnpp.ro</w:t>
    </w:r>
  </w:p>
  <w:p w:rsidR="00ED6949" w:rsidRPr="00856B91" w:rsidRDefault="00ED6949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</w:rPr>
    </w:pPr>
    <w:hyperlink r:id="rId1" w:history="1">
      <w:r w:rsidRPr="00025FBE">
        <w:rPr>
          <w:rStyle w:val="Hyperlink"/>
          <w:rFonts w:ascii="Trebuchet MS" w:hAnsi="Trebuchet MS"/>
          <w:sz w:val="14"/>
          <w:szCs w:val="14"/>
        </w:rPr>
        <w:t>www.pensiineamt.ro</w:t>
      </w:r>
    </w:hyperlink>
    <w:r>
      <w:rPr>
        <w:rFonts w:ascii="Trebuchet MS" w:hAnsi="Trebuchet MS"/>
        <w:sz w:val="14"/>
        <w:szCs w:val="14"/>
      </w:rPr>
      <w:t xml:space="preserve"> /</w:t>
    </w:r>
    <w:hyperlink r:id="rId2" w:history="1">
      <w:r w:rsidRPr="004C2602">
        <w:rPr>
          <w:rStyle w:val="Hyperlink"/>
          <w:rFonts w:ascii="Trebuchet MS" w:hAnsi="Trebuchet MS"/>
          <w:sz w:val="14"/>
          <w:szCs w:val="14"/>
          <w:shd w:val="clear" w:color="auto" w:fill="FFFFFF"/>
        </w:rPr>
        <w:t>www.cnpp.ro</w:t>
      </w:r>
    </w:hyperlink>
    <w:r>
      <w:rPr>
        <w:rFonts w:ascii="Trebuchet MS" w:hAnsi="Trebuchet MS"/>
        <w:color w:val="000000"/>
        <w:sz w:val="14"/>
        <w:szCs w:val="14"/>
        <w:shd w:val="clear" w:color="auto" w:fill="FFFFFF"/>
      </w:rPr>
      <w:t xml:space="preserve"> / </w:t>
    </w:r>
    <w:hyperlink r:id="rId3" w:history="1">
      <w:r w:rsidRPr="004C2602">
        <w:rPr>
          <w:rStyle w:val="Hyperlink"/>
          <w:rFonts w:ascii="Trebuchet MS" w:hAnsi="Trebuchet MS"/>
          <w:sz w:val="14"/>
          <w:szCs w:val="14"/>
          <w:shd w:val="clear" w:color="auto" w:fill="FFFFFF"/>
        </w:rPr>
        <w:t>www.romania2019.eu</w:t>
      </w:r>
    </w:hyperlink>
    <w:r>
      <w:rPr>
        <w:rFonts w:ascii="Trebuchet MS" w:hAnsi="Trebuchet MS"/>
        <w:color w:val="000000"/>
        <w:sz w:val="14"/>
        <w:szCs w:val="14"/>
        <w:shd w:val="clear" w:color="auto" w:fill="FFFFFF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949" w:rsidRPr="00C24B67" w:rsidRDefault="00ED6949" w:rsidP="00657E5B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  <w:lang w:val="ro-RO"/>
      </w:rPr>
      <w:t>Biroul Comunicare,Relații Publice și Informatică</w:t>
    </w:r>
  </w:p>
  <w:p w:rsidR="00ED6949" w:rsidRPr="00C24B67" w:rsidRDefault="00ED6949" w:rsidP="00657E5B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 xml:space="preserve">Str. </w:t>
    </w:r>
    <w:proofErr w:type="spellStart"/>
    <w:r w:rsidRPr="00C24B67">
      <w:rPr>
        <w:rFonts w:ascii="Trebuchet MS" w:hAnsi="Trebuchet MS"/>
        <w:sz w:val="14"/>
        <w:szCs w:val="14"/>
      </w:rPr>
      <w:t>Calistrat</w:t>
    </w:r>
    <w:proofErr w:type="spellEnd"/>
    <w:r w:rsidRPr="00C24B67">
      <w:rPr>
        <w:rFonts w:ascii="Trebuchet MS" w:hAnsi="Trebuchet MS"/>
        <w:sz w:val="14"/>
        <w:szCs w:val="14"/>
      </w:rPr>
      <w:t xml:space="preserve"> </w:t>
    </w:r>
    <w:proofErr w:type="spellStart"/>
    <w:r w:rsidRPr="00C24B67">
      <w:rPr>
        <w:rFonts w:ascii="Trebuchet MS" w:hAnsi="Trebuchet MS"/>
        <w:sz w:val="14"/>
        <w:szCs w:val="14"/>
      </w:rPr>
      <w:t>Hogaş</w:t>
    </w:r>
    <w:proofErr w:type="spellEnd"/>
    <w:r w:rsidRPr="00C24B67">
      <w:rPr>
        <w:rFonts w:ascii="Trebuchet MS" w:hAnsi="Trebuchet MS"/>
        <w:sz w:val="14"/>
        <w:szCs w:val="14"/>
      </w:rPr>
      <w:t xml:space="preserve">, nr. 24, Piatra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  <w:r w:rsidRPr="00C24B67">
      <w:rPr>
        <w:rFonts w:ascii="Trebuchet MS" w:hAnsi="Trebuchet MS"/>
        <w:sz w:val="14"/>
        <w:szCs w:val="14"/>
      </w:rPr>
      <w:t xml:space="preserve">, Jud.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</w:p>
  <w:p w:rsidR="00ED6949" w:rsidRPr="00C24B67" w:rsidRDefault="00ED6949" w:rsidP="00657E5B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>Tel.: +40233214501, fax: +40233212184</w:t>
    </w:r>
  </w:p>
  <w:p w:rsidR="00ED6949" w:rsidRDefault="00ED6949" w:rsidP="00657E5B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hyperlink r:id="rId1" w:history="1">
      <w:r w:rsidRPr="00E345A2">
        <w:rPr>
          <w:rStyle w:val="Hyperlink"/>
          <w:rFonts w:ascii="Trebuchet MS" w:hAnsi="Trebuchet MS"/>
          <w:sz w:val="14"/>
          <w:szCs w:val="14"/>
        </w:rPr>
        <w:t>cjpensii.neamt@cnpp.ro</w:t>
      </w:r>
    </w:hyperlink>
    <w:r>
      <w:rPr>
        <w:rFonts w:ascii="Trebuchet MS" w:hAnsi="Trebuchet MS"/>
        <w:sz w:val="14"/>
        <w:szCs w:val="14"/>
      </w:rPr>
      <w:t xml:space="preserve">; </w:t>
    </w:r>
    <w:hyperlink r:id="rId2" w:history="1">
      <w:r w:rsidRPr="00E345A2">
        <w:rPr>
          <w:rStyle w:val="Hyperlink"/>
          <w:rFonts w:ascii="Trebuchet MS" w:hAnsi="Trebuchet MS"/>
          <w:sz w:val="14"/>
          <w:szCs w:val="14"/>
        </w:rPr>
        <w:t>comunicare.neamt@cnpp.ro</w:t>
      </w:r>
    </w:hyperlink>
    <w:r>
      <w:rPr>
        <w:rFonts w:ascii="Trebuchet MS" w:hAnsi="Trebuchet MS"/>
        <w:sz w:val="14"/>
        <w:szCs w:val="14"/>
      </w:rPr>
      <w:t>;</w:t>
    </w:r>
  </w:p>
  <w:p w:rsidR="00ED6949" w:rsidRPr="00657E5B" w:rsidRDefault="00ED6949" w:rsidP="00657E5B">
    <w:pPr>
      <w:pStyle w:val="Footer"/>
    </w:pPr>
    <w:r>
      <w:rPr>
        <w:rFonts w:ascii="Trebuchet MS" w:hAnsi="Trebuchet MS"/>
        <w:sz w:val="14"/>
        <w:szCs w:val="14"/>
      </w:rPr>
      <w:t xml:space="preserve">                        </w:t>
    </w:r>
    <w:hyperlink r:id="rId3" w:history="1">
      <w:r w:rsidRPr="00025FBE">
        <w:rPr>
          <w:rStyle w:val="Hyperlink"/>
          <w:rFonts w:ascii="Trebuchet MS" w:hAnsi="Trebuchet MS"/>
          <w:sz w:val="14"/>
          <w:szCs w:val="14"/>
        </w:rPr>
        <w:t>www.pensiineamt.ro</w:t>
      </w:r>
    </w:hyperlink>
    <w:r>
      <w:rPr>
        <w:rFonts w:ascii="Trebuchet MS" w:hAnsi="Trebuchet MS"/>
        <w:sz w:val="14"/>
        <w:szCs w:val="14"/>
      </w:rPr>
      <w:t xml:space="preserve"> /</w:t>
    </w:r>
    <w:hyperlink r:id="rId4" w:history="1">
      <w:r w:rsidRPr="004C2602">
        <w:rPr>
          <w:rStyle w:val="Hyperlink"/>
          <w:rFonts w:ascii="Trebuchet MS" w:hAnsi="Trebuchet MS"/>
          <w:sz w:val="14"/>
          <w:szCs w:val="14"/>
          <w:shd w:val="clear" w:color="auto" w:fill="FFFFFF"/>
        </w:rPr>
        <w:t>www.cnpp.ro</w:t>
      </w:r>
    </w:hyperlink>
    <w:r>
      <w:rPr>
        <w:rFonts w:ascii="Trebuchet MS" w:hAnsi="Trebuchet MS"/>
        <w:color w:val="000000"/>
        <w:sz w:val="14"/>
        <w:szCs w:val="14"/>
        <w:shd w:val="clear" w:color="auto" w:fill="FFFFFF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949" w:rsidRPr="002F63AA" w:rsidRDefault="00ED6949" w:rsidP="002F63AA">
    <w:pPr>
      <w:pStyle w:val="Footer"/>
      <w:ind w:left="990"/>
      <w:rPr>
        <w:rFonts w:ascii="AvantGardEFNormal" w:hAnsi="AvantGardEFNormal"/>
        <w:sz w:val="14"/>
        <w:szCs w:val="14"/>
      </w:rPr>
    </w:pPr>
    <w:r>
      <w:rPr>
        <w:rFonts w:ascii="AvantGardEFNormal" w:hAnsi="AvantGardEFNormal"/>
        <w:sz w:val="14"/>
        <w:szCs w:val="14"/>
      </w:rPr>
      <w:t>___________________________________________________________________________________________________________________________</w:t>
    </w:r>
  </w:p>
  <w:p w:rsidR="00ED6949" w:rsidRPr="00C24B67" w:rsidRDefault="00ED6949" w:rsidP="00464B00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  <w:lang w:val="ro-RO"/>
      </w:rPr>
      <w:t>Serviciul Comunicare,Relații Publice și Informatică</w:t>
    </w:r>
  </w:p>
  <w:p w:rsidR="00ED6949" w:rsidRPr="00C24B67" w:rsidRDefault="00ED6949" w:rsidP="00464B00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 xml:space="preserve">Str. </w:t>
    </w:r>
    <w:proofErr w:type="spellStart"/>
    <w:r w:rsidRPr="00C24B67">
      <w:rPr>
        <w:rFonts w:ascii="Trebuchet MS" w:hAnsi="Trebuchet MS"/>
        <w:sz w:val="14"/>
        <w:szCs w:val="14"/>
      </w:rPr>
      <w:t>Calistrat</w:t>
    </w:r>
    <w:proofErr w:type="spellEnd"/>
    <w:r w:rsidRPr="00C24B67">
      <w:rPr>
        <w:rFonts w:ascii="Trebuchet MS" w:hAnsi="Trebuchet MS"/>
        <w:sz w:val="14"/>
        <w:szCs w:val="14"/>
      </w:rPr>
      <w:t xml:space="preserve"> </w:t>
    </w:r>
    <w:proofErr w:type="spellStart"/>
    <w:r w:rsidRPr="00C24B67">
      <w:rPr>
        <w:rFonts w:ascii="Trebuchet MS" w:hAnsi="Trebuchet MS"/>
        <w:sz w:val="14"/>
        <w:szCs w:val="14"/>
      </w:rPr>
      <w:t>Hogaş</w:t>
    </w:r>
    <w:proofErr w:type="spellEnd"/>
    <w:r w:rsidRPr="00C24B67">
      <w:rPr>
        <w:rFonts w:ascii="Trebuchet MS" w:hAnsi="Trebuchet MS"/>
        <w:sz w:val="14"/>
        <w:szCs w:val="14"/>
      </w:rPr>
      <w:t xml:space="preserve">, nr. 24, Piatra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  <w:r w:rsidRPr="00C24B67">
      <w:rPr>
        <w:rFonts w:ascii="Trebuchet MS" w:hAnsi="Trebuchet MS"/>
        <w:sz w:val="14"/>
        <w:szCs w:val="14"/>
      </w:rPr>
      <w:t xml:space="preserve">, Jud.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</w:p>
  <w:p w:rsidR="00ED6949" w:rsidRPr="00C24B67" w:rsidRDefault="00ED6949" w:rsidP="00464B00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>Tel.: +40233214501, fax: +40233212184</w:t>
    </w:r>
  </w:p>
  <w:p w:rsidR="00ED6949" w:rsidRDefault="00ED6949" w:rsidP="00464B00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hyperlink r:id="rId1" w:history="1">
      <w:r w:rsidRPr="00E345A2">
        <w:rPr>
          <w:rStyle w:val="Hyperlink"/>
          <w:rFonts w:ascii="Trebuchet MS" w:hAnsi="Trebuchet MS"/>
          <w:sz w:val="14"/>
          <w:szCs w:val="14"/>
        </w:rPr>
        <w:t>cjpensii.neamt@cnpp.ro</w:t>
      </w:r>
    </w:hyperlink>
    <w:r>
      <w:rPr>
        <w:rFonts w:ascii="Trebuchet MS" w:hAnsi="Trebuchet MS"/>
        <w:sz w:val="14"/>
        <w:szCs w:val="14"/>
      </w:rPr>
      <w:t xml:space="preserve">; </w:t>
    </w:r>
    <w:hyperlink r:id="rId2" w:history="1">
      <w:r w:rsidRPr="00E345A2">
        <w:rPr>
          <w:rStyle w:val="Hyperlink"/>
          <w:rFonts w:ascii="Trebuchet MS" w:hAnsi="Trebuchet MS"/>
          <w:sz w:val="14"/>
          <w:szCs w:val="14"/>
        </w:rPr>
        <w:t>comunicare.neamt@cnpp.ro</w:t>
      </w:r>
    </w:hyperlink>
    <w:r>
      <w:rPr>
        <w:rFonts w:ascii="Trebuchet MS" w:hAnsi="Trebuchet MS"/>
        <w:sz w:val="14"/>
        <w:szCs w:val="14"/>
      </w:rPr>
      <w:t>;</w:t>
    </w:r>
  </w:p>
  <w:p w:rsidR="00ED6949" w:rsidRDefault="00ED6949" w:rsidP="0049002D">
    <w:pPr>
      <w:tabs>
        <w:tab w:val="center" w:pos="4680"/>
        <w:tab w:val="right" w:pos="9360"/>
      </w:tabs>
      <w:ind w:left="990"/>
    </w:pPr>
    <w:hyperlink r:id="rId3" w:history="1">
      <w:r w:rsidRPr="00025FBE">
        <w:rPr>
          <w:rStyle w:val="Hyperlink"/>
          <w:rFonts w:ascii="Trebuchet MS" w:hAnsi="Trebuchet MS"/>
          <w:sz w:val="14"/>
          <w:szCs w:val="14"/>
        </w:rPr>
        <w:t>www.pensiineamt.ro</w:t>
      </w:r>
    </w:hyperlink>
    <w:r>
      <w:rPr>
        <w:rFonts w:ascii="Trebuchet MS" w:hAnsi="Trebuchet MS"/>
        <w:sz w:val="14"/>
        <w:szCs w:val="14"/>
      </w:rPr>
      <w:t xml:space="preserve"> /</w:t>
    </w:r>
    <w:hyperlink r:id="rId4" w:history="1">
      <w:r w:rsidRPr="004C2602">
        <w:rPr>
          <w:rStyle w:val="Hyperlink"/>
          <w:rFonts w:ascii="Trebuchet MS" w:hAnsi="Trebuchet MS"/>
          <w:sz w:val="14"/>
          <w:szCs w:val="14"/>
          <w:shd w:val="clear" w:color="auto" w:fill="FFFFFF"/>
        </w:rPr>
        <w:t>www.cnpp.ro</w:t>
      </w:r>
    </w:hyperlink>
    <w:r>
      <w:rPr>
        <w:rFonts w:ascii="Trebuchet MS" w:hAnsi="Trebuchet MS"/>
        <w:color w:val="000000"/>
        <w:sz w:val="14"/>
        <w:szCs w:val="14"/>
        <w:shd w:val="clear" w:color="auto" w:fill="FFFFFF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949" w:rsidRDefault="00ED6949">
      <w:r>
        <w:separator/>
      </w:r>
    </w:p>
  </w:footnote>
  <w:footnote w:type="continuationSeparator" w:id="0">
    <w:p w:rsidR="00ED6949" w:rsidRDefault="00ED6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949" w:rsidRPr="0049002D" w:rsidRDefault="00ED6949">
    <w:pPr>
      <w:pStyle w:val="Header"/>
      <w:rPr>
        <w:lang w:val="ro-RO"/>
      </w:rPr>
    </w:pPr>
    <w:r>
      <w:rPr>
        <w:noProof/>
        <w:lang w:val="ro-RO" w:eastAsia="ro-R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4815205</wp:posOffset>
          </wp:positionH>
          <wp:positionV relativeFrom="paragraph">
            <wp:posOffset>-48260</wp:posOffset>
          </wp:positionV>
          <wp:extent cx="1928495" cy="598805"/>
          <wp:effectExtent l="19050" t="0" r="0" b="0"/>
          <wp:wrapTopAndBottom/>
          <wp:docPr id="7" name="Picture 1" descr="C:\Users\anca.iacob\Desktop\template\Logo CNPP negr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.iacob\Desktop\template\Logo CNPP negru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495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</w:t>
    </w:r>
    <w:r>
      <w:rPr>
        <w:noProof/>
        <w:lang w:val="ro-RO" w:eastAsia="ro-RO"/>
      </w:rPr>
      <w:drawing>
        <wp:inline distT="0" distB="0" distL="0" distR="0">
          <wp:extent cx="2019935" cy="655320"/>
          <wp:effectExtent l="19050" t="0" r="0" b="0"/>
          <wp:docPr id="1" name="Picture 0" descr="MMJS-logo-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MJS-logo-p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</w:t>
    </w:r>
    <w:r w:rsidRPr="00FA7D9D">
      <w:rPr>
        <w:b/>
        <w:color w:val="7F7F7F"/>
        <w:sz w:val="15"/>
        <w:szCs w:val="15"/>
      </w:rPr>
      <w:t>CASA JUDEȚEANĂ DE PENSII NEAMȚ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949" w:rsidRDefault="00ED6949" w:rsidP="00677D60">
    <w:pPr>
      <w:rPr>
        <w:rFonts w:ascii="Trajan Pro" w:hAnsi="Trajan Pro"/>
        <w:noProof/>
        <w:lang w:val="ro-RO" w:eastAsia="ro-RO"/>
      </w:rPr>
    </w:pPr>
    <w:r w:rsidRPr="00992A54">
      <w:rPr>
        <w:noProof/>
        <w:lang w:val="ro-RO"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4105" type="#_x0000_t202" style="position:absolute;margin-left:42.8pt;margin-top:-7.85pt;width:231.15pt;height:34.1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" stroked="f">
          <v:textbox style="mso-next-textbox:#Text Box 21">
            <w:txbxContent>
              <w:p w:rsidR="00ED6949" w:rsidRPr="00E16310" w:rsidRDefault="00ED6949" w:rsidP="00677D60">
                <w:pPr>
                  <w:rPr>
                    <w:rFonts w:ascii="Trajan Pro" w:hAnsi="Trajan Pro"/>
                    <w:sz w:val="20"/>
                    <w:szCs w:val="20"/>
                  </w:rPr>
                </w:pP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Ministerul</w:t>
                </w:r>
                <w:proofErr w:type="spellEnd"/>
                <w:r w:rsidRPr="00E16310">
                  <w:rPr>
                    <w:rFonts w:ascii="Trajan Pro" w:hAnsi="Trajan Pro"/>
                    <w:sz w:val="20"/>
                    <w:szCs w:val="20"/>
                  </w:rPr>
                  <w:t xml:space="preserve"> </w:t>
                </w: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Muncii</w:t>
                </w:r>
                <w:proofErr w:type="spellEnd"/>
              </w:p>
              <w:p w:rsidR="00ED6949" w:rsidRPr="00E16310" w:rsidRDefault="00ED6949" w:rsidP="00677D60">
                <w:pPr>
                  <w:rPr>
                    <w:rFonts w:ascii="Trajan Pro" w:hAnsi="Trajan Pro"/>
                    <w:sz w:val="20"/>
                    <w:szCs w:val="20"/>
                  </w:rPr>
                </w:pP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Familiei</w:t>
                </w:r>
                <w:proofErr w:type="spellEnd"/>
                <w:r w:rsidRPr="00E16310">
                  <w:rPr>
                    <w:rFonts w:ascii="Trajan Pro" w:hAnsi="Trajan Pro"/>
                    <w:sz w:val="20"/>
                    <w:szCs w:val="20"/>
                  </w:rPr>
                  <w:t xml:space="preserve">, </w:t>
                </w: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Tineretului</w:t>
                </w:r>
                <w:proofErr w:type="spellEnd"/>
                <w:r w:rsidRPr="00E16310">
                  <w:rPr>
                    <w:rFonts w:ascii="Trajan Pro" w:hAnsi="Trajan Pro"/>
                    <w:sz w:val="20"/>
                    <w:szCs w:val="20"/>
                  </w:rPr>
                  <w:t xml:space="preserve"> </w:t>
                </w: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și</w:t>
                </w:r>
                <w:proofErr w:type="spellEnd"/>
                <w:r>
                  <w:rPr>
                    <w:rFonts w:ascii="Trajan Pro" w:hAnsi="Trajan Pro"/>
                  </w:rPr>
                  <w:t xml:space="preserve"> </w:t>
                </w:r>
                <w:proofErr w:type="spellStart"/>
                <w:r>
                  <w:rPr>
                    <w:rFonts w:ascii="Trajan Pro" w:hAnsi="Trajan Pro"/>
                    <w:sz w:val="20"/>
                    <w:szCs w:val="20"/>
                  </w:rPr>
                  <w:t>Solidaritatii</w:t>
                </w:r>
                <w:proofErr w:type="spellEnd"/>
                <w:r w:rsidRPr="00E16310">
                  <w:rPr>
                    <w:rFonts w:ascii="Trajan Pro" w:hAnsi="Trajan Pro"/>
                    <w:sz w:val="20"/>
                    <w:szCs w:val="20"/>
                  </w:rPr>
                  <w:t xml:space="preserve"> </w:t>
                </w: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Sociale</w:t>
                </w:r>
                <w:proofErr w:type="spellEnd"/>
              </w:p>
            </w:txbxContent>
          </v:textbox>
        </v:shape>
      </w:pict>
    </w:r>
    <w:r>
      <w:rPr>
        <w:noProof/>
      </w:rPr>
      <w:t xml:space="preserve">                                                                                                                      </w:t>
    </w:r>
    <w:r w:rsidRPr="002457EF">
      <w:rPr>
        <w:rFonts w:ascii="Trajan Pro" w:hAnsi="Trajan Pro"/>
        <w:noProof/>
        <w:lang w:val="ro-RO" w:eastAsia="ro-RO"/>
      </w:rPr>
      <w:t>Casa Națională de</w:t>
    </w:r>
    <w:r>
      <w:rPr>
        <w:rFonts w:ascii="Trajan Pro" w:hAnsi="Trajan Pro"/>
        <w:noProof/>
        <w:lang w:val="ro-RO" w:eastAsia="ro-RO"/>
      </w:rPr>
      <w:t xml:space="preserve"> </w:t>
    </w:r>
    <w:r w:rsidRPr="002457EF">
      <w:rPr>
        <w:rFonts w:ascii="Trajan Pro" w:hAnsi="Trajan Pro"/>
        <w:noProof/>
        <w:lang w:val="ro-RO" w:eastAsia="ro-RO"/>
      </w:rPr>
      <w:t>Pensii Publice</w:t>
    </w:r>
  </w:p>
  <w:p w:rsidR="00ED6949" w:rsidRPr="002457EF" w:rsidRDefault="00ED6949" w:rsidP="00677D60">
    <w:pPr>
      <w:rPr>
        <w:rFonts w:ascii="Trajan Pro" w:hAnsi="Trajan Pro"/>
        <w:noProof/>
        <w:lang w:val="ro-RO" w:eastAsia="ro-RO"/>
      </w:rPr>
    </w:pPr>
    <w:r>
      <w:rPr>
        <w:rFonts w:ascii="Trajan Pro" w:hAnsi="Trajan Pro"/>
        <w:noProof/>
        <w:lang w:val="ro-RO" w:eastAsia="ro-RO"/>
      </w:rPr>
      <w:t xml:space="preserve">                                                                                                                      Casa Județeană de Pensii Neamț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949" w:rsidRDefault="00ED6949" w:rsidP="00830F29">
    <w:pPr>
      <w:pStyle w:val="Header"/>
      <w:ind w:left="-270"/>
    </w:pPr>
    <w:r>
      <w:rPr>
        <w:noProof/>
        <w:lang w:val="ro-RO" w:eastAsia="ro-RO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5019040</wp:posOffset>
          </wp:positionH>
          <wp:positionV relativeFrom="paragraph">
            <wp:posOffset>35560</wp:posOffset>
          </wp:positionV>
          <wp:extent cx="1618615" cy="468630"/>
          <wp:effectExtent l="19050" t="0" r="635" b="0"/>
          <wp:wrapTopAndBottom/>
          <wp:docPr id="6" name="Picture 1" descr="C:\Users\anca.iacob\Desktop\template\Logo CNPP negr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.iacob\Desktop\template\Logo CNPP negru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</w:t>
    </w:r>
    <w:r w:rsidRPr="0096300F">
      <w:rPr>
        <w:noProof/>
        <w:lang w:val="ro-RO" w:eastAsia="ro-RO"/>
      </w:rPr>
      <w:drawing>
        <wp:inline distT="0" distB="0" distL="0" distR="0">
          <wp:extent cx="3270467" cy="586854"/>
          <wp:effectExtent l="19050" t="0" r="6133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0826" cy="586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rebuchet MS" w:hAnsi="Trebuchet MS"/>
        <w:noProof/>
        <w:sz w:val="22"/>
        <w:szCs w:val="22"/>
        <w:lang w:val="ro-RO" w:eastAsia="ro-RO"/>
      </w:rPr>
      <w:t xml:space="preserve"> </w:t>
    </w:r>
    <w:r>
      <w:rPr>
        <w:noProof/>
      </w:rPr>
      <w:t xml:space="preserve">   </w:t>
    </w:r>
  </w:p>
  <w:p w:rsidR="00ED6949" w:rsidRPr="00FA7D9D" w:rsidRDefault="00ED6949" w:rsidP="00464B00">
    <w:pPr>
      <w:tabs>
        <w:tab w:val="center" w:pos="4680"/>
        <w:tab w:val="right" w:pos="9360"/>
      </w:tabs>
      <w:ind w:left="-562"/>
      <w:jc w:val="right"/>
    </w:pPr>
    <w:r>
      <w:rPr>
        <w:rFonts w:ascii="Trebuchet MS" w:hAnsi="Trebuchet MS"/>
        <w:color w:val="7F7F7F"/>
        <w:sz w:val="20"/>
        <w:szCs w:val="20"/>
      </w:rPr>
      <w:t xml:space="preserve">  </w:t>
    </w:r>
    <w:r w:rsidRPr="00FA7D9D">
      <w:rPr>
        <w:b/>
        <w:color w:val="7F7F7F"/>
        <w:sz w:val="15"/>
        <w:szCs w:val="15"/>
      </w:rPr>
      <w:t>CASA JUDEȚEANĂ DE PENSII NEAMȚ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0C8"/>
    <w:multiLevelType w:val="hybridMultilevel"/>
    <w:tmpl w:val="7E8E964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4462FFF"/>
    <w:multiLevelType w:val="hybridMultilevel"/>
    <w:tmpl w:val="B55C2DB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16F61"/>
    <w:multiLevelType w:val="hybridMultilevel"/>
    <w:tmpl w:val="A20C2FDC"/>
    <w:lvl w:ilvl="0" w:tplc="3EFA498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71C5A"/>
    <w:multiLevelType w:val="hybridMultilevel"/>
    <w:tmpl w:val="D110116E"/>
    <w:lvl w:ilvl="0" w:tplc="2B10846E">
      <w:numFmt w:val="bullet"/>
      <w:lvlText w:val="-"/>
      <w:lvlJc w:val="left"/>
      <w:pPr>
        <w:ind w:left="795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01701D2"/>
    <w:multiLevelType w:val="hybridMultilevel"/>
    <w:tmpl w:val="D8DCE8CE"/>
    <w:lvl w:ilvl="0" w:tplc="D87E0720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8413D"/>
    <w:multiLevelType w:val="hybridMultilevel"/>
    <w:tmpl w:val="C588A738"/>
    <w:lvl w:ilvl="0" w:tplc="1596879A">
      <w:numFmt w:val="bullet"/>
      <w:lvlText w:val="-"/>
      <w:lvlJc w:val="left"/>
      <w:pPr>
        <w:ind w:left="630" w:hanging="360"/>
      </w:pPr>
      <w:rPr>
        <w:rFonts w:ascii="Trebuchet MS" w:eastAsia="Times New Roman" w:hAnsi="Trebuchet MS" w:cs="Courier New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93A90"/>
    <w:multiLevelType w:val="hybridMultilevel"/>
    <w:tmpl w:val="BBD8034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FB90A98"/>
    <w:multiLevelType w:val="hybridMultilevel"/>
    <w:tmpl w:val="0F184C6A"/>
    <w:lvl w:ilvl="0" w:tplc="66BA513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E7278"/>
    <w:multiLevelType w:val="hybridMultilevel"/>
    <w:tmpl w:val="15D0111A"/>
    <w:lvl w:ilvl="0" w:tplc="8F8EDBC8">
      <w:start w:val="1"/>
      <w:numFmt w:val="decimal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4319524B"/>
    <w:multiLevelType w:val="hybridMultilevel"/>
    <w:tmpl w:val="87622180"/>
    <w:lvl w:ilvl="0" w:tplc="691CB188">
      <w:start w:val="17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8F0589"/>
    <w:multiLevelType w:val="hybridMultilevel"/>
    <w:tmpl w:val="CFF0D522"/>
    <w:lvl w:ilvl="0" w:tplc="AB3812F6">
      <w:numFmt w:val="bullet"/>
      <w:lvlText w:val="-"/>
      <w:lvlJc w:val="left"/>
      <w:pPr>
        <w:ind w:left="900" w:hanging="360"/>
      </w:pPr>
      <w:rPr>
        <w:rFonts w:ascii="Trebuchet MS" w:eastAsia="Times New Roman" w:hAnsi="Trebuchet M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55FF67C8"/>
    <w:multiLevelType w:val="hybridMultilevel"/>
    <w:tmpl w:val="7062C9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16082A"/>
    <w:multiLevelType w:val="hybridMultilevel"/>
    <w:tmpl w:val="DEC01310"/>
    <w:lvl w:ilvl="0" w:tplc="33883AAA">
      <w:numFmt w:val="bullet"/>
      <w:lvlText w:val="-"/>
      <w:lvlJc w:val="left"/>
      <w:pPr>
        <w:ind w:left="989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3">
    <w:nsid w:val="5DC8010A"/>
    <w:multiLevelType w:val="hybridMultilevel"/>
    <w:tmpl w:val="9286AC96"/>
    <w:lvl w:ilvl="0" w:tplc="E966A092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3C19CD"/>
    <w:multiLevelType w:val="hybridMultilevel"/>
    <w:tmpl w:val="33745D68"/>
    <w:lvl w:ilvl="0" w:tplc="48647BA0">
      <w:numFmt w:val="bullet"/>
      <w:lvlText w:val="-"/>
      <w:lvlJc w:val="left"/>
      <w:pPr>
        <w:tabs>
          <w:tab w:val="num" w:pos="570"/>
        </w:tabs>
        <w:ind w:left="570" w:hanging="75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8731D8"/>
    <w:multiLevelType w:val="hybridMultilevel"/>
    <w:tmpl w:val="58BCAB1A"/>
    <w:lvl w:ilvl="0" w:tplc="1506EAAC">
      <w:numFmt w:val="bullet"/>
      <w:lvlText w:val="-"/>
      <w:lvlJc w:val="left"/>
      <w:pPr>
        <w:ind w:left="644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35876B2"/>
    <w:multiLevelType w:val="hybridMultilevel"/>
    <w:tmpl w:val="B5BC60B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58C762D"/>
    <w:multiLevelType w:val="hybridMultilevel"/>
    <w:tmpl w:val="758ACEAC"/>
    <w:lvl w:ilvl="0" w:tplc="0E3A497C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69732650"/>
    <w:multiLevelType w:val="hybridMultilevel"/>
    <w:tmpl w:val="2F16AF1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1D1001"/>
    <w:multiLevelType w:val="multilevel"/>
    <w:tmpl w:val="779A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0D43794"/>
    <w:multiLevelType w:val="hybridMultilevel"/>
    <w:tmpl w:val="D7BE2FB2"/>
    <w:lvl w:ilvl="0" w:tplc="60FC39F4">
      <w:numFmt w:val="bullet"/>
      <w:lvlText w:val="-"/>
      <w:lvlJc w:val="left"/>
      <w:pPr>
        <w:ind w:left="1079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1">
    <w:nsid w:val="713A152B"/>
    <w:multiLevelType w:val="hybridMultilevel"/>
    <w:tmpl w:val="82F44B50"/>
    <w:lvl w:ilvl="0" w:tplc="0409000B">
      <w:start w:val="1"/>
      <w:numFmt w:val="bullet"/>
      <w:lvlText w:val=""/>
      <w:lvlJc w:val="left"/>
      <w:pPr>
        <w:ind w:left="104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7B05D9"/>
    <w:multiLevelType w:val="hybridMultilevel"/>
    <w:tmpl w:val="E65AC7C2"/>
    <w:lvl w:ilvl="0" w:tplc="658AFBC2">
      <w:numFmt w:val="bullet"/>
      <w:lvlText w:val="-"/>
      <w:lvlJc w:val="left"/>
      <w:pPr>
        <w:ind w:left="622" w:hanging="360"/>
      </w:pPr>
      <w:rPr>
        <w:rFonts w:ascii="Trebuchet MS" w:eastAsia="Times New Roman" w:hAnsi="Trebuchet MS" w:cs="Arial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6"/>
  </w:num>
  <w:num w:numId="12">
    <w:abstractNumId w:val="10"/>
  </w:num>
  <w:num w:numId="13">
    <w:abstractNumId w:val="6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7"/>
  </w:num>
  <w:num w:numId="18">
    <w:abstractNumId w:val="8"/>
  </w:num>
  <w:num w:numId="19">
    <w:abstractNumId w:val="7"/>
  </w:num>
  <w:num w:numId="20">
    <w:abstractNumId w:val="3"/>
  </w:num>
  <w:num w:numId="21">
    <w:abstractNumId w:val="13"/>
  </w:num>
  <w:num w:numId="22">
    <w:abstractNumId w:val="20"/>
  </w:num>
  <w:num w:numId="23">
    <w:abstractNumId w:val="15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A72D6"/>
    <w:rsid w:val="00010ED9"/>
    <w:rsid w:val="00013D5A"/>
    <w:rsid w:val="00014D9D"/>
    <w:rsid w:val="00016BA7"/>
    <w:rsid w:val="00020FFF"/>
    <w:rsid w:val="0002300A"/>
    <w:rsid w:val="00027E7B"/>
    <w:rsid w:val="00030ACA"/>
    <w:rsid w:val="000333D0"/>
    <w:rsid w:val="00036AD5"/>
    <w:rsid w:val="0003721E"/>
    <w:rsid w:val="000417EC"/>
    <w:rsid w:val="000443D6"/>
    <w:rsid w:val="00047196"/>
    <w:rsid w:val="000518C2"/>
    <w:rsid w:val="000545F8"/>
    <w:rsid w:val="00056698"/>
    <w:rsid w:val="00057E13"/>
    <w:rsid w:val="00060C6E"/>
    <w:rsid w:val="00061966"/>
    <w:rsid w:val="00062DCF"/>
    <w:rsid w:val="000632B6"/>
    <w:rsid w:val="00065FB3"/>
    <w:rsid w:val="000679C5"/>
    <w:rsid w:val="000709C3"/>
    <w:rsid w:val="00082AA1"/>
    <w:rsid w:val="0008329A"/>
    <w:rsid w:val="000837F2"/>
    <w:rsid w:val="000843C7"/>
    <w:rsid w:val="000871E9"/>
    <w:rsid w:val="00087E98"/>
    <w:rsid w:val="00093D66"/>
    <w:rsid w:val="00097A3C"/>
    <w:rsid w:val="000A31F9"/>
    <w:rsid w:val="000A5C61"/>
    <w:rsid w:val="000A7F6E"/>
    <w:rsid w:val="000C1C33"/>
    <w:rsid w:val="000D271E"/>
    <w:rsid w:val="000D3D7B"/>
    <w:rsid w:val="000D4858"/>
    <w:rsid w:val="000D78CC"/>
    <w:rsid w:val="000E00A7"/>
    <w:rsid w:val="000E0ECC"/>
    <w:rsid w:val="000E191B"/>
    <w:rsid w:val="000E505C"/>
    <w:rsid w:val="000E5549"/>
    <w:rsid w:val="000E5E20"/>
    <w:rsid w:val="000F2919"/>
    <w:rsid w:val="000F552D"/>
    <w:rsid w:val="000F60E3"/>
    <w:rsid w:val="001003BD"/>
    <w:rsid w:val="001036B4"/>
    <w:rsid w:val="00103B95"/>
    <w:rsid w:val="001041BC"/>
    <w:rsid w:val="00104A4E"/>
    <w:rsid w:val="001106BC"/>
    <w:rsid w:val="001159C0"/>
    <w:rsid w:val="001175E3"/>
    <w:rsid w:val="0012040F"/>
    <w:rsid w:val="00124381"/>
    <w:rsid w:val="00126AFE"/>
    <w:rsid w:val="001279CF"/>
    <w:rsid w:val="00131607"/>
    <w:rsid w:val="001335E6"/>
    <w:rsid w:val="00140EBF"/>
    <w:rsid w:val="001423D4"/>
    <w:rsid w:val="001466BD"/>
    <w:rsid w:val="00150BC2"/>
    <w:rsid w:val="001538A2"/>
    <w:rsid w:val="001578CC"/>
    <w:rsid w:val="001604CE"/>
    <w:rsid w:val="0016054A"/>
    <w:rsid w:val="00162729"/>
    <w:rsid w:val="00166310"/>
    <w:rsid w:val="0016694C"/>
    <w:rsid w:val="00171883"/>
    <w:rsid w:val="00172DDF"/>
    <w:rsid w:val="00180533"/>
    <w:rsid w:val="00180D1A"/>
    <w:rsid w:val="0018221E"/>
    <w:rsid w:val="00182E89"/>
    <w:rsid w:val="001839E9"/>
    <w:rsid w:val="00184146"/>
    <w:rsid w:val="00191D36"/>
    <w:rsid w:val="00191DC2"/>
    <w:rsid w:val="0019347C"/>
    <w:rsid w:val="00194B93"/>
    <w:rsid w:val="001963CB"/>
    <w:rsid w:val="00196D81"/>
    <w:rsid w:val="001A33D1"/>
    <w:rsid w:val="001B2249"/>
    <w:rsid w:val="001B557E"/>
    <w:rsid w:val="001B6D2F"/>
    <w:rsid w:val="001C0EAC"/>
    <w:rsid w:val="001C10E3"/>
    <w:rsid w:val="001C222F"/>
    <w:rsid w:val="001C68C1"/>
    <w:rsid w:val="001C6C2E"/>
    <w:rsid w:val="001D0DA3"/>
    <w:rsid w:val="001D1062"/>
    <w:rsid w:val="001D75AD"/>
    <w:rsid w:val="001E0052"/>
    <w:rsid w:val="001E3F95"/>
    <w:rsid w:val="001E45E7"/>
    <w:rsid w:val="001E4F12"/>
    <w:rsid w:val="001F4EAF"/>
    <w:rsid w:val="001F6A34"/>
    <w:rsid w:val="002004F0"/>
    <w:rsid w:val="00205589"/>
    <w:rsid w:val="00207752"/>
    <w:rsid w:val="00213815"/>
    <w:rsid w:val="0021447C"/>
    <w:rsid w:val="00220493"/>
    <w:rsid w:val="00226B33"/>
    <w:rsid w:val="00232F55"/>
    <w:rsid w:val="00234044"/>
    <w:rsid w:val="00235FB8"/>
    <w:rsid w:val="002419B0"/>
    <w:rsid w:val="00241C74"/>
    <w:rsid w:val="0024424E"/>
    <w:rsid w:val="002457EF"/>
    <w:rsid w:val="00247D09"/>
    <w:rsid w:val="00247E6A"/>
    <w:rsid w:val="00250C9B"/>
    <w:rsid w:val="00253E1B"/>
    <w:rsid w:val="0025441D"/>
    <w:rsid w:val="00256DE2"/>
    <w:rsid w:val="002578F1"/>
    <w:rsid w:val="00264999"/>
    <w:rsid w:val="00265D0D"/>
    <w:rsid w:val="002728C6"/>
    <w:rsid w:val="00273009"/>
    <w:rsid w:val="00275DF6"/>
    <w:rsid w:val="00276882"/>
    <w:rsid w:val="00277993"/>
    <w:rsid w:val="00280021"/>
    <w:rsid w:val="00282F33"/>
    <w:rsid w:val="00285A5D"/>
    <w:rsid w:val="00293CDC"/>
    <w:rsid w:val="002950BB"/>
    <w:rsid w:val="00297177"/>
    <w:rsid w:val="002A1B26"/>
    <w:rsid w:val="002A3927"/>
    <w:rsid w:val="002A7EC4"/>
    <w:rsid w:val="002B5792"/>
    <w:rsid w:val="002B67B3"/>
    <w:rsid w:val="002C3D70"/>
    <w:rsid w:val="002C6DD4"/>
    <w:rsid w:val="002D2039"/>
    <w:rsid w:val="002D76F8"/>
    <w:rsid w:val="002E7CF1"/>
    <w:rsid w:val="002F538F"/>
    <w:rsid w:val="002F63AA"/>
    <w:rsid w:val="002F6D55"/>
    <w:rsid w:val="002F77CB"/>
    <w:rsid w:val="00300ACD"/>
    <w:rsid w:val="00302821"/>
    <w:rsid w:val="00302A80"/>
    <w:rsid w:val="003036DA"/>
    <w:rsid w:val="00303CA0"/>
    <w:rsid w:val="003042E9"/>
    <w:rsid w:val="0030559B"/>
    <w:rsid w:val="00306F63"/>
    <w:rsid w:val="0030759E"/>
    <w:rsid w:val="00310685"/>
    <w:rsid w:val="00310983"/>
    <w:rsid w:val="00312E0A"/>
    <w:rsid w:val="00327F92"/>
    <w:rsid w:val="003308F4"/>
    <w:rsid w:val="003316FA"/>
    <w:rsid w:val="00337B40"/>
    <w:rsid w:val="00340E0F"/>
    <w:rsid w:val="00341A6A"/>
    <w:rsid w:val="003442A2"/>
    <w:rsid w:val="00347009"/>
    <w:rsid w:val="00347E7E"/>
    <w:rsid w:val="00350972"/>
    <w:rsid w:val="003536B7"/>
    <w:rsid w:val="00355FFA"/>
    <w:rsid w:val="003615FF"/>
    <w:rsid w:val="003625EB"/>
    <w:rsid w:val="00362CD1"/>
    <w:rsid w:val="0036371A"/>
    <w:rsid w:val="00363AE2"/>
    <w:rsid w:val="003674B8"/>
    <w:rsid w:val="00372189"/>
    <w:rsid w:val="003907D3"/>
    <w:rsid w:val="003943EE"/>
    <w:rsid w:val="00395CFA"/>
    <w:rsid w:val="00396265"/>
    <w:rsid w:val="003B59AF"/>
    <w:rsid w:val="003B687C"/>
    <w:rsid w:val="003C2ADC"/>
    <w:rsid w:val="003C4E1E"/>
    <w:rsid w:val="003C732F"/>
    <w:rsid w:val="003D0BED"/>
    <w:rsid w:val="003D2464"/>
    <w:rsid w:val="003D6547"/>
    <w:rsid w:val="003E06CB"/>
    <w:rsid w:val="003E105D"/>
    <w:rsid w:val="003E1B68"/>
    <w:rsid w:val="003E6BAE"/>
    <w:rsid w:val="003E7CB8"/>
    <w:rsid w:val="003E7D59"/>
    <w:rsid w:val="003F029C"/>
    <w:rsid w:val="003F6886"/>
    <w:rsid w:val="003F6ADD"/>
    <w:rsid w:val="004021A1"/>
    <w:rsid w:val="00406956"/>
    <w:rsid w:val="0041252D"/>
    <w:rsid w:val="00412F06"/>
    <w:rsid w:val="0041496C"/>
    <w:rsid w:val="004311CB"/>
    <w:rsid w:val="004345C7"/>
    <w:rsid w:val="0044336F"/>
    <w:rsid w:val="00443E6F"/>
    <w:rsid w:val="00447008"/>
    <w:rsid w:val="004518A9"/>
    <w:rsid w:val="00455201"/>
    <w:rsid w:val="004620C4"/>
    <w:rsid w:val="00463AD0"/>
    <w:rsid w:val="00464B00"/>
    <w:rsid w:val="00465443"/>
    <w:rsid w:val="00465C0E"/>
    <w:rsid w:val="00467553"/>
    <w:rsid w:val="00467D48"/>
    <w:rsid w:val="0047695A"/>
    <w:rsid w:val="00476FC6"/>
    <w:rsid w:val="00476FE6"/>
    <w:rsid w:val="00477478"/>
    <w:rsid w:val="00483CA6"/>
    <w:rsid w:val="00485AB7"/>
    <w:rsid w:val="00485F71"/>
    <w:rsid w:val="0049002D"/>
    <w:rsid w:val="004922B4"/>
    <w:rsid w:val="00493844"/>
    <w:rsid w:val="004A0C5C"/>
    <w:rsid w:val="004A2404"/>
    <w:rsid w:val="004A6D47"/>
    <w:rsid w:val="004A7041"/>
    <w:rsid w:val="004B1BAE"/>
    <w:rsid w:val="004B397A"/>
    <w:rsid w:val="004B7061"/>
    <w:rsid w:val="004C0080"/>
    <w:rsid w:val="004C06AB"/>
    <w:rsid w:val="004C5CB0"/>
    <w:rsid w:val="004D3200"/>
    <w:rsid w:val="004D57F1"/>
    <w:rsid w:val="004D5BC9"/>
    <w:rsid w:val="004E02B9"/>
    <w:rsid w:val="004E17BE"/>
    <w:rsid w:val="004E461D"/>
    <w:rsid w:val="004F02A6"/>
    <w:rsid w:val="004F045E"/>
    <w:rsid w:val="004F10FC"/>
    <w:rsid w:val="004F287D"/>
    <w:rsid w:val="004F4E8A"/>
    <w:rsid w:val="004F6058"/>
    <w:rsid w:val="004F6508"/>
    <w:rsid w:val="004F77B6"/>
    <w:rsid w:val="004F786D"/>
    <w:rsid w:val="005013B1"/>
    <w:rsid w:val="00501C7D"/>
    <w:rsid w:val="00502C51"/>
    <w:rsid w:val="00510C31"/>
    <w:rsid w:val="005126AB"/>
    <w:rsid w:val="00512F90"/>
    <w:rsid w:val="0051353B"/>
    <w:rsid w:val="00514296"/>
    <w:rsid w:val="00520C44"/>
    <w:rsid w:val="005219B3"/>
    <w:rsid w:val="0053504A"/>
    <w:rsid w:val="0053789A"/>
    <w:rsid w:val="005400DF"/>
    <w:rsid w:val="0054044D"/>
    <w:rsid w:val="00540F6C"/>
    <w:rsid w:val="00547CDB"/>
    <w:rsid w:val="00561477"/>
    <w:rsid w:val="00561521"/>
    <w:rsid w:val="0056365C"/>
    <w:rsid w:val="0056426A"/>
    <w:rsid w:val="0056598A"/>
    <w:rsid w:val="00571799"/>
    <w:rsid w:val="0057772C"/>
    <w:rsid w:val="005800B2"/>
    <w:rsid w:val="0058218A"/>
    <w:rsid w:val="0058250C"/>
    <w:rsid w:val="00582558"/>
    <w:rsid w:val="00583EC3"/>
    <w:rsid w:val="00584DEA"/>
    <w:rsid w:val="00585DF4"/>
    <w:rsid w:val="00586697"/>
    <w:rsid w:val="00587232"/>
    <w:rsid w:val="00593646"/>
    <w:rsid w:val="005A0D96"/>
    <w:rsid w:val="005A2967"/>
    <w:rsid w:val="005A3C97"/>
    <w:rsid w:val="005A4287"/>
    <w:rsid w:val="005A6E19"/>
    <w:rsid w:val="005A741C"/>
    <w:rsid w:val="005B00EC"/>
    <w:rsid w:val="005B232A"/>
    <w:rsid w:val="005B42E8"/>
    <w:rsid w:val="005B7073"/>
    <w:rsid w:val="005B7641"/>
    <w:rsid w:val="005C21A5"/>
    <w:rsid w:val="005C661D"/>
    <w:rsid w:val="005D1480"/>
    <w:rsid w:val="005D3BF1"/>
    <w:rsid w:val="005D4FD7"/>
    <w:rsid w:val="005D5C24"/>
    <w:rsid w:val="005D7253"/>
    <w:rsid w:val="005E72A3"/>
    <w:rsid w:val="005F0598"/>
    <w:rsid w:val="005F0DEA"/>
    <w:rsid w:val="005F12CD"/>
    <w:rsid w:val="005F3515"/>
    <w:rsid w:val="005F3D3C"/>
    <w:rsid w:val="006007E9"/>
    <w:rsid w:val="00600D32"/>
    <w:rsid w:val="00612539"/>
    <w:rsid w:val="00614FCF"/>
    <w:rsid w:val="0061642A"/>
    <w:rsid w:val="006176E2"/>
    <w:rsid w:val="00623B5B"/>
    <w:rsid w:val="00624878"/>
    <w:rsid w:val="006309B5"/>
    <w:rsid w:val="00632061"/>
    <w:rsid w:val="006355A0"/>
    <w:rsid w:val="00637207"/>
    <w:rsid w:val="00645159"/>
    <w:rsid w:val="00645EDC"/>
    <w:rsid w:val="00646525"/>
    <w:rsid w:val="00646984"/>
    <w:rsid w:val="00657E5B"/>
    <w:rsid w:val="00665471"/>
    <w:rsid w:val="00670791"/>
    <w:rsid w:val="00671B1E"/>
    <w:rsid w:val="00673DC2"/>
    <w:rsid w:val="00677D60"/>
    <w:rsid w:val="00683B31"/>
    <w:rsid w:val="00684811"/>
    <w:rsid w:val="006854F8"/>
    <w:rsid w:val="00687070"/>
    <w:rsid w:val="00692D5B"/>
    <w:rsid w:val="00693CDF"/>
    <w:rsid w:val="00695652"/>
    <w:rsid w:val="00696900"/>
    <w:rsid w:val="00697D2C"/>
    <w:rsid w:val="006A0303"/>
    <w:rsid w:val="006A0F7C"/>
    <w:rsid w:val="006A61F1"/>
    <w:rsid w:val="006A6F3D"/>
    <w:rsid w:val="006B046F"/>
    <w:rsid w:val="006B0BA3"/>
    <w:rsid w:val="006B347D"/>
    <w:rsid w:val="006C0B9F"/>
    <w:rsid w:val="006C1A27"/>
    <w:rsid w:val="006C1B83"/>
    <w:rsid w:val="006C3C13"/>
    <w:rsid w:val="006D73C9"/>
    <w:rsid w:val="006E0478"/>
    <w:rsid w:val="006E04B9"/>
    <w:rsid w:val="006E062D"/>
    <w:rsid w:val="006E6495"/>
    <w:rsid w:val="006E7F86"/>
    <w:rsid w:val="006F1A4D"/>
    <w:rsid w:val="006F6D12"/>
    <w:rsid w:val="00701AB4"/>
    <w:rsid w:val="00702516"/>
    <w:rsid w:val="00705D8F"/>
    <w:rsid w:val="00710124"/>
    <w:rsid w:val="00711034"/>
    <w:rsid w:val="00713810"/>
    <w:rsid w:val="007139A0"/>
    <w:rsid w:val="00715A32"/>
    <w:rsid w:val="007174C7"/>
    <w:rsid w:val="00717848"/>
    <w:rsid w:val="00722609"/>
    <w:rsid w:val="0072313A"/>
    <w:rsid w:val="007309EF"/>
    <w:rsid w:val="00731498"/>
    <w:rsid w:val="00735F04"/>
    <w:rsid w:val="0074036C"/>
    <w:rsid w:val="007419A4"/>
    <w:rsid w:val="00744C14"/>
    <w:rsid w:val="00746497"/>
    <w:rsid w:val="007500A1"/>
    <w:rsid w:val="0075478D"/>
    <w:rsid w:val="007556CA"/>
    <w:rsid w:val="0075618F"/>
    <w:rsid w:val="00756A0A"/>
    <w:rsid w:val="00756A58"/>
    <w:rsid w:val="00762A30"/>
    <w:rsid w:val="00762B5C"/>
    <w:rsid w:val="00762EA6"/>
    <w:rsid w:val="0076501A"/>
    <w:rsid w:val="00765BD4"/>
    <w:rsid w:val="007712E6"/>
    <w:rsid w:val="0077213A"/>
    <w:rsid w:val="007772F7"/>
    <w:rsid w:val="00780627"/>
    <w:rsid w:val="00781A32"/>
    <w:rsid w:val="00782093"/>
    <w:rsid w:val="00786564"/>
    <w:rsid w:val="00790978"/>
    <w:rsid w:val="0079109E"/>
    <w:rsid w:val="0079221E"/>
    <w:rsid w:val="007924CB"/>
    <w:rsid w:val="00795F53"/>
    <w:rsid w:val="007A2870"/>
    <w:rsid w:val="007A2913"/>
    <w:rsid w:val="007A2A35"/>
    <w:rsid w:val="007A3C72"/>
    <w:rsid w:val="007A4746"/>
    <w:rsid w:val="007A4E94"/>
    <w:rsid w:val="007B3EC1"/>
    <w:rsid w:val="007B51E0"/>
    <w:rsid w:val="007C4B84"/>
    <w:rsid w:val="007C787A"/>
    <w:rsid w:val="007D3164"/>
    <w:rsid w:val="007D4F71"/>
    <w:rsid w:val="007D7139"/>
    <w:rsid w:val="007D71B4"/>
    <w:rsid w:val="007E5503"/>
    <w:rsid w:val="007E6450"/>
    <w:rsid w:val="007E6B3C"/>
    <w:rsid w:val="007E7D11"/>
    <w:rsid w:val="007F0A6E"/>
    <w:rsid w:val="007F0C1A"/>
    <w:rsid w:val="007F1B1C"/>
    <w:rsid w:val="007F7751"/>
    <w:rsid w:val="007F7890"/>
    <w:rsid w:val="007F799E"/>
    <w:rsid w:val="008005C2"/>
    <w:rsid w:val="00800A13"/>
    <w:rsid w:val="00801295"/>
    <w:rsid w:val="00802407"/>
    <w:rsid w:val="00806254"/>
    <w:rsid w:val="0080690A"/>
    <w:rsid w:val="008110AF"/>
    <w:rsid w:val="00812087"/>
    <w:rsid w:val="00815C41"/>
    <w:rsid w:val="008213B2"/>
    <w:rsid w:val="00821FC4"/>
    <w:rsid w:val="00825769"/>
    <w:rsid w:val="0082739D"/>
    <w:rsid w:val="008305C6"/>
    <w:rsid w:val="00830F29"/>
    <w:rsid w:val="00831FCC"/>
    <w:rsid w:val="008322C2"/>
    <w:rsid w:val="00832374"/>
    <w:rsid w:val="0083397A"/>
    <w:rsid w:val="00836D41"/>
    <w:rsid w:val="00837770"/>
    <w:rsid w:val="00844888"/>
    <w:rsid w:val="00850C82"/>
    <w:rsid w:val="00851289"/>
    <w:rsid w:val="00852CF7"/>
    <w:rsid w:val="0085329C"/>
    <w:rsid w:val="008537D3"/>
    <w:rsid w:val="00856B91"/>
    <w:rsid w:val="0086078A"/>
    <w:rsid w:val="00863188"/>
    <w:rsid w:val="00874482"/>
    <w:rsid w:val="008779D9"/>
    <w:rsid w:val="00883D1D"/>
    <w:rsid w:val="008840CE"/>
    <w:rsid w:val="00884227"/>
    <w:rsid w:val="008842A6"/>
    <w:rsid w:val="00895389"/>
    <w:rsid w:val="008A2BA3"/>
    <w:rsid w:val="008A357B"/>
    <w:rsid w:val="008A3C32"/>
    <w:rsid w:val="008A622D"/>
    <w:rsid w:val="008A7160"/>
    <w:rsid w:val="008A72D6"/>
    <w:rsid w:val="008B1CA0"/>
    <w:rsid w:val="008B3711"/>
    <w:rsid w:val="008C0462"/>
    <w:rsid w:val="008C3123"/>
    <w:rsid w:val="008C78FB"/>
    <w:rsid w:val="008D3C73"/>
    <w:rsid w:val="008D4923"/>
    <w:rsid w:val="008D4D5F"/>
    <w:rsid w:val="008D5838"/>
    <w:rsid w:val="008D5E84"/>
    <w:rsid w:val="008D62D8"/>
    <w:rsid w:val="008D655D"/>
    <w:rsid w:val="008E0201"/>
    <w:rsid w:val="008E295E"/>
    <w:rsid w:val="008E3079"/>
    <w:rsid w:val="008F00D0"/>
    <w:rsid w:val="008F3366"/>
    <w:rsid w:val="00902E38"/>
    <w:rsid w:val="00910809"/>
    <w:rsid w:val="00910938"/>
    <w:rsid w:val="009115D8"/>
    <w:rsid w:val="00914700"/>
    <w:rsid w:val="00914884"/>
    <w:rsid w:val="009153DF"/>
    <w:rsid w:val="009154DC"/>
    <w:rsid w:val="009205CE"/>
    <w:rsid w:val="00923844"/>
    <w:rsid w:val="0092443D"/>
    <w:rsid w:val="00926E27"/>
    <w:rsid w:val="009337DC"/>
    <w:rsid w:val="0093453E"/>
    <w:rsid w:val="0093651C"/>
    <w:rsid w:val="00941728"/>
    <w:rsid w:val="009421CE"/>
    <w:rsid w:val="00943265"/>
    <w:rsid w:val="00944AAF"/>
    <w:rsid w:val="00947877"/>
    <w:rsid w:val="00947C55"/>
    <w:rsid w:val="00954966"/>
    <w:rsid w:val="00957BE3"/>
    <w:rsid w:val="00957DBE"/>
    <w:rsid w:val="00960103"/>
    <w:rsid w:val="00960379"/>
    <w:rsid w:val="0096300F"/>
    <w:rsid w:val="00965390"/>
    <w:rsid w:val="009653F8"/>
    <w:rsid w:val="00965849"/>
    <w:rsid w:val="00965CEA"/>
    <w:rsid w:val="00965FEC"/>
    <w:rsid w:val="009713CE"/>
    <w:rsid w:val="00980C86"/>
    <w:rsid w:val="00982C4F"/>
    <w:rsid w:val="009871FC"/>
    <w:rsid w:val="009876E8"/>
    <w:rsid w:val="0099124C"/>
    <w:rsid w:val="00992A54"/>
    <w:rsid w:val="0099491B"/>
    <w:rsid w:val="009962B7"/>
    <w:rsid w:val="009A03B7"/>
    <w:rsid w:val="009A2DAC"/>
    <w:rsid w:val="009A2E75"/>
    <w:rsid w:val="009A4341"/>
    <w:rsid w:val="009A6DD4"/>
    <w:rsid w:val="009A785C"/>
    <w:rsid w:val="009B171D"/>
    <w:rsid w:val="009B1BF1"/>
    <w:rsid w:val="009B38BE"/>
    <w:rsid w:val="009B4563"/>
    <w:rsid w:val="009B4B3D"/>
    <w:rsid w:val="009B6DED"/>
    <w:rsid w:val="009B77F0"/>
    <w:rsid w:val="009C05A9"/>
    <w:rsid w:val="009C406E"/>
    <w:rsid w:val="009D5357"/>
    <w:rsid w:val="009D580A"/>
    <w:rsid w:val="009E0A43"/>
    <w:rsid w:val="009E133C"/>
    <w:rsid w:val="009E231E"/>
    <w:rsid w:val="00A0062B"/>
    <w:rsid w:val="00A00D77"/>
    <w:rsid w:val="00A01B9D"/>
    <w:rsid w:val="00A026C0"/>
    <w:rsid w:val="00A04ADF"/>
    <w:rsid w:val="00A0537C"/>
    <w:rsid w:val="00A05A5C"/>
    <w:rsid w:val="00A12606"/>
    <w:rsid w:val="00A23C03"/>
    <w:rsid w:val="00A26427"/>
    <w:rsid w:val="00A277F4"/>
    <w:rsid w:val="00A319FE"/>
    <w:rsid w:val="00A326BF"/>
    <w:rsid w:val="00A35C5B"/>
    <w:rsid w:val="00A41431"/>
    <w:rsid w:val="00A41F36"/>
    <w:rsid w:val="00A4412B"/>
    <w:rsid w:val="00A45AD6"/>
    <w:rsid w:val="00A46297"/>
    <w:rsid w:val="00A46B8C"/>
    <w:rsid w:val="00A50660"/>
    <w:rsid w:val="00A515DB"/>
    <w:rsid w:val="00A52073"/>
    <w:rsid w:val="00A536CE"/>
    <w:rsid w:val="00A53872"/>
    <w:rsid w:val="00A62CF8"/>
    <w:rsid w:val="00A66626"/>
    <w:rsid w:val="00A70FE2"/>
    <w:rsid w:val="00A72A13"/>
    <w:rsid w:val="00A744E1"/>
    <w:rsid w:val="00A8182B"/>
    <w:rsid w:val="00A82C17"/>
    <w:rsid w:val="00A8581E"/>
    <w:rsid w:val="00A87473"/>
    <w:rsid w:val="00A87A24"/>
    <w:rsid w:val="00A905EB"/>
    <w:rsid w:val="00A90CB9"/>
    <w:rsid w:val="00A91688"/>
    <w:rsid w:val="00A93E32"/>
    <w:rsid w:val="00A94EEC"/>
    <w:rsid w:val="00A96C06"/>
    <w:rsid w:val="00A97F0F"/>
    <w:rsid w:val="00A97FAA"/>
    <w:rsid w:val="00AB179D"/>
    <w:rsid w:val="00AB337C"/>
    <w:rsid w:val="00AB371E"/>
    <w:rsid w:val="00AB68E2"/>
    <w:rsid w:val="00AB6E5A"/>
    <w:rsid w:val="00AC2416"/>
    <w:rsid w:val="00AC7D12"/>
    <w:rsid w:val="00AD195C"/>
    <w:rsid w:val="00AE335C"/>
    <w:rsid w:val="00AE7F2F"/>
    <w:rsid w:val="00AF0427"/>
    <w:rsid w:val="00AF1009"/>
    <w:rsid w:val="00AF50AA"/>
    <w:rsid w:val="00B00698"/>
    <w:rsid w:val="00B12BD8"/>
    <w:rsid w:val="00B1617D"/>
    <w:rsid w:val="00B16184"/>
    <w:rsid w:val="00B17BAA"/>
    <w:rsid w:val="00B253EB"/>
    <w:rsid w:val="00B36CBF"/>
    <w:rsid w:val="00B41D0D"/>
    <w:rsid w:val="00B5041D"/>
    <w:rsid w:val="00B57E99"/>
    <w:rsid w:val="00B62D69"/>
    <w:rsid w:val="00B71F14"/>
    <w:rsid w:val="00B75811"/>
    <w:rsid w:val="00B7700D"/>
    <w:rsid w:val="00B81BE4"/>
    <w:rsid w:val="00B83E52"/>
    <w:rsid w:val="00B8537D"/>
    <w:rsid w:val="00B864F5"/>
    <w:rsid w:val="00B923EE"/>
    <w:rsid w:val="00B95795"/>
    <w:rsid w:val="00B95A36"/>
    <w:rsid w:val="00BA16A0"/>
    <w:rsid w:val="00BA590E"/>
    <w:rsid w:val="00BB4CA7"/>
    <w:rsid w:val="00BB5318"/>
    <w:rsid w:val="00BB7E54"/>
    <w:rsid w:val="00BC23EB"/>
    <w:rsid w:val="00BC2684"/>
    <w:rsid w:val="00BC6644"/>
    <w:rsid w:val="00BC6831"/>
    <w:rsid w:val="00BD0BEE"/>
    <w:rsid w:val="00BD2C26"/>
    <w:rsid w:val="00BD2CCC"/>
    <w:rsid w:val="00BD3C9D"/>
    <w:rsid w:val="00BD5168"/>
    <w:rsid w:val="00BD5BB2"/>
    <w:rsid w:val="00BD6656"/>
    <w:rsid w:val="00BE0FCB"/>
    <w:rsid w:val="00BE481C"/>
    <w:rsid w:val="00BE5DA0"/>
    <w:rsid w:val="00BE71EB"/>
    <w:rsid w:val="00BE7802"/>
    <w:rsid w:val="00BF0AC4"/>
    <w:rsid w:val="00BF3DC4"/>
    <w:rsid w:val="00BF4222"/>
    <w:rsid w:val="00BF7ADA"/>
    <w:rsid w:val="00C0164E"/>
    <w:rsid w:val="00C01E0A"/>
    <w:rsid w:val="00C023DE"/>
    <w:rsid w:val="00C1585E"/>
    <w:rsid w:val="00C1731D"/>
    <w:rsid w:val="00C30E45"/>
    <w:rsid w:val="00C3166B"/>
    <w:rsid w:val="00C31C94"/>
    <w:rsid w:val="00C32C9A"/>
    <w:rsid w:val="00C335F7"/>
    <w:rsid w:val="00C33B7E"/>
    <w:rsid w:val="00C340B9"/>
    <w:rsid w:val="00C34845"/>
    <w:rsid w:val="00C35B67"/>
    <w:rsid w:val="00C40DCA"/>
    <w:rsid w:val="00C40F0A"/>
    <w:rsid w:val="00C41A2F"/>
    <w:rsid w:val="00C530DC"/>
    <w:rsid w:val="00C533F5"/>
    <w:rsid w:val="00C54B06"/>
    <w:rsid w:val="00C5567D"/>
    <w:rsid w:val="00C576FE"/>
    <w:rsid w:val="00C61AD3"/>
    <w:rsid w:val="00C6339E"/>
    <w:rsid w:val="00C65266"/>
    <w:rsid w:val="00C708CF"/>
    <w:rsid w:val="00C740F6"/>
    <w:rsid w:val="00C74B31"/>
    <w:rsid w:val="00C74E85"/>
    <w:rsid w:val="00C777BD"/>
    <w:rsid w:val="00C80F6F"/>
    <w:rsid w:val="00C84CF4"/>
    <w:rsid w:val="00C86488"/>
    <w:rsid w:val="00C86B3D"/>
    <w:rsid w:val="00C92127"/>
    <w:rsid w:val="00CA060B"/>
    <w:rsid w:val="00CA302D"/>
    <w:rsid w:val="00CA5A56"/>
    <w:rsid w:val="00CA5BB5"/>
    <w:rsid w:val="00CA64EB"/>
    <w:rsid w:val="00CB3B44"/>
    <w:rsid w:val="00CB4FBA"/>
    <w:rsid w:val="00CB7C0E"/>
    <w:rsid w:val="00CC2283"/>
    <w:rsid w:val="00CC5A54"/>
    <w:rsid w:val="00CC72C2"/>
    <w:rsid w:val="00CD2105"/>
    <w:rsid w:val="00CD610C"/>
    <w:rsid w:val="00CE072E"/>
    <w:rsid w:val="00CE07BB"/>
    <w:rsid w:val="00CE3E4B"/>
    <w:rsid w:val="00CF5582"/>
    <w:rsid w:val="00D005A6"/>
    <w:rsid w:val="00D03D3B"/>
    <w:rsid w:val="00D1191D"/>
    <w:rsid w:val="00D16AA2"/>
    <w:rsid w:val="00D172A5"/>
    <w:rsid w:val="00D32B72"/>
    <w:rsid w:val="00D33027"/>
    <w:rsid w:val="00D35978"/>
    <w:rsid w:val="00D37510"/>
    <w:rsid w:val="00D41855"/>
    <w:rsid w:val="00D41EB0"/>
    <w:rsid w:val="00D421B5"/>
    <w:rsid w:val="00D425CA"/>
    <w:rsid w:val="00D44633"/>
    <w:rsid w:val="00D46D7B"/>
    <w:rsid w:val="00D47EEA"/>
    <w:rsid w:val="00D57D10"/>
    <w:rsid w:val="00D57E00"/>
    <w:rsid w:val="00D624F2"/>
    <w:rsid w:val="00D6313E"/>
    <w:rsid w:val="00D634CA"/>
    <w:rsid w:val="00D66098"/>
    <w:rsid w:val="00D66941"/>
    <w:rsid w:val="00D707CA"/>
    <w:rsid w:val="00D7172F"/>
    <w:rsid w:val="00D73B99"/>
    <w:rsid w:val="00D776BA"/>
    <w:rsid w:val="00D81F51"/>
    <w:rsid w:val="00D872ED"/>
    <w:rsid w:val="00D9002E"/>
    <w:rsid w:val="00D921D2"/>
    <w:rsid w:val="00D92313"/>
    <w:rsid w:val="00D92643"/>
    <w:rsid w:val="00D93C33"/>
    <w:rsid w:val="00D94A38"/>
    <w:rsid w:val="00D96966"/>
    <w:rsid w:val="00DA032B"/>
    <w:rsid w:val="00DA09AA"/>
    <w:rsid w:val="00DA3392"/>
    <w:rsid w:val="00DA56D7"/>
    <w:rsid w:val="00DA747D"/>
    <w:rsid w:val="00DB087B"/>
    <w:rsid w:val="00DB0C13"/>
    <w:rsid w:val="00DB1F98"/>
    <w:rsid w:val="00DB5BF5"/>
    <w:rsid w:val="00DC1497"/>
    <w:rsid w:val="00DC1CEB"/>
    <w:rsid w:val="00DC4042"/>
    <w:rsid w:val="00DC54A2"/>
    <w:rsid w:val="00DD2517"/>
    <w:rsid w:val="00DD55F9"/>
    <w:rsid w:val="00DD68E5"/>
    <w:rsid w:val="00DD7287"/>
    <w:rsid w:val="00DD7EEF"/>
    <w:rsid w:val="00DE0881"/>
    <w:rsid w:val="00DF0759"/>
    <w:rsid w:val="00DF15C2"/>
    <w:rsid w:val="00E01E46"/>
    <w:rsid w:val="00E02237"/>
    <w:rsid w:val="00E02E0B"/>
    <w:rsid w:val="00E02FDD"/>
    <w:rsid w:val="00E04A31"/>
    <w:rsid w:val="00E10313"/>
    <w:rsid w:val="00E1122D"/>
    <w:rsid w:val="00E11272"/>
    <w:rsid w:val="00E11D00"/>
    <w:rsid w:val="00E15DB7"/>
    <w:rsid w:val="00E15E4F"/>
    <w:rsid w:val="00E16310"/>
    <w:rsid w:val="00E207C7"/>
    <w:rsid w:val="00E20EE2"/>
    <w:rsid w:val="00E219C5"/>
    <w:rsid w:val="00E2215A"/>
    <w:rsid w:val="00E22962"/>
    <w:rsid w:val="00E2447A"/>
    <w:rsid w:val="00E24C82"/>
    <w:rsid w:val="00E33A67"/>
    <w:rsid w:val="00E348BE"/>
    <w:rsid w:val="00E35822"/>
    <w:rsid w:val="00E5104F"/>
    <w:rsid w:val="00E51974"/>
    <w:rsid w:val="00E52FF1"/>
    <w:rsid w:val="00E531D0"/>
    <w:rsid w:val="00E549FD"/>
    <w:rsid w:val="00E56026"/>
    <w:rsid w:val="00E62A33"/>
    <w:rsid w:val="00E63A55"/>
    <w:rsid w:val="00E654AF"/>
    <w:rsid w:val="00E67E7A"/>
    <w:rsid w:val="00E7214C"/>
    <w:rsid w:val="00E73A8D"/>
    <w:rsid w:val="00E8029A"/>
    <w:rsid w:val="00E82CF8"/>
    <w:rsid w:val="00E82D63"/>
    <w:rsid w:val="00E84285"/>
    <w:rsid w:val="00E87714"/>
    <w:rsid w:val="00E906B5"/>
    <w:rsid w:val="00E92D23"/>
    <w:rsid w:val="00E93B46"/>
    <w:rsid w:val="00E9655B"/>
    <w:rsid w:val="00EA54D7"/>
    <w:rsid w:val="00EB2732"/>
    <w:rsid w:val="00EB40A3"/>
    <w:rsid w:val="00EB550A"/>
    <w:rsid w:val="00EB5C11"/>
    <w:rsid w:val="00EC0F50"/>
    <w:rsid w:val="00EC1D89"/>
    <w:rsid w:val="00EC46E9"/>
    <w:rsid w:val="00EC50AA"/>
    <w:rsid w:val="00EC644A"/>
    <w:rsid w:val="00EC7006"/>
    <w:rsid w:val="00ED5248"/>
    <w:rsid w:val="00ED6949"/>
    <w:rsid w:val="00ED71AC"/>
    <w:rsid w:val="00ED7D94"/>
    <w:rsid w:val="00EE0194"/>
    <w:rsid w:val="00EE05CA"/>
    <w:rsid w:val="00EE1427"/>
    <w:rsid w:val="00EF7719"/>
    <w:rsid w:val="00F02EA3"/>
    <w:rsid w:val="00F06090"/>
    <w:rsid w:val="00F063A8"/>
    <w:rsid w:val="00F1013F"/>
    <w:rsid w:val="00F116D9"/>
    <w:rsid w:val="00F14E7E"/>
    <w:rsid w:val="00F21A1B"/>
    <w:rsid w:val="00F2246B"/>
    <w:rsid w:val="00F27D1A"/>
    <w:rsid w:val="00F30705"/>
    <w:rsid w:val="00F30FAB"/>
    <w:rsid w:val="00F31A38"/>
    <w:rsid w:val="00F34CAE"/>
    <w:rsid w:val="00F35444"/>
    <w:rsid w:val="00F35EA2"/>
    <w:rsid w:val="00F404D3"/>
    <w:rsid w:val="00F43AD6"/>
    <w:rsid w:val="00F53A8F"/>
    <w:rsid w:val="00F54EE0"/>
    <w:rsid w:val="00F55246"/>
    <w:rsid w:val="00F553AE"/>
    <w:rsid w:val="00F5562C"/>
    <w:rsid w:val="00F60778"/>
    <w:rsid w:val="00F6131A"/>
    <w:rsid w:val="00F62442"/>
    <w:rsid w:val="00F64798"/>
    <w:rsid w:val="00F65B87"/>
    <w:rsid w:val="00F728A2"/>
    <w:rsid w:val="00F75F65"/>
    <w:rsid w:val="00F816DE"/>
    <w:rsid w:val="00F84383"/>
    <w:rsid w:val="00F9282F"/>
    <w:rsid w:val="00F9363B"/>
    <w:rsid w:val="00F95699"/>
    <w:rsid w:val="00FA13FE"/>
    <w:rsid w:val="00FA2F37"/>
    <w:rsid w:val="00FA437C"/>
    <w:rsid w:val="00FA4F75"/>
    <w:rsid w:val="00FA5ECF"/>
    <w:rsid w:val="00FA7D9D"/>
    <w:rsid w:val="00FA7DF6"/>
    <w:rsid w:val="00FB42C6"/>
    <w:rsid w:val="00FB5446"/>
    <w:rsid w:val="00FC2CF2"/>
    <w:rsid w:val="00FC47D5"/>
    <w:rsid w:val="00FC6BE5"/>
    <w:rsid w:val="00FD1744"/>
    <w:rsid w:val="00FD17D1"/>
    <w:rsid w:val="00FD61BE"/>
    <w:rsid w:val="00FD6B50"/>
    <w:rsid w:val="00FE0B8A"/>
    <w:rsid w:val="00FE6C60"/>
    <w:rsid w:val="00FE7177"/>
    <w:rsid w:val="00FE7AD7"/>
    <w:rsid w:val="00FF1FF0"/>
    <w:rsid w:val="00FF39BE"/>
    <w:rsid w:val="00FF4070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1E4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633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1E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1E46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E01E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01E46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9097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46497"/>
    <w:rPr>
      <w:color w:val="0000FF"/>
      <w:u w:val="single"/>
    </w:rPr>
  </w:style>
  <w:style w:type="character" w:styleId="PageNumber">
    <w:name w:val="page number"/>
    <w:basedOn w:val="DefaultParagraphFont"/>
    <w:rsid w:val="00AF50AA"/>
  </w:style>
  <w:style w:type="character" w:customStyle="1" w:styleId="apple-converted-space">
    <w:name w:val="apple-converted-space"/>
    <w:basedOn w:val="DefaultParagraphFont"/>
    <w:rsid w:val="00196D81"/>
  </w:style>
  <w:style w:type="character" w:customStyle="1" w:styleId="Heading2Char">
    <w:name w:val="Heading 2 Char"/>
    <w:basedOn w:val="DefaultParagraphFont"/>
    <w:link w:val="Heading2"/>
    <w:rsid w:val="00C6339E"/>
    <w:rPr>
      <w:rFonts w:ascii="Arial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D172A5"/>
    <w:pPr>
      <w:jc w:val="both"/>
    </w:pPr>
    <w:rPr>
      <w:rFonts w:ascii="Arial Narrow" w:hAnsi="Arial Narrow"/>
      <w:sz w:val="26"/>
      <w:lang w:val="ro-RO"/>
    </w:rPr>
  </w:style>
  <w:style w:type="character" w:customStyle="1" w:styleId="BodyTextChar">
    <w:name w:val="Body Text Char"/>
    <w:basedOn w:val="DefaultParagraphFont"/>
    <w:link w:val="BodyText"/>
    <w:rsid w:val="00D172A5"/>
    <w:rPr>
      <w:rFonts w:ascii="Arial Narrow" w:hAnsi="Arial Narrow"/>
      <w:sz w:val="26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D172A5"/>
    <w:pPr>
      <w:autoSpaceDE w:val="0"/>
      <w:autoSpaceDN w:val="0"/>
      <w:adjustRightInd w:val="0"/>
      <w:ind w:firstLine="720"/>
      <w:jc w:val="both"/>
    </w:pPr>
    <w:rPr>
      <w:rFonts w:ascii="Arial Narrow" w:hAnsi="Arial Narrow"/>
      <w:sz w:val="26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D172A5"/>
    <w:rPr>
      <w:rFonts w:ascii="Arial Narrow" w:hAnsi="Arial Narrow"/>
      <w:sz w:val="26"/>
      <w:szCs w:val="24"/>
      <w:lang w:val="ro-RO"/>
    </w:rPr>
  </w:style>
  <w:style w:type="paragraph" w:styleId="NormalWeb">
    <w:name w:val="Normal (Web)"/>
    <w:basedOn w:val="Normal"/>
    <w:uiPriority w:val="99"/>
    <w:rsid w:val="0046755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67553"/>
    <w:rPr>
      <w:b/>
      <w:bCs/>
    </w:rPr>
  </w:style>
  <w:style w:type="paragraph" w:styleId="ListParagraph">
    <w:name w:val="List Paragraph"/>
    <w:basedOn w:val="Normal"/>
    <w:uiPriority w:val="34"/>
    <w:qFormat/>
    <w:rsid w:val="00AB6E5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A4341"/>
    <w:rPr>
      <w:i/>
      <w:iCs/>
    </w:rPr>
  </w:style>
  <w:style w:type="paragraph" w:customStyle="1" w:styleId="al">
    <w:name w:val="a_l"/>
    <w:basedOn w:val="Normal"/>
    <w:rsid w:val="008779D9"/>
    <w:pPr>
      <w:jc w:val="both"/>
    </w:pPr>
    <w:rPr>
      <w:rFonts w:eastAsiaTheme="minorEastAsia"/>
    </w:rPr>
  </w:style>
  <w:style w:type="paragraph" w:styleId="BodyText2">
    <w:name w:val="Body Text 2"/>
    <w:basedOn w:val="Normal"/>
    <w:link w:val="BodyText2Char"/>
    <w:unhideWhenUsed/>
    <w:rsid w:val="00BA16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A16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diaconu@cnpp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ania2019.eu" TargetMode="External"/><Relationship Id="rId2" Type="http://schemas.openxmlformats.org/officeDocument/2006/relationships/hyperlink" Target="http://www.cnpp.ro" TargetMode="External"/><Relationship Id="rId1" Type="http://schemas.openxmlformats.org/officeDocument/2006/relationships/hyperlink" Target="http://www.pensiineamt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nsiineamt.ro" TargetMode="External"/><Relationship Id="rId2" Type="http://schemas.openxmlformats.org/officeDocument/2006/relationships/hyperlink" Target="mailto:comunicare.neamt@cnpp.ro" TargetMode="External"/><Relationship Id="rId1" Type="http://schemas.openxmlformats.org/officeDocument/2006/relationships/hyperlink" Target="mailto:cjpensii.neamt@cnpp.ro" TargetMode="External"/><Relationship Id="rId4" Type="http://schemas.openxmlformats.org/officeDocument/2006/relationships/hyperlink" Target="http://www.cnpp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nsiineamt.ro" TargetMode="External"/><Relationship Id="rId2" Type="http://schemas.openxmlformats.org/officeDocument/2006/relationships/hyperlink" Target="mailto:comunicare.neamt@cnpp.ro" TargetMode="External"/><Relationship Id="rId1" Type="http://schemas.openxmlformats.org/officeDocument/2006/relationships/hyperlink" Target="mailto:cjpensii.neamt@cnpp.ro" TargetMode="External"/><Relationship Id="rId4" Type="http://schemas.openxmlformats.org/officeDocument/2006/relationships/hyperlink" Target="http://www.cnpp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e%20Pensii\ANTET%20CNPP-DIESC\Antet%20Presedintie\CNPP_Directie_template_PRESRO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97B15-702B-4E67-A15E-CD4EEB324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CNPP_Directie_template_PRESRO2019</Template>
  <TotalTime>12</TotalTime>
  <Pages>1</Pages>
  <Words>502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Nesecret</vt:lpstr>
      <vt:lpstr>Nesecret</vt:lpstr>
    </vt:vector>
  </TitlesOfParts>
  <Company>Microsoft Corporation</Company>
  <LinksUpToDate>false</LinksUpToDate>
  <CharactersWithSpaces>3516</CharactersWithSpaces>
  <SharedDoc>false</SharedDoc>
  <HLinks>
    <vt:vector size="78" baseType="variant">
      <vt:variant>
        <vt:i4>7864431</vt:i4>
      </vt:variant>
      <vt:variant>
        <vt:i4>36</vt:i4>
      </vt:variant>
      <vt:variant>
        <vt:i4>0</vt:i4>
      </vt:variant>
      <vt:variant>
        <vt:i4>5</vt:i4>
      </vt:variant>
      <vt:variant>
        <vt:lpwstr>http://www.romania2019.eu/</vt:lpwstr>
      </vt:variant>
      <vt:variant>
        <vt:lpwstr/>
      </vt:variant>
      <vt:variant>
        <vt:i4>7929916</vt:i4>
      </vt:variant>
      <vt:variant>
        <vt:i4>33</vt:i4>
      </vt:variant>
      <vt:variant>
        <vt:i4>0</vt:i4>
      </vt:variant>
      <vt:variant>
        <vt:i4>5</vt:i4>
      </vt:variant>
      <vt:variant>
        <vt:lpwstr>http://www.cnpp.ro/</vt:lpwstr>
      </vt:variant>
      <vt:variant>
        <vt:lpwstr/>
      </vt:variant>
      <vt:variant>
        <vt:i4>7995494</vt:i4>
      </vt:variant>
      <vt:variant>
        <vt:i4>30</vt:i4>
      </vt:variant>
      <vt:variant>
        <vt:i4>0</vt:i4>
      </vt:variant>
      <vt:variant>
        <vt:i4>5</vt:i4>
      </vt:variant>
      <vt:variant>
        <vt:lpwstr>http://www.pensiineamt.ro/</vt:lpwstr>
      </vt:variant>
      <vt:variant>
        <vt:lpwstr/>
      </vt:variant>
      <vt:variant>
        <vt:i4>1638523</vt:i4>
      </vt:variant>
      <vt:variant>
        <vt:i4>27</vt:i4>
      </vt:variant>
      <vt:variant>
        <vt:i4>0</vt:i4>
      </vt:variant>
      <vt:variant>
        <vt:i4>5</vt:i4>
      </vt:variant>
      <vt:variant>
        <vt:lpwstr>mailto:comunicare.neamt@cnpp.ro</vt:lpwstr>
      </vt:variant>
      <vt:variant>
        <vt:lpwstr/>
      </vt:variant>
      <vt:variant>
        <vt:i4>8126489</vt:i4>
      </vt:variant>
      <vt:variant>
        <vt:i4>24</vt:i4>
      </vt:variant>
      <vt:variant>
        <vt:i4>0</vt:i4>
      </vt:variant>
      <vt:variant>
        <vt:i4>5</vt:i4>
      </vt:variant>
      <vt:variant>
        <vt:lpwstr>mailto:cjpensii.neamt@cnpp.ro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http://www.romania2019.eu/</vt:lpwstr>
      </vt:variant>
      <vt:variant>
        <vt:lpwstr/>
      </vt:variant>
      <vt:variant>
        <vt:i4>7929916</vt:i4>
      </vt:variant>
      <vt:variant>
        <vt:i4>18</vt:i4>
      </vt:variant>
      <vt:variant>
        <vt:i4>0</vt:i4>
      </vt:variant>
      <vt:variant>
        <vt:i4>5</vt:i4>
      </vt:variant>
      <vt:variant>
        <vt:lpwstr>http://www.cnpp.ro/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http://www.pensiineamt.ro/</vt:lpwstr>
      </vt:variant>
      <vt:variant>
        <vt:lpwstr/>
      </vt:variant>
      <vt:variant>
        <vt:i4>1638523</vt:i4>
      </vt:variant>
      <vt:variant>
        <vt:i4>12</vt:i4>
      </vt:variant>
      <vt:variant>
        <vt:i4>0</vt:i4>
      </vt:variant>
      <vt:variant>
        <vt:i4>5</vt:i4>
      </vt:variant>
      <vt:variant>
        <vt:lpwstr>mailto:comunicare.neamt@cnpp.ro</vt:lpwstr>
      </vt:variant>
      <vt:variant>
        <vt:lpwstr/>
      </vt:variant>
      <vt:variant>
        <vt:i4>8126489</vt:i4>
      </vt:variant>
      <vt:variant>
        <vt:i4>9</vt:i4>
      </vt:variant>
      <vt:variant>
        <vt:i4>0</vt:i4>
      </vt:variant>
      <vt:variant>
        <vt:i4>5</vt:i4>
      </vt:variant>
      <vt:variant>
        <vt:lpwstr>mailto:cjpensii.neamt@cnpp.ro</vt:lpwstr>
      </vt:variant>
      <vt:variant>
        <vt:lpwstr/>
      </vt:variant>
      <vt:variant>
        <vt:i4>7864431</vt:i4>
      </vt:variant>
      <vt:variant>
        <vt:i4>6</vt:i4>
      </vt:variant>
      <vt:variant>
        <vt:i4>0</vt:i4>
      </vt:variant>
      <vt:variant>
        <vt:i4>5</vt:i4>
      </vt:variant>
      <vt:variant>
        <vt:lpwstr>http://www.romania2019.eu/</vt:lpwstr>
      </vt:variant>
      <vt:variant>
        <vt:lpwstr/>
      </vt:variant>
      <vt:variant>
        <vt:i4>7929916</vt:i4>
      </vt:variant>
      <vt:variant>
        <vt:i4>3</vt:i4>
      </vt:variant>
      <vt:variant>
        <vt:i4>0</vt:i4>
      </vt:variant>
      <vt:variant>
        <vt:i4>5</vt:i4>
      </vt:variant>
      <vt:variant>
        <vt:lpwstr>http://www.cnpp.ro/</vt:lpwstr>
      </vt:variant>
      <vt:variant>
        <vt:lpwstr/>
      </vt:variant>
      <vt:variant>
        <vt:i4>7995494</vt:i4>
      </vt:variant>
      <vt:variant>
        <vt:i4>0</vt:i4>
      </vt:variant>
      <vt:variant>
        <vt:i4>0</vt:i4>
      </vt:variant>
      <vt:variant>
        <vt:i4>5</vt:i4>
      </vt:variant>
      <vt:variant>
        <vt:lpwstr>http://www.pensiineamt.ro/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Nesecret</dc:title>
  <dc:creator>Lenovo</dc:creator>
  <cp:lastModifiedBy>FodorOana</cp:lastModifiedBy>
  <cp:revision>3</cp:revision>
  <cp:lastPrinted>2025-06-26T09:59:00Z</cp:lastPrinted>
  <dcterms:created xsi:type="dcterms:W3CDTF">2025-09-01T06:34:00Z</dcterms:created>
  <dcterms:modified xsi:type="dcterms:W3CDTF">2025-09-01T06:46:00Z</dcterms:modified>
</cp:coreProperties>
</file>