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9" w:rsidRPr="00FA7D9D" w:rsidRDefault="00F116D9" w:rsidP="00F116D9">
      <w:pPr>
        <w:pStyle w:val="Header"/>
        <w:ind w:left="-284"/>
        <w:jc w:val="right"/>
        <w:rPr>
          <w:color w:val="7F7F7F"/>
          <w:sz w:val="20"/>
          <w:szCs w:val="20"/>
        </w:rPr>
      </w:pPr>
      <w:proofErr w:type="spellStart"/>
      <w:r w:rsidRPr="00FA7D9D">
        <w:rPr>
          <w:color w:val="7F7F7F"/>
          <w:sz w:val="20"/>
          <w:szCs w:val="20"/>
        </w:rPr>
        <w:t>Nesecret</w:t>
      </w:r>
      <w:proofErr w:type="spellEnd"/>
    </w:p>
    <w:p w:rsidR="00E16310" w:rsidRDefault="00E16310" w:rsidP="00273009">
      <w:pPr>
        <w:spacing w:after="120"/>
        <w:ind w:leftChars="300" w:left="720"/>
        <w:jc w:val="both"/>
        <w:rPr>
          <w:rFonts w:ascii="Trebuchet MS" w:hAnsi="Trebuchet MS"/>
          <w:noProof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t>Comunicat de presa</w:t>
      </w: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F75F65" w:rsidRDefault="00F75F65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837770" w:rsidRDefault="00A90CB9" w:rsidP="00A90CB9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</w:rPr>
      </w:pPr>
      <w:r w:rsidRPr="001F02DF">
        <w:rPr>
          <w:rFonts w:ascii="Trebuchet MS" w:hAnsi="Trebuchet MS"/>
          <w:sz w:val="22"/>
          <w:szCs w:val="22"/>
        </w:rPr>
        <w:t xml:space="preserve">Casa </w:t>
      </w:r>
      <w:proofErr w:type="spellStart"/>
      <w:r w:rsidRPr="001F02DF">
        <w:rPr>
          <w:rFonts w:ascii="Trebuchet MS" w:hAnsi="Trebuchet MS"/>
          <w:sz w:val="22"/>
          <w:szCs w:val="22"/>
        </w:rPr>
        <w:t>Judeteana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F02DF">
        <w:rPr>
          <w:rFonts w:ascii="Trebuchet MS" w:hAnsi="Trebuchet MS"/>
          <w:sz w:val="22"/>
          <w:szCs w:val="22"/>
        </w:rPr>
        <w:t>Pensii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Neamt </w:t>
      </w:r>
      <w:proofErr w:type="spellStart"/>
      <w:r w:rsidRPr="001F02DF">
        <w:rPr>
          <w:rFonts w:ascii="Trebuchet MS" w:hAnsi="Trebuchet MS"/>
          <w:sz w:val="22"/>
          <w:szCs w:val="22"/>
        </w:rPr>
        <w:t>anunta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1F02DF">
        <w:rPr>
          <w:rFonts w:ascii="Trebuchet MS" w:hAnsi="Trebuchet MS"/>
          <w:sz w:val="22"/>
          <w:szCs w:val="22"/>
        </w:rPr>
        <w:t>pentru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</w:t>
      </w:r>
      <w:r w:rsidR="00837770" w:rsidRPr="001F02DF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B85216">
        <w:rPr>
          <w:rFonts w:ascii="Trebuchet MS" w:hAnsi="Trebuchet MS"/>
          <w:sz w:val="22"/>
          <w:szCs w:val="22"/>
        </w:rPr>
        <w:t>sais</w:t>
      </w:r>
      <w:r w:rsidR="007B3EC1" w:rsidRPr="001F02DF">
        <w:rPr>
          <w:rFonts w:ascii="Trebuchet MS" w:hAnsi="Trebuchet MS"/>
          <w:sz w:val="22"/>
          <w:szCs w:val="22"/>
        </w:rPr>
        <w:t>prezecea</w:t>
      </w:r>
      <w:proofErr w:type="spellEnd"/>
      <w:r w:rsidR="00310983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/>
          <w:sz w:val="22"/>
          <w:szCs w:val="22"/>
        </w:rPr>
        <w:t>seri</w:t>
      </w:r>
      <w:r w:rsidR="00837770" w:rsidRPr="001F02DF">
        <w:rPr>
          <w:rFonts w:ascii="Trebuchet MS" w:hAnsi="Trebuchet MS"/>
          <w:sz w:val="22"/>
          <w:szCs w:val="22"/>
        </w:rPr>
        <w:t>e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F02DF">
        <w:rPr>
          <w:rFonts w:ascii="Trebuchet MS" w:hAnsi="Trebuchet MS"/>
          <w:sz w:val="22"/>
          <w:szCs w:val="22"/>
        </w:rPr>
        <w:t>tratament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1F02DF">
        <w:rPr>
          <w:rFonts w:ascii="Trebuchet MS" w:hAnsi="Trebuchet MS"/>
          <w:sz w:val="22"/>
          <w:szCs w:val="22"/>
        </w:rPr>
        <w:t>balnear</w:t>
      </w:r>
      <w:proofErr w:type="spellEnd"/>
      <w:r w:rsidR="00837770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1F02DF">
        <w:rPr>
          <w:rFonts w:ascii="Trebuchet MS" w:hAnsi="Trebuchet MS"/>
          <w:sz w:val="22"/>
          <w:szCs w:val="22"/>
        </w:rPr>
        <w:t>pentru</w:t>
      </w:r>
      <w:proofErr w:type="spellEnd"/>
      <w:r w:rsidR="00837770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/>
          <w:sz w:val="22"/>
          <w:szCs w:val="22"/>
        </w:rPr>
        <w:t>anul</w:t>
      </w:r>
      <w:proofErr w:type="spellEnd"/>
      <w:r w:rsidR="00837770" w:rsidRPr="001F02DF">
        <w:rPr>
          <w:rFonts w:ascii="Trebuchet MS" w:hAnsi="Trebuchet MS"/>
          <w:sz w:val="22"/>
          <w:szCs w:val="22"/>
        </w:rPr>
        <w:t xml:space="preserve"> 2025</w:t>
      </w:r>
      <w:r w:rsidR="008A357B" w:rsidRPr="001F02DF">
        <w:rPr>
          <w:rFonts w:ascii="Trebuchet MS" w:hAnsi="Trebuchet MS"/>
          <w:sz w:val="22"/>
          <w:szCs w:val="22"/>
        </w:rPr>
        <w:t>, ca</w:t>
      </w:r>
      <w:r w:rsidR="00C1585E" w:rsidRPr="001F02DF">
        <w:rPr>
          <w:rFonts w:ascii="Trebuchet MS" w:hAnsi="Trebuchet MS"/>
          <w:sz w:val="22"/>
          <w:szCs w:val="22"/>
        </w:rPr>
        <w:t>re</w:t>
      </w:r>
      <w:r w:rsidR="008A357B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/>
          <w:sz w:val="22"/>
          <w:szCs w:val="22"/>
        </w:rPr>
        <w:t>incepe</w:t>
      </w:r>
      <w:proofErr w:type="spellEnd"/>
      <w:r w:rsidR="008A357B" w:rsidRPr="001F02DF">
        <w:rPr>
          <w:rFonts w:ascii="Trebuchet MS" w:hAnsi="Trebuchet MS"/>
          <w:sz w:val="22"/>
          <w:szCs w:val="22"/>
        </w:rPr>
        <w:t xml:space="preserve"> cu data de </w:t>
      </w:r>
      <w:r w:rsidR="00B85216">
        <w:rPr>
          <w:rFonts w:ascii="Trebuchet MS" w:hAnsi="Trebuchet MS"/>
          <w:sz w:val="22"/>
          <w:szCs w:val="22"/>
        </w:rPr>
        <w:t>3</w:t>
      </w:r>
      <w:r w:rsidR="002F00A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85216">
        <w:rPr>
          <w:rFonts w:ascii="Trebuchet MS" w:hAnsi="Trebuchet MS"/>
          <w:sz w:val="22"/>
          <w:szCs w:val="22"/>
        </w:rPr>
        <w:t>noiembrie</w:t>
      </w:r>
      <w:proofErr w:type="spellEnd"/>
      <w:r w:rsidR="008A357B" w:rsidRPr="001F02DF">
        <w:rPr>
          <w:rFonts w:ascii="Trebuchet MS" w:hAnsi="Trebuchet MS"/>
          <w:sz w:val="22"/>
          <w:szCs w:val="22"/>
        </w:rPr>
        <w:t xml:space="preserve"> 2025,</w:t>
      </w:r>
      <w:r w:rsidRPr="001F02DF">
        <w:rPr>
          <w:rFonts w:ascii="Trebuchet MS" w:hAnsi="Trebuchet MS"/>
          <w:sz w:val="22"/>
          <w:szCs w:val="22"/>
        </w:rPr>
        <w:t xml:space="preserve"> CJP Neamt a </w:t>
      </w:r>
      <w:proofErr w:type="spellStart"/>
      <w:r w:rsidRPr="001F02DF">
        <w:rPr>
          <w:rFonts w:ascii="Trebuchet MS" w:hAnsi="Trebuchet MS"/>
          <w:sz w:val="22"/>
          <w:szCs w:val="22"/>
        </w:rPr>
        <w:t>primit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1F02DF">
        <w:rPr>
          <w:rFonts w:ascii="Trebuchet MS" w:hAnsi="Trebuchet MS"/>
          <w:sz w:val="22"/>
          <w:szCs w:val="22"/>
        </w:rPr>
        <w:t>numar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r w:rsidR="00CE0F77">
        <w:rPr>
          <w:rFonts w:ascii="Trebuchet MS" w:hAnsi="Trebuchet MS"/>
          <w:sz w:val="22"/>
          <w:szCs w:val="22"/>
        </w:rPr>
        <w:t>1</w:t>
      </w:r>
      <w:r w:rsidR="00B85216">
        <w:rPr>
          <w:rFonts w:ascii="Trebuchet MS" w:hAnsi="Trebuchet MS"/>
          <w:sz w:val="22"/>
          <w:szCs w:val="22"/>
        </w:rPr>
        <w:t>29</w:t>
      </w:r>
      <w:r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/>
          <w:sz w:val="22"/>
          <w:szCs w:val="22"/>
        </w:rPr>
        <w:t>bilete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F02DF">
        <w:rPr>
          <w:rFonts w:ascii="Trebuchet MS" w:hAnsi="Trebuchet MS"/>
          <w:sz w:val="22"/>
          <w:szCs w:val="22"/>
        </w:rPr>
        <w:t>tratament</w:t>
      </w:r>
      <w:proofErr w:type="spellEnd"/>
      <w:r w:rsidR="00571799" w:rsidRPr="001F02DF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71799" w:rsidRPr="001F02DF">
        <w:rPr>
          <w:rFonts w:ascii="Trebuchet MS" w:hAnsi="Trebuchet MS"/>
          <w:sz w:val="22"/>
          <w:szCs w:val="22"/>
        </w:rPr>
        <w:t>fiind</w:t>
      </w:r>
      <w:proofErr w:type="spellEnd"/>
      <w:r w:rsidR="00571799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alocate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automat </w:t>
      </w:r>
      <w:r w:rsidR="00C1585E" w:rsidRPr="001F02DF">
        <w:rPr>
          <w:rFonts w:ascii="Trebuchet MS" w:hAnsi="Trebuchet MS" w:cs="Arial"/>
          <w:sz w:val="22"/>
          <w:szCs w:val="22"/>
        </w:rPr>
        <w:t>1</w:t>
      </w:r>
      <w:r w:rsidR="00B85216">
        <w:rPr>
          <w:rFonts w:ascii="Trebuchet MS" w:hAnsi="Trebuchet MS" w:cs="Arial"/>
          <w:sz w:val="22"/>
          <w:szCs w:val="22"/>
        </w:rPr>
        <w:t>00</w:t>
      </w:r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statiuni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85216">
        <w:rPr>
          <w:rFonts w:ascii="Trebuchet MS" w:hAnsi="Trebuchet MS" w:cs="Arial"/>
          <w:sz w:val="22"/>
          <w:szCs w:val="22"/>
        </w:rPr>
        <w:t>Covasna</w:t>
      </w:r>
      <w:proofErr w:type="spellEnd"/>
      <w:r w:rsidRPr="00B8521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B85216">
        <w:rPr>
          <w:rFonts w:ascii="Trebuchet MS" w:hAnsi="Trebuchet MS" w:cs="Arial"/>
          <w:sz w:val="22"/>
          <w:szCs w:val="22"/>
        </w:rPr>
        <w:t>Baltatesti</w:t>
      </w:r>
      <w:proofErr w:type="spellEnd"/>
      <w:r w:rsidR="00D37510" w:rsidRPr="00B8521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310983" w:rsidRPr="00B85216">
        <w:rPr>
          <w:rFonts w:ascii="Trebuchet MS" w:hAnsi="Trebuchet MS" w:cs="Arial"/>
          <w:sz w:val="22"/>
          <w:szCs w:val="22"/>
        </w:rPr>
        <w:t>Caciulata</w:t>
      </w:r>
      <w:proofErr w:type="spellEnd"/>
      <w:r w:rsidR="00310983" w:rsidRPr="00B8521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5216" w:rsidRPr="00B85216">
        <w:rPr>
          <w:rFonts w:ascii="Trebuchet MS" w:hAnsi="Trebuchet MS" w:cs="Arial"/>
          <w:sz w:val="22"/>
          <w:szCs w:val="22"/>
        </w:rPr>
        <w:t>Calimanesti</w:t>
      </w:r>
      <w:proofErr w:type="spellEnd"/>
      <w:r w:rsidR="00B85216" w:rsidRPr="00B85216">
        <w:rPr>
          <w:rFonts w:ascii="Trebuchet MS" w:hAnsi="Trebuchet MS" w:cs="Arial"/>
          <w:sz w:val="22"/>
          <w:szCs w:val="22"/>
        </w:rPr>
        <w:t xml:space="preserve">, </w:t>
      </w:r>
      <w:r w:rsidR="00D37510" w:rsidRPr="00B85216">
        <w:rPr>
          <w:rFonts w:ascii="Trebuchet MS" w:hAnsi="Trebuchet MS" w:cs="Arial"/>
          <w:sz w:val="22"/>
          <w:szCs w:val="22"/>
        </w:rPr>
        <w:t xml:space="preserve">Felix, </w:t>
      </w:r>
      <w:proofErr w:type="spellStart"/>
      <w:r w:rsidR="00B16184" w:rsidRPr="00B85216">
        <w:rPr>
          <w:rFonts w:ascii="Trebuchet MS" w:hAnsi="Trebuchet MS" w:cs="Arial"/>
          <w:sz w:val="22"/>
          <w:szCs w:val="22"/>
        </w:rPr>
        <w:t>Herculane</w:t>
      </w:r>
      <w:proofErr w:type="spellEnd"/>
      <w:r w:rsidR="00B16184" w:rsidRPr="00B8521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85216">
        <w:rPr>
          <w:rFonts w:ascii="Trebuchet MS" w:hAnsi="Trebuchet MS" w:cs="Arial"/>
          <w:sz w:val="22"/>
          <w:szCs w:val="22"/>
        </w:rPr>
        <w:t>Lacu</w:t>
      </w:r>
      <w:proofErr w:type="spellEnd"/>
      <w:r w:rsidRPr="00B8521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85216">
        <w:rPr>
          <w:rFonts w:ascii="Trebuchet MS" w:hAnsi="Trebuchet MS" w:cs="Arial"/>
          <w:sz w:val="22"/>
          <w:szCs w:val="22"/>
        </w:rPr>
        <w:t>Sarat</w:t>
      </w:r>
      <w:proofErr w:type="spellEnd"/>
      <w:r w:rsidRPr="00B85216">
        <w:rPr>
          <w:rFonts w:ascii="Trebuchet MS" w:hAnsi="Trebuchet MS" w:cs="Arial"/>
          <w:sz w:val="22"/>
          <w:szCs w:val="22"/>
        </w:rPr>
        <w:t xml:space="preserve">, </w:t>
      </w:r>
      <w:r w:rsidR="00310983" w:rsidRPr="00B85216">
        <w:rPr>
          <w:rFonts w:ascii="Trebuchet MS" w:hAnsi="Trebuchet MS" w:cs="Arial"/>
          <w:sz w:val="22"/>
          <w:szCs w:val="22"/>
        </w:rPr>
        <w:t>1Mai – Oradea,</w:t>
      </w:r>
      <w:r w:rsidR="00DE6F85" w:rsidRPr="00B8521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E6F85" w:rsidRPr="00B85216">
        <w:rPr>
          <w:rFonts w:ascii="Trebuchet MS" w:hAnsi="Trebuchet MS" w:cs="Arial"/>
          <w:sz w:val="22"/>
          <w:szCs w:val="22"/>
        </w:rPr>
        <w:t>Mangalia</w:t>
      </w:r>
      <w:proofErr w:type="spellEnd"/>
      <w:r w:rsidR="00DE6F85" w:rsidRPr="00B85216">
        <w:rPr>
          <w:rFonts w:ascii="Trebuchet MS" w:hAnsi="Trebuchet MS" w:cs="Arial"/>
          <w:sz w:val="22"/>
          <w:szCs w:val="22"/>
        </w:rPr>
        <w:t>,</w:t>
      </w:r>
      <w:r w:rsidR="00310983" w:rsidRPr="00B8521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D6949" w:rsidRPr="00B85216">
        <w:rPr>
          <w:rFonts w:ascii="Trebuchet MS" w:hAnsi="Trebuchet MS" w:cs="Arial"/>
          <w:sz w:val="22"/>
          <w:szCs w:val="22"/>
        </w:rPr>
        <w:t>Nicolina</w:t>
      </w:r>
      <w:proofErr w:type="spellEnd"/>
      <w:r w:rsidR="00ED6949" w:rsidRPr="00B85216">
        <w:rPr>
          <w:rFonts w:ascii="Trebuchet MS" w:hAnsi="Trebuchet MS" w:cs="Arial"/>
          <w:sz w:val="22"/>
          <w:szCs w:val="22"/>
        </w:rPr>
        <w:t xml:space="preserve">, </w:t>
      </w:r>
      <w:r w:rsidR="00B85216" w:rsidRPr="00B85216">
        <w:rPr>
          <w:rFonts w:ascii="Trebuchet MS" w:hAnsi="Trebuchet MS" w:cs="Arial"/>
          <w:sz w:val="22"/>
          <w:szCs w:val="22"/>
        </w:rPr>
        <w:t xml:space="preserve">Saturn, </w:t>
      </w:r>
      <w:proofErr w:type="spellStart"/>
      <w:r w:rsidR="00B85216" w:rsidRPr="00B85216">
        <w:rPr>
          <w:rFonts w:ascii="Trebuchet MS" w:hAnsi="Trebuchet MS" w:cs="Arial"/>
          <w:sz w:val="22"/>
          <w:szCs w:val="22"/>
        </w:rPr>
        <w:t>Sovata</w:t>
      </w:r>
      <w:proofErr w:type="spellEnd"/>
      <w:r w:rsidR="00B85216" w:rsidRPr="00B8521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B85216">
        <w:rPr>
          <w:rFonts w:ascii="Trebuchet MS" w:hAnsi="Trebuchet MS" w:cs="Arial"/>
          <w:sz w:val="22"/>
          <w:szCs w:val="22"/>
        </w:rPr>
        <w:t>Vatra</w:t>
      </w:r>
      <w:proofErr w:type="spellEnd"/>
      <w:r w:rsidR="00D37510" w:rsidRPr="00B8521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B85216">
        <w:rPr>
          <w:rFonts w:ascii="Trebuchet MS" w:hAnsi="Trebuchet MS" w:cs="Arial"/>
          <w:sz w:val="22"/>
          <w:szCs w:val="22"/>
        </w:rPr>
        <w:t>Dornei</w:t>
      </w:r>
      <w:proofErr w:type="spellEnd"/>
      <w:r w:rsidR="00D37510" w:rsidRPr="00B85216">
        <w:rPr>
          <w:rFonts w:ascii="Trebuchet MS" w:hAnsi="Trebuchet MS" w:cs="Arial"/>
          <w:sz w:val="22"/>
          <w:szCs w:val="22"/>
        </w:rPr>
        <w:t>,</w:t>
      </w:r>
      <w:r w:rsidR="00D37510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ramanand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disponibil</w:t>
      </w:r>
      <w:r w:rsidR="001F02DF" w:rsidRPr="001F02DF">
        <w:rPr>
          <w:rFonts w:ascii="Trebuchet MS" w:hAnsi="Trebuchet MS" w:cs="Arial"/>
          <w:sz w:val="22"/>
          <w:szCs w:val="22"/>
        </w:rPr>
        <w:t>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r w:rsidR="00B85216">
        <w:rPr>
          <w:rFonts w:ascii="Trebuchet MS" w:hAnsi="Trebuchet MS" w:cs="Arial"/>
          <w:sz w:val="22"/>
          <w:szCs w:val="22"/>
        </w:rPr>
        <w:t>29</w:t>
      </w:r>
      <w:r w:rsidR="000518C2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bilet</w:t>
      </w:r>
      <w:r w:rsidR="001F02DF" w:rsidRPr="001F02DF">
        <w:rPr>
          <w:rFonts w:ascii="Trebuchet MS" w:hAnsi="Trebuchet MS" w:cs="Arial"/>
          <w:sz w:val="22"/>
          <w:szCs w:val="22"/>
        </w:rPr>
        <w:t>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nealocate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518C2" w:rsidRPr="001F02DF">
        <w:rPr>
          <w:rFonts w:ascii="Trebuchet MS" w:hAnsi="Trebuchet MS" w:cs="Arial"/>
          <w:sz w:val="22"/>
          <w:szCs w:val="22"/>
        </w:rPr>
        <w:t>pentru</w:t>
      </w:r>
      <w:proofErr w:type="spellEnd"/>
      <w:r w:rsidR="000518C2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 w:rsidRPr="001F02DF">
        <w:rPr>
          <w:rFonts w:ascii="Trebuchet MS" w:hAnsi="Trebuchet MS" w:cs="Arial"/>
          <w:sz w:val="22"/>
          <w:szCs w:val="22"/>
        </w:rPr>
        <w:t>statiunile</w:t>
      </w:r>
      <w:proofErr w:type="spellEnd"/>
      <w:r w:rsidR="001F02DF" w:rsidRPr="001F02DF">
        <w:rPr>
          <w:rFonts w:ascii="Trebuchet MS" w:hAnsi="Trebuchet MS" w:cs="Arial"/>
          <w:sz w:val="22"/>
          <w:szCs w:val="22"/>
        </w:rPr>
        <w:t>:</w:t>
      </w:r>
      <w:r w:rsidR="007B3EC1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3EC1" w:rsidRPr="001F02DF">
        <w:rPr>
          <w:rFonts w:ascii="Trebuchet MS" w:hAnsi="Trebuchet MS" w:cs="Arial"/>
          <w:sz w:val="22"/>
          <w:szCs w:val="22"/>
        </w:rPr>
        <w:t>Amara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(</w:t>
      </w:r>
      <w:r w:rsidR="00226D5F">
        <w:rPr>
          <w:rFonts w:ascii="Trebuchet MS" w:hAnsi="Trebuchet MS" w:cs="Arial"/>
          <w:sz w:val="22"/>
          <w:szCs w:val="22"/>
        </w:rPr>
        <w:t>10</w:t>
      </w:r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1F02DF" w:rsidRPr="001F02DF">
        <w:rPr>
          <w:rFonts w:ascii="Trebuchet MS" w:hAnsi="Trebuchet MS" w:cs="Arial"/>
          <w:sz w:val="22"/>
          <w:szCs w:val="22"/>
        </w:rPr>
        <w:t>,</w:t>
      </w:r>
      <w:r w:rsidR="00226D5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5216">
        <w:rPr>
          <w:rFonts w:ascii="Trebuchet MS" w:hAnsi="Trebuchet MS" w:cs="Arial"/>
          <w:sz w:val="22"/>
          <w:szCs w:val="22"/>
        </w:rPr>
        <w:t>Buzias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 (2 </w:t>
      </w:r>
      <w:proofErr w:type="spellStart"/>
      <w:r w:rsidR="00B85216">
        <w:rPr>
          <w:rFonts w:ascii="Trebuchet MS" w:hAnsi="Trebuchet MS" w:cs="Arial"/>
          <w:sz w:val="22"/>
          <w:szCs w:val="22"/>
        </w:rPr>
        <w:t>bilete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="00226D5F">
        <w:rPr>
          <w:rFonts w:ascii="Trebuchet MS" w:hAnsi="Trebuchet MS" w:cs="Arial"/>
          <w:sz w:val="22"/>
          <w:szCs w:val="22"/>
        </w:rPr>
        <w:t>C</w:t>
      </w:r>
      <w:r w:rsidR="001F02DF" w:rsidRPr="001F02DF">
        <w:rPr>
          <w:rFonts w:ascii="Trebuchet MS" w:hAnsi="Trebuchet MS" w:cs="Arial"/>
          <w:sz w:val="22"/>
          <w:szCs w:val="22"/>
        </w:rPr>
        <w:t>aciulata</w:t>
      </w:r>
      <w:proofErr w:type="spellEnd"/>
      <w:r w:rsidR="00226D5F">
        <w:rPr>
          <w:rFonts w:ascii="Trebuchet MS" w:hAnsi="Trebuchet MS" w:cs="Arial"/>
          <w:sz w:val="22"/>
          <w:szCs w:val="22"/>
        </w:rPr>
        <w:t xml:space="preserve"> (</w:t>
      </w:r>
      <w:r w:rsidR="00B85216">
        <w:rPr>
          <w:rFonts w:ascii="Trebuchet MS" w:hAnsi="Trebuchet MS" w:cs="Arial"/>
          <w:sz w:val="22"/>
          <w:szCs w:val="22"/>
        </w:rPr>
        <w:t>2</w:t>
      </w:r>
      <w:r w:rsidR="00226D5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</w:t>
      </w:r>
      <w:r w:rsidR="00B85216">
        <w:rPr>
          <w:rFonts w:ascii="Trebuchet MS" w:hAnsi="Trebuchet MS" w:cs="Arial"/>
          <w:sz w:val="22"/>
          <w:szCs w:val="22"/>
        </w:rPr>
        <w:t>e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B8521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5216">
        <w:rPr>
          <w:rFonts w:ascii="Trebuchet MS" w:hAnsi="Trebuchet MS" w:cs="Arial"/>
          <w:sz w:val="22"/>
          <w:szCs w:val="22"/>
        </w:rPr>
        <w:t>Calimanesti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 (2 </w:t>
      </w:r>
      <w:proofErr w:type="spellStart"/>
      <w:r w:rsidR="00B85216">
        <w:rPr>
          <w:rFonts w:ascii="Trebuchet MS" w:hAnsi="Trebuchet MS" w:cs="Arial"/>
          <w:sz w:val="22"/>
          <w:szCs w:val="22"/>
        </w:rPr>
        <w:t>bilete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), 1 Mai – Oradea (1 </w:t>
      </w:r>
      <w:proofErr w:type="spellStart"/>
      <w:r w:rsidR="00B85216">
        <w:rPr>
          <w:rFonts w:ascii="Trebuchet MS" w:hAnsi="Trebuchet MS" w:cs="Arial"/>
          <w:sz w:val="22"/>
          <w:szCs w:val="22"/>
        </w:rPr>
        <w:t>bilet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="00B85216">
        <w:rPr>
          <w:rFonts w:ascii="Trebuchet MS" w:hAnsi="Trebuchet MS" w:cs="Arial"/>
          <w:sz w:val="22"/>
          <w:szCs w:val="22"/>
        </w:rPr>
        <w:t>Nicolina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 (1 </w:t>
      </w:r>
      <w:proofErr w:type="spellStart"/>
      <w:r w:rsidR="00B85216">
        <w:rPr>
          <w:rFonts w:ascii="Trebuchet MS" w:hAnsi="Trebuchet MS" w:cs="Arial"/>
          <w:sz w:val="22"/>
          <w:szCs w:val="22"/>
        </w:rPr>
        <w:t>bilet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="00B85216">
        <w:rPr>
          <w:rFonts w:ascii="Trebuchet MS" w:hAnsi="Trebuchet MS" w:cs="Arial"/>
          <w:sz w:val="22"/>
          <w:szCs w:val="22"/>
        </w:rPr>
        <w:t>Sarata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5216">
        <w:rPr>
          <w:rFonts w:ascii="Trebuchet MS" w:hAnsi="Trebuchet MS" w:cs="Arial"/>
          <w:sz w:val="22"/>
          <w:szCs w:val="22"/>
        </w:rPr>
        <w:t>Monteoru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 (6 </w:t>
      </w:r>
      <w:proofErr w:type="spellStart"/>
      <w:r w:rsidR="00B85216">
        <w:rPr>
          <w:rFonts w:ascii="Trebuchet MS" w:hAnsi="Trebuchet MS" w:cs="Arial"/>
          <w:sz w:val="22"/>
          <w:szCs w:val="22"/>
        </w:rPr>
        <w:t>bilete</w:t>
      </w:r>
      <w:proofErr w:type="spellEnd"/>
      <w:r w:rsidR="00B85216">
        <w:rPr>
          <w:rFonts w:ascii="Trebuchet MS" w:hAnsi="Trebuchet MS" w:cs="Arial"/>
          <w:sz w:val="22"/>
          <w:szCs w:val="22"/>
        </w:rPr>
        <w:t xml:space="preserve">) si Saturn (5 </w:t>
      </w:r>
      <w:proofErr w:type="spellStart"/>
      <w:r w:rsidR="00B85216">
        <w:rPr>
          <w:rFonts w:ascii="Trebuchet MS" w:hAnsi="Trebuchet MS" w:cs="Arial"/>
          <w:sz w:val="22"/>
          <w:szCs w:val="22"/>
        </w:rPr>
        <w:t>bilete</w:t>
      </w:r>
      <w:proofErr w:type="spellEnd"/>
      <w:r w:rsidR="00B85216">
        <w:rPr>
          <w:rFonts w:ascii="Trebuchet MS" w:hAnsi="Trebuchet MS" w:cs="Arial"/>
          <w:sz w:val="22"/>
          <w:szCs w:val="22"/>
        </w:rPr>
        <w:t>)</w:t>
      </w:r>
      <w:r w:rsidR="00B16184" w:rsidRPr="001F02DF">
        <w:rPr>
          <w:rFonts w:ascii="Trebuchet MS" w:hAnsi="Trebuchet MS" w:cs="Arial"/>
          <w:sz w:val="22"/>
          <w:szCs w:val="22"/>
        </w:rPr>
        <w:t>.</w:t>
      </w:r>
    </w:p>
    <w:p w:rsidR="00A90CB9" w:rsidRDefault="00A90CB9" w:rsidP="008A357B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 xml:space="preserve">Lista cererilor aprobate poate fi verificata atat la sediile Casei Judetene de Pensii Neamt din Piatra Neamt si Roman, cat si pe pagina de internet a institutiei </w:t>
      </w:r>
      <w:r w:rsidR="0064667F">
        <w:rPr>
          <w:rFonts w:ascii="Trebuchet MS" w:hAnsi="Trebuchet MS" w:cs="Arial"/>
          <w:sz w:val="22"/>
          <w:szCs w:val="22"/>
          <w:lang w:val="ro-RO"/>
        </w:rPr>
        <w:fldChar w:fldCharType="begin"/>
      </w:r>
      <w:r>
        <w:rPr>
          <w:rFonts w:ascii="Trebuchet MS" w:hAnsi="Trebuchet MS" w:cs="Arial"/>
          <w:sz w:val="22"/>
          <w:szCs w:val="22"/>
          <w:lang w:val="ro-RO"/>
        </w:rPr>
        <w:instrText xml:space="preserve"> HYPERLINK "https://www.pensiineamt.ro/bilete-de-tratament/" </w:instrText>
      </w:r>
      <w:r w:rsidR="0064667F">
        <w:rPr>
          <w:rFonts w:ascii="Trebuchet MS" w:hAnsi="Trebuchet MS" w:cs="Arial"/>
          <w:sz w:val="22"/>
          <w:szCs w:val="22"/>
          <w:lang w:val="ro-RO"/>
        </w:rPr>
        <w:fldChar w:fldCharType="separate"/>
      </w:r>
      <w:r>
        <w:rPr>
          <w:rStyle w:val="Hyperlink"/>
          <w:rFonts w:ascii="Trebuchet MS" w:hAnsi="Trebuchet MS" w:cs="Arial"/>
          <w:sz w:val="22"/>
          <w:szCs w:val="22"/>
          <w:lang w:val="ro-RO"/>
        </w:rPr>
        <w:t>https://www.pensiineamt.ro/bilete-de-tratament/</w:t>
      </w:r>
      <w:r w:rsidR="0064667F">
        <w:rPr>
          <w:rFonts w:ascii="Trebuchet MS" w:hAnsi="Trebuchet MS" w:cs="Arial"/>
          <w:sz w:val="22"/>
          <w:szCs w:val="22"/>
          <w:lang w:val="ro-RO"/>
        </w:rPr>
        <w:fldChar w:fldCharType="end"/>
      </w:r>
      <w:r>
        <w:rPr>
          <w:rFonts w:ascii="Trebuchet MS" w:hAnsi="Trebuchet MS" w:cs="Arial"/>
          <w:sz w:val="22"/>
          <w:szCs w:val="22"/>
          <w:lang w:val="ro-RO"/>
        </w:rPr>
        <w:t>.</w:t>
      </w:r>
      <w:r w:rsidR="008A357B">
        <w:rPr>
          <w:rFonts w:ascii="Trebuchet MS" w:hAnsi="Trebuchet MS" w:cs="Arial"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sz w:val="22"/>
          <w:szCs w:val="22"/>
          <w:lang w:val="ro-RO"/>
        </w:rPr>
        <w:t>De asemenea, pe pagina de internet se regasesc afisate si cererile neaprobate care au intrat in verificare pentru acesta serie – conform optiunilor exprimate de catre solicitanti.</w:t>
      </w:r>
    </w:p>
    <w:p w:rsidR="00A90CB9" w:rsidRDefault="00A90CB9" w:rsidP="00A90CB9">
      <w:pPr>
        <w:spacing w:after="120"/>
        <w:ind w:left="180" w:right="-37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</w:t>
      </w:r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ridicarea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biletelor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tratament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balnear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alocate</w:t>
      </w:r>
      <w:proofErr w:type="spellEnd"/>
      <w:r>
        <w:rPr>
          <w:rFonts w:ascii="Trebuchet MS" w:hAnsi="Trebuchet MS"/>
          <w:sz w:val="22"/>
          <w:szCs w:val="22"/>
        </w:rPr>
        <w:t xml:space="preserve"> se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realiza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numai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dupa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informarea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telefonica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la data </w:t>
      </w:r>
      <w:proofErr w:type="spellStart"/>
      <w:r>
        <w:rPr>
          <w:rFonts w:ascii="Trebuchet MS" w:hAnsi="Trebuchet MS"/>
          <w:sz w:val="22"/>
          <w:szCs w:val="22"/>
        </w:rPr>
        <w:t>stabilita</w:t>
      </w:r>
      <w:proofErr w:type="spellEnd"/>
      <w:r>
        <w:rPr>
          <w:rFonts w:ascii="Trebuchet MS" w:hAnsi="Trebuchet MS"/>
          <w:sz w:val="22"/>
          <w:szCs w:val="22"/>
        </w:rPr>
        <w:t xml:space="preserve">, de </w:t>
      </w:r>
      <w:proofErr w:type="spellStart"/>
      <w:r>
        <w:rPr>
          <w:rFonts w:ascii="Trebuchet MS" w:hAnsi="Trebuchet MS"/>
          <w:sz w:val="22"/>
          <w:szCs w:val="22"/>
        </w:rPr>
        <w:t>luni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pana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vineri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orele</w:t>
      </w:r>
      <w:proofErr w:type="spellEnd"/>
      <w:r>
        <w:rPr>
          <w:rFonts w:ascii="Trebuchet MS" w:hAnsi="Trebuchet MS"/>
          <w:sz w:val="22"/>
          <w:szCs w:val="22"/>
        </w:rPr>
        <w:t xml:space="preserve"> 8.30 – 13.00.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nformatii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privind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modul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sz w:val="22"/>
          <w:szCs w:val="22"/>
        </w:rPr>
        <w:t>biletele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sz w:val="22"/>
          <w:szCs w:val="22"/>
        </w:rPr>
        <w:t>fi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solicitate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telefonic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numarul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telefon</w:t>
      </w:r>
      <w:proofErr w:type="spellEnd"/>
      <w:r>
        <w:rPr>
          <w:rFonts w:ascii="Trebuchet MS" w:hAnsi="Trebuchet MS"/>
          <w:sz w:val="22"/>
          <w:szCs w:val="22"/>
        </w:rPr>
        <w:t xml:space="preserve"> 0233</w:t>
      </w:r>
      <w:r w:rsidR="000518C2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211353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Style w:val="Strong"/>
          <w:rFonts w:ascii="Trebuchet MS" w:hAnsi="Trebuchet MS"/>
          <w:b w:val="0"/>
          <w:sz w:val="22"/>
          <w:szCs w:val="22"/>
        </w:rPr>
        <w:t>adresa</w:t>
      </w:r>
      <w:proofErr w:type="spellEnd"/>
      <w:r>
        <w:rPr>
          <w:rStyle w:val="Strong"/>
          <w:rFonts w:ascii="Trebuchet MS" w:hAnsi="Trebuchet MS"/>
          <w:b w:val="0"/>
          <w:sz w:val="22"/>
          <w:szCs w:val="22"/>
        </w:rPr>
        <w:t xml:space="preserve"> de e-mail</w:t>
      </w:r>
      <w:r>
        <w:rPr>
          <w:rStyle w:val="Strong"/>
          <w:rFonts w:ascii="Trebuchet MS" w:hAnsi="Trebuchet MS"/>
          <w:sz w:val="22"/>
          <w:szCs w:val="22"/>
        </w:rPr>
        <w:t xml:space="preserve">: </w:t>
      </w:r>
      <w:hyperlink r:id="rId8" w:history="1">
        <w:r>
          <w:rPr>
            <w:rStyle w:val="Hyperlink"/>
            <w:rFonts w:ascii="Trebuchet MS" w:hAnsi="Trebuchet MS"/>
            <w:sz w:val="22"/>
            <w:szCs w:val="22"/>
          </w:rPr>
          <w:t>maria.diaconu@cnpp.ro</w:t>
        </w:r>
      </w:hyperlink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r w:rsidRPr="00C34845">
        <w:rPr>
          <w:rFonts w:ascii="Trebuchet MS" w:hAnsi="Trebuchet MS"/>
          <w:sz w:val="22"/>
          <w:szCs w:val="22"/>
        </w:rPr>
        <w:t>Precizam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C34845">
        <w:rPr>
          <w:rFonts w:ascii="Trebuchet MS" w:hAnsi="Trebuchet MS"/>
          <w:sz w:val="22"/>
          <w:szCs w:val="22"/>
        </w:rPr>
        <w:t>pana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34845">
        <w:rPr>
          <w:rFonts w:ascii="Trebuchet MS" w:hAnsi="Trebuchet MS"/>
          <w:sz w:val="22"/>
          <w:szCs w:val="22"/>
        </w:rPr>
        <w:t>aceasta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data, la CJP Neamt </w:t>
      </w:r>
      <w:proofErr w:type="spellStart"/>
      <w:r w:rsidRPr="00C34845">
        <w:rPr>
          <w:rFonts w:ascii="Trebuchet MS" w:hAnsi="Trebuchet MS"/>
          <w:sz w:val="22"/>
          <w:szCs w:val="22"/>
        </w:rPr>
        <w:t>sunt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inregistrate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r w:rsidR="00B85216">
        <w:rPr>
          <w:rFonts w:ascii="Trebuchet MS" w:hAnsi="Trebuchet MS"/>
          <w:sz w:val="22"/>
          <w:szCs w:val="22"/>
        </w:rPr>
        <w:t>4844</w:t>
      </w:r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cereri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acordare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34845">
        <w:rPr>
          <w:rFonts w:ascii="Trebuchet MS" w:hAnsi="Trebuchet MS"/>
          <w:sz w:val="22"/>
          <w:szCs w:val="22"/>
        </w:rPr>
        <w:t>unui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bilet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balnear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pentru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anul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2025,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pentru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mele</w:t>
      </w:r>
      <w:proofErr w:type="spellEnd"/>
      <w:r w:rsidR="00837770"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226D5F">
        <w:rPr>
          <w:rFonts w:ascii="Trebuchet MS" w:hAnsi="Trebuchet MS" w:cs="Arial"/>
          <w:color w:val="000000"/>
          <w:sz w:val="22"/>
          <w:szCs w:val="22"/>
        </w:rPr>
        <w:t>pais</w:t>
      </w:r>
      <w:r w:rsidR="000518C2">
        <w:rPr>
          <w:rFonts w:ascii="Trebuchet MS" w:hAnsi="Trebuchet MS" w:cs="Arial"/>
          <w:color w:val="000000"/>
          <w:sz w:val="22"/>
          <w:szCs w:val="22"/>
        </w:rPr>
        <w:t>prezece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seri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i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balnear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fiind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valorificate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pana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aceasta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data 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un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numar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r w:rsidR="001F02DF">
        <w:rPr>
          <w:rFonts w:ascii="Trebuchet MS" w:hAnsi="Trebuchet MS" w:cs="Arial"/>
          <w:color w:val="000000"/>
          <w:sz w:val="22"/>
          <w:szCs w:val="22"/>
        </w:rPr>
        <w:t>2</w:t>
      </w:r>
      <w:r w:rsidR="00B85216">
        <w:rPr>
          <w:rFonts w:ascii="Trebuchet MS" w:hAnsi="Trebuchet MS" w:cs="Arial"/>
          <w:color w:val="000000"/>
          <w:sz w:val="22"/>
          <w:szCs w:val="22"/>
        </w:rPr>
        <w:t>375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bilete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Reamintim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H.G. nr.62/2025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fost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stabilit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modul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acordare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distribuire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decontare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acestora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  <w:proofErr w:type="gramEnd"/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Astfel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asigurat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unitaţile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proprietate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Casei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Naţionale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Pensii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un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 de 60.420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maximum 18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serii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trimitere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adauga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alti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operatori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economici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intersati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proofErr w:type="gram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anuntat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catre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CNPP,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dupa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finalizarea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procedurilor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licitatie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</w:p>
    <w:p w:rsidR="00A90CB9" w:rsidRDefault="00A90CB9" w:rsidP="00A90CB9">
      <w:pPr>
        <w:tabs>
          <w:tab w:val="left" w:pos="180"/>
        </w:tabs>
        <w:spacing w:after="120" w:line="240" w:lineRule="atLeast"/>
        <w:ind w:left="180" w:right="-14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Biletele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unitaţile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administrate de </w:t>
      </w:r>
      <w:proofErr w:type="spellStart"/>
      <w:r>
        <w:rPr>
          <w:rFonts w:ascii="Trebuchet MS" w:hAnsi="Trebuchet MS" w:cs="Arial"/>
          <w:sz w:val="22"/>
          <w:szCs w:val="22"/>
        </w:rPr>
        <w:t>Societatea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şi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Recuperare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</w:rPr>
        <w:t>Capacitaţii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Munca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“TBRCM” SA, la care CNPP </w:t>
      </w:r>
      <w:proofErr w:type="spellStart"/>
      <w:proofErr w:type="gramStart"/>
      <w:r>
        <w:rPr>
          <w:rFonts w:ascii="Trebuchet MS" w:hAnsi="Trebuchet MS" w:cs="Arial"/>
          <w:sz w:val="22"/>
          <w:szCs w:val="22"/>
        </w:rPr>
        <w:t>este</w:t>
      </w:r>
      <w:proofErr w:type="spellEnd"/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acţionar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unic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>
        <w:rPr>
          <w:rFonts w:ascii="Trebuchet MS" w:hAnsi="Trebuchet MS" w:cs="Arial"/>
          <w:sz w:val="22"/>
          <w:szCs w:val="22"/>
        </w:rPr>
        <w:t>completare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dupa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epuizarea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acestora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se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bilete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celelalte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unitaţi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cu care CNPP </w:t>
      </w:r>
      <w:proofErr w:type="gramStart"/>
      <w:r>
        <w:rPr>
          <w:rFonts w:ascii="Trebuchet MS" w:hAnsi="Trebuchet MS" w:cs="Arial"/>
          <w:sz w:val="22"/>
          <w:szCs w:val="22"/>
        </w:rPr>
        <w:t>a</w:t>
      </w:r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incheia</w:t>
      </w:r>
      <w:r w:rsidR="00F75F65">
        <w:rPr>
          <w:rFonts w:ascii="Trebuchet MS" w:hAnsi="Trebuchet MS" w:cs="Arial"/>
          <w:sz w:val="22"/>
          <w:szCs w:val="22"/>
        </w:rPr>
        <w:t>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contracte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subsecvente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baza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acordurilor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>
        <w:rPr>
          <w:rFonts w:ascii="Trebuchet MS" w:hAnsi="Trebuchet MS" w:cs="Arial"/>
          <w:sz w:val="22"/>
          <w:szCs w:val="22"/>
        </w:rPr>
        <w:t>cadru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atribuite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anul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2025.</w:t>
      </w:r>
    </w:p>
    <w:p w:rsidR="009421CE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Precizam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Ordinul</w:t>
      </w:r>
      <w:proofErr w:type="spellEnd"/>
      <w:r>
        <w:rPr>
          <w:rFonts w:ascii="Trebuchet MS" w:hAnsi="Trebuchet MS"/>
          <w:sz w:val="22"/>
          <w:szCs w:val="22"/>
        </w:rPr>
        <w:t xml:space="preserve"> nr.118/13.02.2025 al </w:t>
      </w:r>
      <w:proofErr w:type="spellStart"/>
      <w:r>
        <w:rPr>
          <w:rFonts w:ascii="Trebuchet MS" w:hAnsi="Trebuchet MS"/>
          <w:sz w:val="22"/>
          <w:szCs w:val="22"/>
        </w:rPr>
        <w:t>Presedintelui</w:t>
      </w:r>
      <w:proofErr w:type="spellEnd"/>
      <w:r>
        <w:rPr>
          <w:rFonts w:ascii="Trebuchet MS" w:hAnsi="Trebuchet MS"/>
          <w:sz w:val="22"/>
          <w:szCs w:val="22"/>
        </w:rPr>
        <w:t xml:space="preserve"> CNPP s-au </w:t>
      </w:r>
      <w:proofErr w:type="spellStart"/>
      <w:r>
        <w:rPr>
          <w:rFonts w:ascii="Trebuchet MS" w:hAnsi="Trebuchet MS"/>
          <w:sz w:val="22"/>
          <w:szCs w:val="22"/>
        </w:rPr>
        <w:t>aprobat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Criteriile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biletelor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sistemul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organizat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administrat</w:t>
      </w:r>
      <w:proofErr w:type="spellEnd"/>
      <w:r>
        <w:rPr>
          <w:rFonts w:ascii="Trebuchet MS" w:hAnsi="Trebuchet MS"/>
          <w:sz w:val="22"/>
          <w:szCs w:val="22"/>
        </w:rPr>
        <w:t xml:space="preserve"> de Casa </w:t>
      </w:r>
      <w:proofErr w:type="spellStart"/>
      <w:r>
        <w:rPr>
          <w:rFonts w:ascii="Trebuchet MS" w:hAnsi="Trebuchet MS"/>
          <w:sz w:val="22"/>
          <w:szCs w:val="22"/>
        </w:rPr>
        <w:t>Nationala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Pensii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>.</w:t>
      </w:r>
      <w:proofErr w:type="gramEnd"/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F75F65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 </w:t>
      </w:r>
      <w:proofErr w:type="spellStart"/>
      <w:r>
        <w:rPr>
          <w:rFonts w:ascii="Trebuchet MS" w:hAnsi="Trebuchet MS"/>
          <w:sz w:val="22"/>
          <w:szCs w:val="22"/>
        </w:rPr>
        <w:t>p</w:t>
      </w:r>
      <w:r w:rsidR="00A90CB9">
        <w:rPr>
          <w:rFonts w:ascii="Trebuchet MS" w:hAnsi="Trebuchet MS" w:cs="Arial"/>
          <w:sz w:val="22"/>
          <w:szCs w:val="22"/>
        </w:rPr>
        <w:t>entru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a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inscrie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vederea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obtinerii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unui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tratament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potentialul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beneficiar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trebuie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depuna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sediul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casei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teritoriale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pensii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putin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30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zile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inainte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prima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luna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perioada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care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solicita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sejurul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doar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cererea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tip</w:t>
      </w:r>
      <w:r w:rsidR="00A90CB9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formularul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aprobat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Anexa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nr.1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Criterii</w:t>
      </w:r>
      <w:proofErr w:type="spellEnd"/>
      <w:r w:rsidR="009421C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completat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individual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fiecare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solicitant,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toate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elementele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document,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urmand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ca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restul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documentelor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r w:rsidR="001F02DF">
        <w:rPr>
          <w:rFonts w:ascii="Trebuchet MS" w:hAnsi="Trebuchet MS" w:cs="Arial"/>
          <w:sz w:val="22"/>
          <w:szCs w:val="22"/>
        </w:rPr>
        <w:t xml:space="preserve">(carte de </w:t>
      </w:r>
      <w:proofErr w:type="spellStart"/>
      <w:r w:rsidR="001F02DF">
        <w:rPr>
          <w:rFonts w:ascii="Trebuchet MS" w:hAnsi="Trebuchet MS" w:cs="Arial"/>
          <w:sz w:val="22"/>
          <w:szCs w:val="22"/>
        </w:rPr>
        <w:t>identitate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02DF">
        <w:rPr>
          <w:rFonts w:ascii="Trebuchet MS" w:hAnsi="Trebuchet MS" w:cs="Arial"/>
          <w:sz w:val="22"/>
          <w:szCs w:val="22"/>
        </w:rPr>
        <w:t>trimitere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de la medical de </w:t>
      </w:r>
      <w:proofErr w:type="spellStart"/>
      <w:r w:rsidR="001F02DF">
        <w:rPr>
          <w:rFonts w:ascii="Trebuchet MS" w:hAnsi="Trebuchet MS" w:cs="Arial"/>
          <w:sz w:val="22"/>
          <w:szCs w:val="22"/>
        </w:rPr>
        <w:t>familie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si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acolo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unde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este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cazul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="001F02DF">
        <w:rPr>
          <w:rFonts w:ascii="Trebuchet MS" w:hAnsi="Trebuchet MS" w:cs="Arial"/>
          <w:sz w:val="22"/>
          <w:szCs w:val="22"/>
        </w:rPr>
        <w:t>cupon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pensie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1F02DF">
        <w:rPr>
          <w:rFonts w:ascii="Trebuchet MS" w:hAnsi="Trebuchet MS" w:cs="Arial"/>
          <w:sz w:val="22"/>
          <w:szCs w:val="22"/>
        </w:rPr>
        <w:t>luna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anterioara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eliberarii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biletului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adeverinta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angajator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="001F02DF">
        <w:rPr>
          <w:rFonts w:ascii="Trebuchet MS" w:hAnsi="Trebuchet MS" w:cs="Arial"/>
          <w:sz w:val="22"/>
          <w:szCs w:val="22"/>
        </w:rPr>
        <w:t>venitul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brut </w:t>
      </w:r>
      <w:proofErr w:type="spellStart"/>
      <w:r w:rsidR="001F02DF">
        <w:rPr>
          <w:rFonts w:ascii="Trebuchet MS" w:hAnsi="Trebuchet MS" w:cs="Arial"/>
          <w:sz w:val="22"/>
          <w:szCs w:val="22"/>
        </w:rPr>
        <w:t>realizat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pe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ultimele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3 </w:t>
      </w:r>
      <w:proofErr w:type="spellStart"/>
      <w:r w:rsidR="001F02DF">
        <w:rPr>
          <w:rFonts w:ascii="Trebuchet MS" w:hAnsi="Trebuchet MS" w:cs="Arial"/>
          <w:sz w:val="22"/>
          <w:szCs w:val="22"/>
        </w:rPr>
        <w:t>luni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certificate de handicap, </w:t>
      </w:r>
      <w:proofErr w:type="spellStart"/>
      <w:r w:rsidR="001F02DF">
        <w:rPr>
          <w:rFonts w:ascii="Trebuchet MS" w:hAnsi="Trebuchet MS" w:cs="Arial"/>
          <w:sz w:val="22"/>
          <w:szCs w:val="22"/>
        </w:rPr>
        <w:t>decizie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medicala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="001F02DF">
        <w:rPr>
          <w:rFonts w:ascii="Trebuchet MS" w:hAnsi="Trebuchet MS" w:cs="Arial"/>
          <w:sz w:val="22"/>
          <w:szCs w:val="22"/>
        </w:rPr>
        <w:t>programul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recuperatoriu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sa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fie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atasate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cererii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momentul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eliberarii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biletului</w:t>
      </w:r>
      <w:proofErr w:type="spellEnd"/>
      <w:r w:rsidR="00A90CB9">
        <w:rPr>
          <w:rFonts w:ascii="Trebuchet MS" w:hAnsi="Trebuchet MS" w:cs="Arial"/>
          <w:sz w:val="22"/>
          <w:szCs w:val="22"/>
        </w:rPr>
        <w:t>.</w:t>
      </w:r>
    </w:p>
    <w:p w:rsidR="00982C4F" w:rsidRPr="000709C3" w:rsidRDefault="00A90CB9" w:rsidP="00F75F65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proofErr w:type="spellStart"/>
      <w:r>
        <w:rPr>
          <w:rFonts w:ascii="Trebuchet MS" w:hAnsi="Trebuchet MS"/>
          <w:sz w:val="22"/>
          <w:szCs w:val="22"/>
        </w:rPr>
        <w:t>Serviciul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Comunicare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Relatii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Informatica</w:t>
      </w:r>
      <w:proofErr w:type="spellEnd"/>
    </w:p>
    <w:sectPr w:rsidR="00982C4F" w:rsidRPr="000709C3" w:rsidSect="00D87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806" w:bottom="810" w:left="851" w:header="180" w:footer="2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16" w:rsidRDefault="00B85216">
      <w:r>
        <w:separator/>
      </w:r>
    </w:p>
  </w:endnote>
  <w:endnote w:type="continuationSeparator" w:id="0">
    <w:p w:rsidR="00B85216" w:rsidRDefault="00B8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16" w:rsidRPr="00C24B67" w:rsidRDefault="00B85216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Director Executiv</w:t>
    </w:r>
  </w:p>
  <w:p w:rsidR="00B85216" w:rsidRPr="00C24B67" w:rsidRDefault="00B85216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B85216" w:rsidRPr="00C24B67" w:rsidRDefault="00B85216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 0233.214501, fax: +40233212184</w:t>
    </w:r>
  </w:p>
  <w:p w:rsidR="00B85216" w:rsidRPr="00C24B67" w:rsidRDefault="00B85216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cezar.aanegroae</w:t>
    </w:r>
    <w:r w:rsidRPr="00C24B67">
      <w:rPr>
        <w:rFonts w:ascii="Trebuchet MS" w:hAnsi="Trebuchet MS"/>
        <w:sz w:val="14"/>
        <w:szCs w:val="14"/>
      </w:rPr>
      <w:t>@cnpp.ro</w:t>
    </w:r>
  </w:p>
  <w:p w:rsidR="00B85216" w:rsidRPr="00856B91" w:rsidRDefault="00B85216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</w:rPr>
    </w:pPr>
    <w:hyperlink r:id="rId1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2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/ </w:t>
    </w:r>
    <w:hyperlink r:id="rId3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www.romania2019.eu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16" w:rsidRPr="00C24B67" w:rsidRDefault="00B85216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Biroul Comunicare,Relații Publice și Informatică</w:t>
    </w:r>
  </w:p>
  <w:p w:rsidR="00B85216" w:rsidRPr="00C24B67" w:rsidRDefault="00B85216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B85216" w:rsidRPr="00C24B67" w:rsidRDefault="00B85216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B85216" w:rsidRDefault="00B85216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>
      <w:rPr>
        <w:rFonts w:ascii="Trebuchet MS" w:hAnsi="Trebuchet MS"/>
        <w:sz w:val="14"/>
        <w:szCs w:val="14"/>
      </w:rPr>
      <w:t xml:space="preserve">; </w:t>
    </w:r>
    <w:hyperlink r:id="rId2" w:history="1">
      <w:r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>
      <w:rPr>
        <w:rFonts w:ascii="Trebuchet MS" w:hAnsi="Trebuchet MS"/>
        <w:sz w:val="14"/>
        <w:szCs w:val="14"/>
      </w:rPr>
      <w:t>;</w:t>
    </w:r>
  </w:p>
  <w:p w:rsidR="00B85216" w:rsidRPr="00657E5B" w:rsidRDefault="00B85216" w:rsidP="00657E5B">
    <w:pPr>
      <w:pStyle w:val="Footer"/>
    </w:pPr>
    <w:r>
      <w:rPr>
        <w:rFonts w:ascii="Trebuchet MS" w:hAnsi="Trebuchet MS"/>
        <w:sz w:val="14"/>
        <w:szCs w:val="14"/>
      </w:rPr>
      <w:t xml:space="preserve">                        </w:t>
    </w: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16" w:rsidRPr="002F63AA" w:rsidRDefault="00B85216" w:rsidP="002F63AA">
    <w:pPr>
      <w:pStyle w:val="Footer"/>
      <w:ind w:left="990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B85216" w:rsidRPr="00C24B67" w:rsidRDefault="00B85216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Serviciul Comunicare,Relații Publice și Informatică</w:t>
    </w:r>
  </w:p>
  <w:p w:rsidR="00B85216" w:rsidRPr="00C24B67" w:rsidRDefault="00B85216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B85216" w:rsidRPr="00C24B67" w:rsidRDefault="00B85216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B85216" w:rsidRDefault="00B85216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>
      <w:rPr>
        <w:rFonts w:ascii="Trebuchet MS" w:hAnsi="Trebuchet MS"/>
        <w:sz w:val="14"/>
        <w:szCs w:val="14"/>
      </w:rPr>
      <w:t xml:space="preserve">; </w:t>
    </w:r>
    <w:hyperlink r:id="rId2" w:history="1">
      <w:r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>
      <w:rPr>
        <w:rFonts w:ascii="Trebuchet MS" w:hAnsi="Trebuchet MS"/>
        <w:sz w:val="14"/>
        <w:szCs w:val="14"/>
      </w:rPr>
      <w:t>;</w:t>
    </w:r>
  </w:p>
  <w:p w:rsidR="00B85216" w:rsidRDefault="00B85216" w:rsidP="0049002D">
    <w:pPr>
      <w:tabs>
        <w:tab w:val="center" w:pos="4680"/>
        <w:tab w:val="right" w:pos="9360"/>
      </w:tabs>
      <w:ind w:left="990"/>
    </w:pP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16" w:rsidRDefault="00B85216">
      <w:r>
        <w:separator/>
      </w:r>
    </w:p>
  </w:footnote>
  <w:footnote w:type="continuationSeparator" w:id="0">
    <w:p w:rsidR="00B85216" w:rsidRDefault="00B85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16" w:rsidRPr="0049002D" w:rsidRDefault="00B85216">
    <w:pPr>
      <w:pStyle w:val="Header"/>
      <w:rPr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-48260</wp:posOffset>
          </wp:positionV>
          <wp:extent cx="1928495" cy="598805"/>
          <wp:effectExtent l="19050" t="0" r="0" b="0"/>
          <wp:wrapTopAndBottom/>
          <wp:docPr id="7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</w:t>
    </w:r>
    <w:r>
      <w:rPr>
        <w:noProof/>
        <w:lang w:val="ro-RO" w:eastAsia="ro-RO"/>
      </w:rPr>
      <w:drawing>
        <wp:inline distT="0" distB="0" distL="0" distR="0">
          <wp:extent cx="2019935" cy="655320"/>
          <wp:effectExtent l="19050" t="0" r="0" b="0"/>
          <wp:docPr id="1" name="Picture 0" descr="MMJS-logo-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MJS-logo-p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16" w:rsidRDefault="00B85216" w:rsidP="00677D60">
    <w:pPr>
      <w:rPr>
        <w:rFonts w:ascii="Trajan Pro" w:hAnsi="Trajan Pro"/>
        <w:noProof/>
        <w:lang w:val="ro-RO" w:eastAsia="ro-RO"/>
      </w:rPr>
    </w:pPr>
    <w:r w:rsidRPr="0064667F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05" type="#_x0000_t202" style="position:absolute;margin-left:42.8pt;margin-top:-7.85pt;width:231.15pt;height:34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next-textbox:#Text Box 21">
            <w:txbxContent>
              <w:p w:rsidR="00B85216" w:rsidRPr="00E16310" w:rsidRDefault="00B85216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Ministerul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Muncii</w:t>
                </w:r>
                <w:proofErr w:type="spellEnd"/>
              </w:p>
              <w:p w:rsidR="00B85216" w:rsidRPr="00E16310" w:rsidRDefault="00B85216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Familiei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,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Tineretului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și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  <w:sz w:val="20"/>
                    <w:szCs w:val="20"/>
                  </w:rPr>
                  <w:t>Solidaritatii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Sociale</w:t>
                </w:r>
                <w:proofErr w:type="spellEnd"/>
              </w:p>
            </w:txbxContent>
          </v:textbox>
        </v:shape>
      </w:pict>
    </w:r>
    <w:r>
      <w:rPr>
        <w:noProof/>
      </w:rPr>
      <w:t xml:space="preserve">                                                                                                                      </w:t>
    </w:r>
    <w:r w:rsidRPr="002457EF">
      <w:rPr>
        <w:rFonts w:ascii="Trajan Pro" w:hAnsi="Trajan Pro"/>
        <w:noProof/>
        <w:lang w:val="ro-RO" w:eastAsia="ro-RO"/>
      </w:rPr>
      <w:t>Casa Națională de</w:t>
    </w:r>
    <w:r>
      <w:rPr>
        <w:rFonts w:ascii="Trajan Pro" w:hAnsi="Trajan Pro"/>
        <w:noProof/>
        <w:lang w:val="ro-RO" w:eastAsia="ro-RO"/>
      </w:rPr>
      <w:t xml:space="preserve"> </w:t>
    </w:r>
    <w:r w:rsidRPr="002457EF">
      <w:rPr>
        <w:rFonts w:ascii="Trajan Pro" w:hAnsi="Trajan Pro"/>
        <w:noProof/>
        <w:lang w:val="ro-RO" w:eastAsia="ro-RO"/>
      </w:rPr>
      <w:t>Pensii Publice</w:t>
    </w:r>
  </w:p>
  <w:p w:rsidR="00B85216" w:rsidRPr="002457EF" w:rsidRDefault="00B85216" w:rsidP="00677D60">
    <w:pPr>
      <w:rPr>
        <w:rFonts w:ascii="Trajan Pro" w:hAnsi="Trajan Pro"/>
        <w:noProof/>
        <w:lang w:val="ro-RO" w:eastAsia="ro-RO"/>
      </w:rPr>
    </w:pPr>
    <w:r>
      <w:rPr>
        <w:rFonts w:ascii="Trajan Pro" w:hAnsi="Trajan Pro"/>
        <w:noProof/>
        <w:lang w:val="ro-RO" w:eastAsia="ro-RO"/>
      </w:rPr>
      <w:t xml:space="preserve">                                                                                                                      Casa Județeană de Pensii Neamț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16" w:rsidRDefault="00B85216" w:rsidP="00830F29">
    <w:pPr>
      <w:pStyle w:val="Header"/>
      <w:ind w:left="-270"/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35560</wp:posOffset>
          </wp:positionV>
          <wp:extent cx="1618615" cy="468630"/>
          <wp:effectExtent l="19050" t="0" r="635" b="0"/>
          <wp:wrapTopAndBottom/>
          <wp:docPr id="6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</w:t>
    </w:r>
    <w:r w:rsidRPr="0096300F">
      <w:rPr>
        <w:noProof/>
        <w:lang w:val="ro-RO" w:eastAsia="ro-RO"/>
      </w:rPr>
      <w:drawing>
        <wp:inline distT="0" distB="0" distL="0" distR="0">
          <wp:extent cx="3270467" cy="586854"/>
          <wp:effectExtent l="19050" t="0" r="6133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826" cy="58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22"/>
        <w:szCs w:val="22"/>
        <w:lang w:val="ro-RO" w:eastAsia="ro-RO"/>
      </w:rPr>
      <w:t xml:space="preserve"> </w:t>
    </w:r>
    <w:r>
      <w:rPr>
        <w:noProof/>
      </w:rPr>
      <w:t xml:space="preserve">   </w:t>
    </w:r>
  </w:p>
  <w:p w:rsidR="00B85216" w:rsidRPr="00FA7D9D" w:rsidRDefault="00B85216" w:rsidP="00464B00">
    <w:pPr>
      <w:tabs>
        <w:tab w:val="center" w:pos="4680"/>
        <w:tab w:val="right" w:pos="9360"/>
      </w:tabs>
      <w:ind w:left="-562"/>
      <w:jc w:val="right"/>
    </w:pPr>
    <w:r>
      <w:rPr>
        <w:rFonts w:ascii="Trebuchet MS" w:hAnsi="Trebuchet MS"/>
        <w:color w:val="7F7F7F"/>
        <w:sz w:val="20"/>
        <w:szCs w:val="20"/>
      </w:rPr>
      <w:t xml:space="preserve">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C8"/>
    <w:multiLevelType w:val="hybridMultilevel"/>
    <w:tmpl w:val="7E8E964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462FFF"/>
    <w:multiLevelType w:val="hybridMultilevel"/>
    <w:tmpl w:val="B55C2DB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F61"/>
    <w:multiLevelType w:val="hybridMultilevel"/>
    <w:tmpl w:val="A20C2FDC"/>
    <w:lvl w:ilvl="0" w:tplc="3EFA49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C5A"/>
    <w:multiLevelType w:val="hybridMultilevel"/>
    <w:tmpl w:val="D110116E"/>
    <w:lvl w:ilvl="0" w:tplc="2B10846E">
      <w:numFmt w:val="bullet"/>
      <w:lvlText w:val="-"/>
      <w:lvlJc w:val="left"/>
      <w:pPr>
        <w:ind w:left="79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1701D2"/>
    <w:multiLevelType w:val="hybridMultilevel"/>
    <w:tmpl w:val="D8DCE8CE"/>
    <w:lvl w:ilvl="0" w:tplc="D87E072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413D"/>
    <w:multiLevelType w:val="hybridMultilevel"/>
    <w:tmpl w:val="C588A738"/>
    <w:lvl w:ilvl="0" w:tplc="1596879A">
      <w:numFmt w:val="bullet"/>
      <w:lvlText w:val="-"/>
      <w:lvlJc w:val="left"/>
      <w:pPr>
        <w:ind w:left="630" w:hanging="360"/>
      </w:pPr>
      <w:rPr>
        <w:rFonts w:ascii="Trebuchet MS" w:eastAsia="Times New Roman" w:hAnsi="Trebuchet MS" w:cs="Courier New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3A90"/>
    <w:multiLevelType w:val="hybridMultilevel"/>
    <w:tmpl w:val="BBD8034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90A98"/>
    <w:multiLevelType w:val="hybridMultilevel"/>
    <w:tmpl w:val="0F184C6A"/>
    <w:lvl w:ilvl="0" w:tplc="66BA51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278"/>
    <w:multiLevelType w:val="hybridMultilevel"/>
    <w:tmpl w:val="15D0111A"/>
    <w:lvl w:ilvl="0" w:tplc="8F8EDBC8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319524B"/>
    <w:multiLevelType w:val="hybridMultilevel"/>
    <w:tmpl w:val="87622180"/>
    <w:lvl w:ilvl="0" w:tplc="691CB188">
      <w:start w:val="17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F0589"/>
    <w:multiLevelType w:val="hybridMultilevel"/>
    <w:tmpl w:val="CFF0D522"/>
    <w:lvl w:ilvl="0" w:tplc="AB3812F6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5FF67C8"/>
    <w:multiLevelType w:val="hybridMultilevel"/>
    <w:tmpl w:val="7062C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16082A"/>
    <w:multiLevelType w:val="hybridMultilevel"/>
    <w:tmpl w:val="DEC01310"/>
    <w:lvl w:ilvl="0" w:tplc="33883AAA">
      <w:numFmt w:val="bullet"/>
      <w:lvlText w:val="-"/>
      <w:lvlJc w:val="left"/>
      <w:pPr>
        <w:ind w:left="989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5DC8010A"/>
    <w:multiLevelType w:val="hybridMultilevel"/>
    <w:tmpl w:val="9286AC96"/>
    <w:lvl w:ilvl="0" w:tplc="E966A09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3C19CD"/>
    <w:multiLevelType w:val="hybridMultilevel"/>
    <w:tmpl w:val="33745D68"/>
    <w:lvl w:ilvl="0" w:tplc="48647BA0">
      <w:numFmt w:val="bullet"/>
      <w:lvlText w:val="-"/>
      <w:lvlJc w:val="left"/>
      <w:pPr>
        <w:tabs>
          <w:tab w:val="num" w:pos="570"/>
        </w:tabs>
        <w:ind w:left="570" w:hanging="75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731D8"/>
    <w:multiLevelType w:val="hybridMultilevel"/>
    <w:tmpl w:val="58BCAB1A"/>
    <w:lvl w:ilvl="0" w:tplc="1506EAAC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35876B2"/>
    <w:multiLevelType w:val="hybridMultilevel"/>
    <w:tmpl w:val="B5BC60B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58C762D"/>
    <w:multiLevelType w:val="hybridMultilevel"/>
    <w:tmpl w:val="758ACEAC"/>
    <w:lvl w:ilvl="0" w:tplc="0E3A497C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9732650"/>
    <w:multiLevelType w:val="hybridMultilevel"/>
    <w:tmpl w:val="2F16AF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D1001"/>
    <w:multiLevelType w:val="multilevel"/>
    <w:tmpl w:val="779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D43794"/>
    <w:multiLevelType w:val="hybridMultilevel"/>
    <w:tmpl w:val="D7BE2FB2"/>
    <w:lvl w:ilvl="0" w:tplc="60FC39F4">
      <w:numFmt w:val="bullet"/>
      <w:lvlText w:val="-"/>
      <w:lvlJc w:val="left"/>
      <w:pPr>
        <w:ind w:left="10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>
    <w:nsid w:val="713A152B"/>
    <w:multiLevelType w:val="hybridMultilevel"/>
    <w:tmpl w:val="82F44B50"/>
    <w:lvl w:ilvl="0" w:tplc="04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B05D9"/>
    <w:multiLevelType w:val="hybridMultilevel"/>
    <w:tmpl w:val="E65AC7C2"/>
    <w:lvl w:ilvl="0" w:tplc="658AFBC2">
      <w:numFmt w:val="bullet"/>
      <w:lvlText w:val="-"/>
      <w:lvlJc w:val="left"/>
      <w:pPr>
        <w:ind w:left="622" w:hanging="360"/>
      </w:pPr>
      <w:rPr>
        <w:rFonts w:ascii="Trebuchet MS" w:eastAsia="Times New Roman" w:hAnsi="Trebuchet MS" w:cs="Aria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8"/>
  </w:num>
  <w:num w:numId="19">
    <w:abstractNumId w:val="7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2D6"/>
    <w:rsid w:val="00010ED9"/>
    <w:rsid w:val="00013D5A"/>
    <w:rsid w:val="00014D9D"/>
    <w:rsid w:val="00016BA7"/>
    <w:rsid w:val="00020FFF"/>
    <w:rsid w:val="0002300A"/>
    <w:rsid w:val="00027E7B"/>
    <w:rsid w:val="00030ACA"/>
    <w:rsid w:val="000333D0"/>
    <w:rsid w:val="00036AD5"/>
    <w:rsid w:val="0003721E"/>
    <w:rsid w:val="000417EC"/>
    <w:rsid w:val="000443D6"/>
    <w:rsid w:val="00047196"/>
    <w:rsid w:val="000518C2"/>
    <w:rsid w:val="000545F8"/>
    <w:rsid w:val="00056698"/>
    <w:rsid w:val="00057E13"/>
    <w:rsid w:val="00060C6E"/>
    <w:rsid w:val="00061966"/>
    <w:rsid w:val="00062DCF"/>
    <w:rsid w:val="000632B6"/>
    <w:rsid w:val="00065FB3"/>
    <w:rsid w:val="000679C5"/>
    <w:rsid w:val="000709C3"/>
    <w:rsid w:val="00082AA1"/>
    <w:rsid w:val="0008329A"/>
    <w:rsid w:val="000837F2"/>
    <w:rsid w:val="000843C7"/>
    <w:rsid w:val="000871E9"/>
    <w:rsid w:val="00087E98"/>
    <w:rsid w:val="00093D66"/>
    <w:rsid w:val="00097A3C"/>
    <w:rsid w:val="000A31F9"/>
    <w:rsid w:val="000A5C61"/>
    <w:rsid w:val="000A7F6E"/>
    <w:rsid w:val="000C1C33"/>
    <w:rsid w:val="000D271E"/>
    <w:rsid w:val="000D3D7B"/>
    <w:rsid w:val="000D4858"/>
    <w:rsid w:val="000D78CC"/>
    <w:rsid w:val="000E00A7"/>
    <w:rsid w:val="000E0ECC"/>
    <w:rsid w:val="000E191B"/>
    <w:rsid w:val="000E505C"/>
    <w:rsid w:val="000E5549"/>
    <w:rsid w:val="000E5E20"/>
    <w:rsid w:val="000F2919"/>
    <w:rsid w:val="000F552D"/>
    <w:rsid w:val="000F60E3"/>
    <w:rsid w:val="001003BD"/>
    <w:rsid w:val="001036B4"/>
    <w:rsid w:val="00103B95"/>
    <w:rsid w:val="001041BC"/>
    <w:rsid w:val="00104A4E"/>
    <w:rsid w:val="001106BC"/>
    <w:rsid w:val="001159C0"/>
    <w:rsid w:val="001175E3"/>
    <w:rsid w:val="0012040F"/>
    <w:rsid w:val="00124381"/>
    <w:rsid w:val="00126AFE"/>
    <w:rsid w:val="001279CF"/>
    <w:rsid w:val="00131607"/>
    <w:rsid w:val="001335E6"/>
    <w:rsid w:val="00140EBF"/>
    <w:rsid w:val="001423D4"/>
    <w:rsid w:val="001466BD"/>
    <w:rsid w:val="00150BC2"/>
    <w:rsid w:val="001538A2"/>
    <w:rsid w:val="001578CC"/>
    <w:rsid w:val="001604CE"/>
    <w:rsid w:val="0016054A"/>
    <w:rsid w:val="00162729"/>
    <w:rsid w:val="00166310"/>
    <w:rsid w:val="0016694C"/>
    <w:rsid w:val="00171883"/>
    <w:rsid w:val="00172DDF"/>
    <w:rsid w:val="00180533"/>
    <w:rsid w:val="00180D1A"/>
    <w:rsid w:val="0018221E"/>
    <w:rsid w:val="00182E89"/>
    <w:rsid w:val="001839E9"/>
    <w:rsid w:val="00184146"/>
    <w:rsid w:val="00191D36"/>
    <w:rsid w:val="00191DC2"/>
    <w:rsid w:val="0019347C"/>
    <w:rsid w:val="00194B93"/>
    <w:rsid w:val="001963CB"/>
    <w:rsid w:val="00196D81"/>
    <w:rsid w:val="001A33D1"/>
    <w:rsid w:val="001B2249"/>
    <w:rsid w:val="001B557E"/>
    <w:rsid w:val="001B6D2F"/>
    <w:rsid w:val="001C0EAC"/>
    <w:rsid w:val="001C10E3"/>
    <w:rsid w:val="001C222F"/>
    <w:rsid w:val="001C68C1"/>
    <w:rsid w:val="001C6C2E"/>
    <w:rsid w:val="001D0DA3"/>
    <w:rsid w:val="001D1062"/>
    <w:rsid w:val="001D75AD"/>
    <w:rsid w:val="001E0052"/>
    <w:rsid w:val="001E3F95"/>
    <w:rsid w:val="001E45E7"/>
    <w:rsid w:val="001E4F12"/>
    <w:rsid w:val="001F02DF"/>
    <w:rsid w:val="001F4EAF"/>
    <w:rsid w:val="001F6A34"/>
    <w:rsid w:val="002004F0"/>
    <w:rsid w:val="00205589"/>
    <w:rsid w:val="00207752"/>
    <w:rsid w:val="00213815"/>
    <w:rsid w:val="0021447C"/>
    <w:rsid w:val="00220493"/>
    <w:rsid w:val="00226B33"/>
    <w:rsid w:val="00226D5F"/>
    <w:rsid w:val="00232F55"/>
    <w:rsid w:val="00234044"/>
    <w:rsid w:val="00235FB8"/>
    <w:rsid w:val="002419B0"/>
    <w:rsid w:val="00241C74"/>
    <w:rsid w:val="0024424E"/>
    <w:rsid w:val="002457EF"/>
    <w:rsid w:val="00247D09"/>
    <w:rsid w:val="00247E6A"/>
    <w:rsid w:val="00250C9B"/>
    <w:rsid w:val="00253E1B"/>
    <w:rsid w:val="0025441D"/>
    <w:rsid w:val="00256DE2"/>
    <w:rsid w:val="002578F1"/>
    <w:rsid w:val="00264999"/>
    <w:rsid w:val="00265D0D"/>
    <w:rsid w:val="002728C6"/>
    <w:rsid w:val="00273009"/>
    <w:rsid w:val="00275DF6"/>
    <w:rsid w:val="00276882"/>
    <w:rsid w:val="00277993"/>
    <w:rsid w:val="00280021"/>
    <w:rsid w:val="00282F33"/>
    <w:rsid w:val="00285A5D"/>
    <w:rsid w:val="00293CDC"/>
    <w:rsid w:val="002950BB"/>
    <w:rsid w:val="00297177"/>
    <w:rsid w:val="002A1B26"/>
    <w:rsid w:val="002A3927"/>
    <w:rsid w:val="002A7EC4"/>
    <w:rsid w:val="002B5792"/>
    <w:rsid w:val="002B67B3"/>
    <w:rsid w:val="002C3D70"/>
    <w:rsid w:val="002C6DD4"/>
    <w:rsid w:val="002D2039"/>
    <w:rsid w:val="002D76F8"/>
    <w:rsid w:val="002E7CF1"/>
    <w:rsid w:val="002F00A4"/>
    <w:rsid w:val="002F538F"/>
    <w:rsid w:val="002F63AA"/>
    <w:rsid w:val="002F6D55"/>
    <w:rsid w:val="002F77CB"/>
    <w:rsid w:val="00300ACD"/>
    <w:rsid w:val="00302821"/>
    <w:rsid w:val="00302A80"/>
    <w:rsid w:val="003036DA"/>
    <w:rsid w:val="00303CA0"/>
    <w:rsid w:val="003042E9"/>
    <w:rsid w:val="0030559B"/>
    <w:rsid w:val="00306F63"/>
    <w:rsid w:val="0030759E"/>
    <w:rsid w:val="00310685"/>
    <w:rsid w:val="00310983"/>
    <w:rsid w:val="00312E0A"/>
    <w:rsid w:val="00327F92"/>
    <w:rsid w:val="003308F4"/>
    <w:rsid w:val="003316FA"/>
    <w:rsid w:val="00337B40"/>
    <w:rsid w:val="00340E0F"/>
    <w:rsid w:val="00341A6A"/>
    <w:rsid w:val="003442A2"/>
    <w:rsid w:val="00347009"/>
    <w:rsid w:val="00347E7E"/>
    <w:rsid w:val="00350972"/>
    <w:rsid w:val="003536B7"/>
    <w:rsid w:val="00355FFA"/>
    <w:rsid w:val="003615FF"/>
    <w:rsid w:val="003625EB"/>
    <w:rsid w:val="00362CD1"/>
    <w:rsid w:val="0036371A"/>
    <w:rsid w:val="00363AE2"/>
    <w:rsid w:val="003674B8"/>
    <w:rsid w:val="00372189"/>
    <w:rsid w:val="003907D3"/>
    <w:rsid w:val="003943EE"/>
    <w:rsid w:val="00395CFA"/>
    <w:rsid w:val="00396265"/>
    <w:rsid w:val="003B59AF"/>
    <w:rsid w:val="003B687C"/>
    <w:rsid w:val="003C2ADC"/>
    <w:rsid w:val="003C4E1E"/>
    <w:rsid w:val="003C732F"/>
    <w:rsid w:val="003D0BED"/>
    <w:rsid w:val="003D2464"/>
    <w:rsid w:val="003D6547"/>
    <w:rsid w:val="003E06CB"/>
    <w:rsid w:val="003E105D"/>
    <w:rsid w:val="003E1B68"/>
    <w:rsid w:val="003E6BAE"/>
    <w:rsid w:val="003E7CB8"/>
    <w:rsid w:val="003E7D59"/>
    <w:rsid w:val="003F029C"/>
    <w:rsid w:val="003F6886"/>
    <w:rsid w:val="003F6ADD"/>
    <w:rsid w:val="004021A1"/>
    <w:rsid w:val="00406956"/>
    <w:rsid w:val="0041252D"/>
    <w:rsid w:val="00412F06"/>
    <w:rsid w:val="0041496C"/>
    <w:rsid w:val="004311CB"/>
    <w:rsid w:val="004345C7"/>
    <w:rsid w:val="0044336F"/>
    <w:rsid w:val="00443E6F"/>
    <w:rsid w:val="00447008"/>
    <w:rsid w:val="004518A9"/>
    <w:rsid w:val="00455201"/>
    <w:rsid w:val="004620C4"/>
    <w:rsid w:val="00463AD0"/>
    <w:rsid w:val="00464B00"/>
    <w:rsid w:val="00465443"/>
    <w:rsid w:val="00465C0E"/>
    <w:rsid w:val="00467553"/>
    <w:rsid w:val="00467D48"/>
    <w:rsid w:val="0047695A"/>
    <w:rsid w:val="00476FC6"/>
    <w:rsid w:val="00476FE6"/>
    <w:rsid w:val="00477478"/>
    <w:rsid w:val="00483CA6"/>
    <w:rsid w:val="00485AB7"/>
    <w:rsid w:val="00485F71"/>
    <w:rsid w:val="0049002D"/>
    <w:rsid w:val="004922B4"/>
    <w:rsid w:val="00493844"/>
    <w:rsid w:val="004A0C5C"/>
    <w:rsid w:val="004A2404"/>
    <w:rsid w:val="004A6D47"/>
    <w:rsid w:val="004A7041"/>
    <w:rsid w:val="004B1BAE"/>
    <w:rsid w:val="004B397A"/>
    <w:rsid w:val="004B7061"/>
    <w:rsid w:val="004C0080"/>
    <w:rsid w:val="004C06AB"/>
    <w:rsid w:val="004C5CB0"/>
    <w:rsid w:val="004D3200"/>
    <w:rsid w:val="004D57F1"/>
    <w:rsid w:val="004D5BC9"/>
    <w:rsid w:val="004E02B9"/>
    <w:rsid w:val="004E17BE"/>
    <w:rsid w:val="004E38DC"/>
    <w:rsid w:val="004E461D"/>
    <w:rsid w:val="004F02A6"/>
    <w:rsid w:val="004F045E"/>
    <w:rsid w:val="004F10FC"/>
    <w:rsid w:val="004F287D"/>
    <w:rsid w:val="004F4E8A"/>
    <w:rsid w:val="004F6058"/>
    <w:rsid w:val="004F6508"/>
    <w:rsid w:val="004F77B6"/>
    <w:rsid w:val="004F786D"/>
    <w:rsid w:val="005013B1"/>
    <w:rsid w:val="00501C7D"/>
    <w:rsid w:val="00502C51"/>
    <w:rsid w:val="00510C31"/>
    <w:rsid w:val="005126AB"/>
    <w:rsid w:val="00512F90"/>
    <w:rsid w:val="0051353B"/>
    <w:rsid w:val="00514296"/>
    <w:rsid w:val="00520C44"/>
    <w:rsid w:val="005219B3"/>
    <w:rsid w:val="0053504A"/>
    <w:rsid w:val="0053789A"/>
    <w:rsid w:val="005400DF"/>
    <w:rsid w:val="0054044D"/>
    <w:rsid w:val="00540F6C"/>
    <w:rsid w:val="00547CDB"/>
    <w:rsid w:val="00561477"/>
    <w:rsid w:val="00561521"/>
    <w:rsid w:val="0056365C"/>
    <w:rsid w:val="0056426A"/>
    <w:rsid w:val="0056598A"/>
    <w:rsid w:val="00571799"/>
    <w:rsid w:val="0057772C"/>
    <w:rsid w:val="005800B2"/>
    <w:rsid w:val="0058218A"/>
    <w:rsid w:val="0058250C"/>
    <w:rsid w:val="00582558"/>
    <w:rsid w:val="00583EC3"/>
    <w:rsid w:val="00584DEA"/>
    <w:rsid w:val="00585DF4"/>
    <w:rsid w:val="00586697"/>
    <w:rsid w:val="00587232"/>
    <w:rsid w:val="00593646"/>
    <w:rsid w:val="005A0D96"/>
    <w:rsid w:val="005A2967"/>
    <w:rsid w:val="005A3C97"/>
    <w:rsid w:val="005A4287"/>
    <w:rsid w:val="005A6E19"/>
    <w:rsid w:val="005A741C"/>
    <w:rsid w:val="005B00EC"/>
    <w:rsid w:val="005B232A"/>
    <w:rsid w:val="005B42E8"/>
    <w:rsid w:val="005B7073"/>
    <w:rsid w:val="005B7641"/>
    <w:rsid w:val="005C21A5"/>
    <w:rsid w:val="005C661D"/>
    <w:rsid w:val="005D1480"/>
    <w:rsid w:val="005D3BF1"/>
    <w:rsid w:val="005D4FD7"/>
    <w:rsid w:val="005D5C24"/>
    <w:rsid w:val="005D7253"/>
    <w:rsid w:val="005E72A3"/>
    <w:rsid w:val="005F0598"/>
    <w:rsid w:val="005F0DEA"/>
    <w:rsid w:val="005F12CD"/>
    <w:rsid w:val="005F3515"/>
    <w:rsid w:val="005F3D3C"/>
    <w:rsid w:val="006007E9"/>
    <w:rsid w:val="00600D32"/>
    <w:rsid w:val="00600D83"/>
    <w:rsid w:val="00612539"/>
    <w:rsid w:val="00614FCF"/>
    <w:rsid w:val="0061642A"/>
    <w:rsid w:val="006176E2"/>
    <w:rsid w:val="00623B5B"/>
    <w:rsid w:val="00624878"/>
    <w:rsid w:val="006309B5"/>
    <w:rsid w:val="00632061"/>
    <w:rsid w:val="006355A0"/>
    <w:rsid w:val="00637207"/>
    <w:rsid w:val="00645159"/>
    <w:rsid w:val="00645EDC"/>
    <w:rsid w:val="00646525"/>
    <w:rsid w:val="0064667F"/>
    <w:rsid w:val="00646984"/>
    <w:rsid w:val="00657E5B"/>
    <w:rsid w:val="00665471"/>
    <w:rsid w:val="00670791"/>
    <w:rsid w:val="00671B1E"/>
    <w:rsid w:val="00673DC2"/>
    <w:rsid w:val="00677D60"/>
    <w:rsid w:val="00683B31"/>
    <w:rsid w:val="00684811"/>
    <w:rsid w:val="006854F8"/>
    <w:rsid w:val="00687070"/>
    <w:rsid w:val="00692D5B"/>
    <w:rsid w:val="00693CDF"/>
    <w:rsid w:val="00695652"/>
    <w:rsid w:val="00696900"/>
    <w:rsid w:val="00697D2C"/>
    <w:rsid w:val="006A0303"/>
    <w:rsid w:val="006A0F7C"/>
    <w:rsid w:val="006A61F1"/>
    <w:rsid w:val="006A6F3D"/>
    <w:rsid w:val="006B046F"/>
    <w:rsid w:val="006B0BA3"/>
    <w:rsid w:val="006B347D"/>
    <w:rsid w:val="006C0B9F"/>
    <w:rsid w:val="006C1A27"/>
    <w:rsid w:val="006C1B83"/>
    <w:rsid w:val="006C3C13"/>
    <w:rsid w:val="006D73C9"/>
    <w:rsid w:val="006E0478"/>
    <w:rsid w:val="006E04B9"/>
    <w:rsid w:val="006E062D"/>
    <w:rsid w:val="006E6495"/>
    <w:rsid w:val="006E7F86"/>
    <w:rsid w:val="006F1A4D"/>
    <w:rsid w:val="006F6D12"/>
    <w:rsid w:val="00701AB4"/>
    <w:rsid w:val="00702516"/>
    <w:rsid w:val="00705D8F"/>
    <w:rsid w:val="00710124"/>
    <w:rsid w:val="00711034"/>
    <w:rsid w:val="00713810"/>
    <w:rsid w:val="007139A0"/>
    <w:rsid w:val="00715A32"/>
    <w:rsid w:val="007174C7"/>
    <w:rsid w:val="00717848"/>
    <w:rsid w:val="00722609"/>
    <w:rsid w:val="0072313A"/>
    <w:rsid w:val="007309EF"/>
    <w:rsid w:val="00731498"/>
    <w:rsid w:val="00735F04"/>
    <w:rsid w:val="0074036C"/>
    <w:rsid w:val="007419A4"/>
    <w:rsid w:val="00744C14"/>
    <w:rsid w:val="00746497"/>
    <w:rsid w:val="007500A1"/>
    <w:rsid w:val="0075478D"/>
    <w:rsid w:val="007556CA"/>
    <w:rsid w:val="0075618F"/>
    <w:rsid w:val="00756A0A"/>
    <w:rsid w:val="00756A58"/>
    <w:rsid w:val="00762A30"/>
    <w:rsid w:val="00762B5C"/>
    <w:rsid w:val="00762EA6"/>
    <w:rsid w:val="0076501A"/>
    <w:rsid w:val="00765BD4"/>
    <w:rsid w:val="007712E6"/>
    <w:rsid w:val="0077213A"/>
    <w:rsid w:val="007772F7"/>
    <w:rsid w:val="00780627"/>
    <w:rsid w:val="00781A32"/>
    <w:rsid w:val="00782093"/>
    <w:rsid w:val="00786564"/>
    <w:rsid w:val="00790978"/>
    <w:rsid w:val="0079109E"/>
    <w:rsid w:val="0079221E"/>
    <w:rsid w:val="007924CB"/>
    <w:rsid w:val="00795F53"/>
    <w:rsid w:val="007A2870"/>
    <w:rsid w:val="007A2913"/>
    <w:rsid w:val="007A2A35"/>
    <w:rsid w:val="007A3C72"/>
    <w:rsid w:val="007A4746"/>
    <w:rsid w:val="007A4E94"/>
    <w:rsid w:val="007B3EC1"/>
    <w:rsid w:val="007B51E0"/>
    <w:rsid w:val="007C4B84"/>
    <w:rsid w:val="007C787A"/>
    <w:rsid w:val="007D3164"/>
    <w:rsid w:val="007D4F71"/>
    <w:rsid w:val="007D7139"/>
    <w:rsid w:val="007D71B4"/>
    <w:rsid w:val="007E5503"/>
    <w:rsid w:val="007E6450"/>
    <w:rsid w:val="007E6B3C"/>
    <w:rsid w:val="007E7D11"/>
    <w:rsid w:val="007F0A6E"/>
    <w:rsid w:val="007F0C1A"/>
    <w:rsid w:val="007F1B1C"/>
    <w:rsid w:val="007F7751"/>
    <w:rsid w:val="007F7890"/>
    <w:rsid w:val="007F799E"/>
    <w:rsid w:val="008005C2"/>
    <w:rsid w:val="00800A13"/>
    <w:rsid w:val="00801295"/>
    <w:rsid w:val="00802407"/>
    <w:rsid w:val="00806254"/>
    <w:rsid w:val="0080690A"/>
    <w:rsid w:val="008110AF"/>
    <w:rsid w:val="00812087"/>
    <w:rsid w:val="00815C41"/>
    <w:rsid w:val="008213B2"/>
    <w:rsid w:val="00821FC4"/>
    <w:rsid w:val="00825769"/>
    <w:rsid w:val="0082739D"/>
    <w:rsid w:val="008305C6"/>
    <w:rsid w:val="00830F29"/>
    <w:rsid w:val="00831FCC"/>
    <w:rsid w:val="008322C2"/>
    <w:rsid w:val="00832374"/>
    <w:rsid w:val="0083397A"/>
    <w:rsid w:val="00836D41"/>
    <w:rsid w:val="00837770"/>
    <w:rsid w:val="00844888"/>
    <w:rsid w:val="00850C82"/>
    <w:rsid w:val="00851289"/>
    <w:rsid w:val="00852CF7"/>
    <w:rsid w:val="0085329C"/>
    <w:rsid w:val="008537D3"/>
    <w:rsid w:val="00856B91"/>
    <w:rsid w:val="0086078A"/>
    <w:rsid w:val="00863188"/>
    <w:rsid w:val="00874482"/>
    <w:rsid w:val="008779D9"/>
    <w:rsid w:val="00883D1D"/>
    <w:rsid w:val="008840CE"/>
    <w:rsid w:val="00884227"/>
    <w:rsid w:val="008842A6"/>
    <w:rsid w:val="00895389"/>
    <w:rsid w:val="008A2BA3"/>
    <w:rsid w:val="008A357B"/>
    <w:rsid w:val="008A3C32"/>
    <w:rsid w:val="008A622D"/>
    <w:rsid w:val="008A7160"/>
    <w:rsid w:val="008A72D6"/>
    <w:rsid w:val="008B1CA0"/>
    <w:rsid w:val="008B3711"/>
    <w:rsid w:val="008C0462"/>
    <w:rsid w:val="008C3123"/>
    <w:rsid w:val="008C78FB"/>
    <w:rsid w:val="008D3C73"/>
    <w:rsid w:val="008D4923"/>
    <w:rsid w:val="008D4D5F"/>
    <w:rsid w:val="008D5838"/>
    <w:rsid w:val="008D5E84"/>
    <w:rsid w:val="008D62D8"/>
    <w:rsid w:val="008D655D"/>
    <w:rsid w:val="008E0201"/>
    <w:rsid w:val="008E295E"/>
    <w:rsid w:val="008E3079"/>
    <w:rsid w:val="008F00D0"/>
    <w:rsid w:val="008F3366"/>
    <w:rsid w:val="008F4E36"/>
    <w:rsid w:val="00902E38"/>
    <w:rsid w:val="00910809"/>
    <w:rsid w:val="00910938"/>
    <w:rsid w:val="009115D8"/>
    <w:rsid w:val="00914700"/>
    <w:rsid w:val="00914884"/>
    <w:rsid w:val="009153DF"/>
    <w:rsid w:val="009154DC"/>
    <w:rsid w:val="009205CE"/>
    <w:rsid w:val="00923844"/>
    <w:rsid w:val="0092443D"/>
    <w:rsid w:val="00926E27"/>
    <w:rsid w:val="009337DC"/>
    <w:rsid w:val="0093453E"/>
    <w:rsid w:val="0093651C"/>
    <w:rsid w:val="00941728"/>
    <w:rsid w:val="009421CE"/>
    <w:rsid w:val="00943265"/>
    <w:rsid w:val="00944AAF"/>
    <w:rsid w:val="00947877"/>
    <w:rsid w:val="00947C55"/>
    <w:rsid w:val="00954966"/>
    <w:rsid w:val="00957BE3"/>
    <w:rsid w:val="00957DBE"/>
    <w:rsid w:val="00960103"/>
    <w:rsid w:val="00960379"/>
    <w:rsid w:val="0096300F"/>
    <w:rsid w:val="00965390"/>
    <w:rsid w:val="009653F8"/>
    <w:rsid w:val="00965849"/>
    <w:rsid w:val="00965CEA"/>
    <w:rsid w:val="00965FEC"/>
    <w:rsid w:val="009713CE"/>
    <w:rsid w:val="00980C86"/>
    <w:rsid w:val="00982C4F"/>
    <w:rsid w:val="009871FC"/>
    <w:rsid w:val="009876E8"/>
    <w:rsid w:val="0099124C"/>
    <w:rsid w:val="00992A54"/>
    <w:rsid w:val="0099491B"/>
    <w:rsid w:val="009962B7"/>
    <w:rsid w:val="009A03B7"/>
    <w:rsid w:val="009A2DAC"/>
    <w:rsid w:val="009A2E75"/>
    <w:rsid w:val="009A4341"/>
    <w:rsid w:val="009A6DD4"/>
    <w:rsid w:val="009A785C"/>
    <w:rsid w:val="009B171D"/>
    <w:rsid w:val="009B1BF1"/>
    <w:rsid w:val="009B38BE"/>
    <w:rsid w:val="009B4563"/>
    <w:rsid w:val="009B4B3D"/>
    <w:rsid w:val="009B6DED"/>
    <w:rsid w:val="009B77F0"/>
    <w:rsid w:val="009C05A9"/>
    <w:rsid w:val="009C406E"/>
    <w:rsid w:val="009D5357"/>
    <w:rsid w:val="009D580A"/>
    <w:rsid w:val="009E0A43"/>
    <w:rsid w:val="009E133C"/>
    <w:rsid w:val="009E231E"/>
    <w:rsid w:val="00A0062B"/>
    <w:rsid w:val="00A00D77"/>
    <w:rsid w:val="00A01B9D"/>
    <w:rsid w:val="00A026C0"/>
    <w:rsid w:val="00A04ADF"/>
    <w:rsid w:val="00A0537C"/>
    <w:rsid w:val="00A05A5C"/>
    <w:rsid w:val="00A12606"/>
    <w:rsid w:val="00A23C03"/>
    <w:rsid w:val="00A26427"/>
    <w:rsid w:val="00A277F4"/>
    <w:rsid w:val="00A319FE"/>
    <w:rsid w:val="00A326BF"/>
    <w:rsid w:val="00A35C5B"/>
    <w:rsid w:val="00A41431"/>
    <w:rsid w:val="00A41F36"/>
    <w:rsid w:val="00A4412B"/>
    <w:rsid w:val="00A45AD6"/>
    <w:rsid w:val="00A46297"/>
    <w:rsid w:val="00A46B8C"/>
    <w:rsid w:val="00A50660"/>
    <w:rsid w:val="00A515DB"/>
    <w:rsid w:val="00A52073"/>
    <w:rsid w:val="00A536CE"/>
    <w:rsid w:val="00A53872"/>
    <w:rsid w:val="00A62CF8"/>
    <w:rsid w:val="00A66626"/>
    <w:rsid w:val="00A70FE2"/>
    <w:rsid w:val="00A72A13"/>
    <w:rsid w:val="00A744E1"/>
    <w:rsid w:val="00A8182B"/>
    <w:rsid w:val="00A82C17"/>
    <w:rsid w:val="00A8581E"/>
    <w:rsid w:val="00A87473"/>
    <w:rsid w:val="00A87A24"/>
    <w:rsid w:val="00A905EB"/>
    <w:rsid w:val="00A90CB9"/>
    <w:rsid w:val="00A91688"/>
    <w:rsid w:val="00A93E32"/>
    <w:rsid w:val="00A94EEC"/>
    <w:rsid w:val="00A96C06"/>
    <w:rsid w:val="00A97F0F"/>
    <w:rsid w:val="00A97FAA"/>
    <w:rsid w:val="00AB179D"/>
    <w:rsid w:val="00AB337C"/>
    <w:rsid w:val="00AB371E"/>
    <w:rsid w:val="00AB68E2"/>
    <w:rsid w:val="00AB6E5A"/>
    <w:rsid w:val="00AC2416"/>
    <w:rsid w:val="00AC7D12"/>
    <w:rsid w:val="00AD195C"/>
    <w:rsid w:val="00AE335C"/>
    <w:rsid w:val="00AE7F2F"/>
    <w:rsid w:val="00AF0427"/>
    <w:rsid w:val="00AF1009"/>
    <w:rsid w:val="00AF50AA"/>
    <w:rsid w:val="00B00698"/>
    <w:rsid w:val="00B12BD8"/>
    <w:rsid w:val="00B1617D"/>
    <w:rsid w:val="00B16184"/>
    <w:rsid w:val="00B17BAA"/>
    <w:rsid w:val="00B253EB"/>
    <w:rsid w:val="00B36CBF"/>
    <w:rsid w:val="00B41D0D"/>
    <w:rsid w:val="00B5041D"/>
    <w:rsid w:val="00B56014"/>
    <w:rsid w:val="00B57E99"/>
    <w:rsid w:val="00B62D69"/>
    <w:rsid w:val="00B71F14"/>
    <w:rsid w:val="00B75811"/>
    <w:rsid w:val="00B7700D"/>
    <w:rsid w:val="00B81BE4"/>
    <w:rsid w:val="00B83E52"/>
    <w:rsid w:val="00B85216"/>
    <w:rsid w:val="00B8537D"/>
    <w:rsid w:val="00B864F5"/>
    <w:rsid w:val="00B923EE"/>
    <w:rsid w:val="00B95795"/>
    <w:rsid w:val="00B95A36"/>
    <w:rsid w:val="00BA16A0"/>
    <w:rsid w:val="00BA590E"/>
    <w:rsid w:val="00BB4CA7"/>
    <w:rsid w:val="00BB5318"/>
    <w:rsid w:val="00BB7E54"/>
    <w:rsid w:val="00BC23EB"/>
    <w:rsid w:val="00BC2684"/>
    <w:rsid w:val="00BC6644"/>
    <w:rsid w:val="00BC6831"/>
    <w:rsid w:val="00BD0BEE"/>
    <w:rsid w:val="00BD2C26"/>
    <w:rsid w:val="00BD2CCC"/>
    <w:rsid w:val="00BD3C9D"/>
    <w:rsid w:val="00BD5168"/>
    <w:rsid w:val="00BD5BB2"/>
    <w:rsid w:val="00BD6656"/>
    <w:rsid w:val="00BE0FCB"/>
    <w:rsid w:val="00BE481C"/>
    <w:rsid w:val="00BE5DA0"/>
    <w:rsid w:val="00BE71EB"/>
    <w:rsid w:val="00BE7802"/>
    <w:rsid w:val="00BF0AC4"/>
    <w:rsid w:val="00BF3DC4"/>
    <w:rsid w:val="00BF4222"/>
    <w:rsid w:val="00BF7ADA"/>
    <w:rsid w:val="00C0164E"/>
    <w:rsid w:val="00C01E0A"/>
    <w:rsid w:val="00C023DE"/>
    <w:rsid w:val="00C1585E"/>
    <w:rsid w:val="00C1731D"/>
    <w:rsid w:val="00C30E45"/>
    <w:rsid w:val="00C3166B"/>
    <w:rsid w:val="00C31C94"/>
    <w:rsid w:val="00C32C9A"/>
    <w:rsid w:val="00C335F7"/>
    <w:rsid w:val="00C33B7E"/>
    <w:rsid w:val="00C340B9"/>
    <w:rsid w:val="00C34845"/>
    <w:rsid w:val="00C35B67"/>
    <w:rsid w:val="00C40DCA"/>
    <w:rsid w:val="00C40F0A"/>
    <w:rsid w:val="00C41A2F"/>
    <w:rsid w:val="00C530DC"/>
    <w:rsid w:val="00C533F5"/>
    <w:rsid w:val="00C54B06"/>
    <w:rsid w:val="00C5567D"/>
    <w:rsid w:val="00C576FE"/>
    <w:rsid w:val="00C61AD3"/>
    <w:rsid w:val="00C6339E"/>
    <w:rsid w:val="00C65266"/>
    <w:rsid w:val="00C708CF"/>
    <w:rsid w:val="00C740F6"/>
    <w:rsid w:val="00C74B31"/>
    <w:rsid w:val="00C74E85"/>
    <w:rsid w:val="00C777BD"/>
    <w:rsid w:val="00C80F6F"/>
    <w:rsid w:val="00C84CF4"/>
    <w:rsid w:val="00C86488"/>
    <w:rsid w:val="00C86B3D"/>
    <w:rsid w:val="00C92127"/>
    <w:rsid w:val="00CA060B"/>
    <w:rsid w:val="00CA302D"/>
    <w:rsid w:val="00CA5A56"/>
    <w:rsid w:val="00CA5BB5"/>
    <w:rsid w:val="00CA64EB"/>
    <w:rsid w:val="00CB3B44"/>
    <w:rsid w:val="00CB4FBA"/>
    <w:rsid w:val="00CB7C0E"/>
    <w:rsid w:val="00CC2283"/>
    <w:rsid w:val="00CC5A54"/>
    <w:rsid w:val="00CC72C2"/>
    <w:rsid w:val="00CD2105"/>
    <w:rsid w:val="00CD610C"/>
    <w:rsid w:val="00CE072E"/>
    <w:rsid w:val="00CE07BB"/>
    <w:rsid w:val="00CE0F77"/>
    <w:rsid w:val="00CE3E4B"/>
    <w:rsid w:val="00CF5582"/>
    <w:rsid w:val="00D005A6"/>
    <w:rsid w:val="00D03D3B"/>
    <w:rsid w:val="00D1191D"/>
    <w:rsid w:val="00D16AA2"/>
    <w:rsid w:val="00D172A5"/>
    <w:rsid w:val="00D32B72"/>
    <w:rsid w:val="00D33027"/>
    <w:rsid w:val="00D35978"/>
    <w:rsid w:val="00D37510"/>
    <w:rsid w:val="00D41855"/>
    <w:rsid w:val="00D41EB0"/>
    <w:rsid w:val="00D421B5"/>
    <w:rsid w:val="00D425CA"/>
    <w:rsid w:val="00D44633"/>
    <w:rsid w:val="00D46D7B"/>
    <w:rsid w:val="00D47EEA"/>
    <w:rsid w:val="00D57D10"/>
    <w:rsid w:val="00D57E00"/>
    <w:rsid w:val="00D624F2"/>
    <w:rsid w:val="00D6313E"/>
    <w:rsid w:val="00D634CA"/>
    <w:rsid w:val="00D66098"/>
    <w:rsid w:val="00D66941"/>
    <w:rsid w:val="00D707CA"/>
    <w:rsid w:val="00D7172F"/>
    <w:rsid w:val="00D73B99"/>
    <w:rsid w:val="00D776BA"/>
    <w:rsid w:val="00D81F51"/>
    <w:rsid w:val="00D872ED"/>
    <w:rsid w:val="00D9002E"/>
    <w:rsid w:val="00D921D2"/>
    <w:rsid w:val="00D92313"/>
    <w:rsid w:val="00D92643"/>
    <w:rsid w:val="00D93C33"/>
    <w:rsid w:val="00D94A38"/>
    <w:rsid w:val="00D96966"/>
    <w:rsid w:val="00DA032B"/>
    <w:rsid w:val="00DA09AA"/>
    <w:rsid w:val="00DA3392"/>
    <w:rsid w:val="00DA56D7"/>
    <w:rsid w:val="00DA747D"/>
    <w:rsid w:val="00DB087B"/>
    <w:rsid w:val="00DB0C13"/>
    <w:rsid w:val="00DB1F98"/>
    <w:rsid w:val="00DB5BF5"/>
    <w:rsid w:val="00DC1497"/>
    <w:rsid w:val="00DC1CEB"/>
    <w:rsid w:val="00DC4042"/>
    <w:rsid w:val="00DC54A2"/>
    <w:rsid w:val="00DD2517"/>
    <w:rsid w:val="00DD55F9"/>
    <w:rsid w:val="00DD68E5"/>
    <w:rsid w:val="00DD7287"/>
    <w:rsid w:val="00DD7EEF"/>
    <w:rsid w:val="00DE0881"/>
    <w:rsid w:val="00DE6F85"/>
    <w:rsid w:val="00DF0759"/>
    <w:rsid w:val="00DF15C2"/>
    <w:rsid w:val="00E01E46"/>
    <w:rsid w:val="00E02237"/>
    <w:rsid w:val="00E02E0B"/>
    <w:rsid w:val="00E02FDD"/>
    <w:rsid w:val="00E04A31"/>
    <w:rsid w:val="00E10313"/>
    <w:rsid w:val="00E1122D"/>
    <w:rsid w:val="00E11272"/>
    <w:rsid w:val="00E11D00"/>
    <w:rsid w:val="00E15DB7"/>
    <w:rsid w:val="00E15E4F"/>
    <w:rsid w:val="00E16310"/>
    <w:rsid w:val="00E207C7"/>
    <w:rsid w:val="00E20EE2"/>
    <w:rsid w:val="00E219C5"/>
    <w:rsid w:val="00E2215A"/>
    <w:rsid w:val="00E22962"/>
    <w:rsid w:val="00E2447A"/>
    <w:rsid w:val="00E24C82"/>
    <w:rsid w:val="00E32910"/>
    <w:rsid w:val="00E33A67"/>
    <w:rsid w:val="00E348BE"/>
    <w:rsid w:val="00E35822"/>
    <w:rsid w:val="00E5104F"/>
    <w:rsid w:val="00E51974"/>
    <w:rsid w:val="00E52FF1"/>
    <w:rsid w:val="00E531D0"/>
    <w:rsid w:val="00E549FD"/>
    <w:rsid w:val="00E56026"/>
    <w:rsid w:val="00E62A33"/>
    <w:rsid w:val="00E63A55"/>
    <w:rsid w:val="00E654AF"/>
    <w:rsid w:val="00E67E7A"/>
    <w:rsid w:val="00E7214C"/>
    <w:rsid w:val="00E73A8D"/>
    <w:rsid w:val="00E8029A"/>
    <w:rsid w:val="00E82CF8"/>
    <w:rsid w:val="00E82D63"/>
    <w:rsid w:val="00E84285"/>
    <w:rsid w:val="00E87714"/>
    <w:rsid w:val="00E906B5"/>
    <w:rsid w:val="00E92D23"/>
    <w:rsid w:val="00E93316"/>
    <w:rsid w:val="00E93B46"/>
    <w:rsid w:val="00E9655B"/>
    <w:rsid w:val="00EA54D7"/>
    <w:rsid w:val="00EB2732"/>
    <w:rsid w:val="00EB40A3"/>
    <w:rsid w:val="00EB550A"/>
    <w:rsid w:val="00EB5C11"/>
    <w:rsid w:val="00EC0F50"/>
    <w:rsid w:val="00EC1D89"/>
    <w:rsid w:val="00EC46E9"/>
    <w:rsid w:val="00EC50AA"/>
    <w:rsid w:val="00EC644A"/>
    <w:rsid w:val="00EC7006"/>
    <w:rsid w:val="00ED5248"/>
    <w:rsid w:val="00ED6949"/>
    <w:rsid w:val="00ED71AC"/>
    <w:rsid w:val="00ED7D94"/>
    <w:rsid w:val="00EE0194"/>
    <w:rsid w:val="00EE05CA"/>
    <w:rsid w:val="00EE1427"/>
    <w:rsid w:val="00EF7719"/>
    <w:rsid w:val="00F02EA3"/>
    <w:rsid w:val="00F06090"/>
    <w:rsid w:val="00F063A8"/>
    <w:rsid w:val="00F1013F"/>
    <w:rsid w:val="00F116D9"/>
    <w:rsid w:val="00F14E7E"/>
    <w:rsid w:val="00F21A1B"/>
    <w:rsid w:val="00F2246B"/>
    <w:rsid w:val="00F27D1A"/>
    <w:rsid w:val="00F30705"/>
    <w:rsid w:val="00F30FAB"/>
    <w:rsid w:val="00F31A38"/>
    <w:rsid w:val="00F34CAE"/>
    <w:rsid w:val="00F35444"/>
    <w:rsid w:val="00F35EA2"/>
    <w:rsid w:val="00F404D3"/>
    <w:rsid w:val="00F43AD6"/>
    <w:rsid w:val="00F53A8F"/>
    <w:rsid w:val="00F54EE0"/>
    <w:rsid w:val="00F55246"/>
    <w:rsid w:val="00F553AE"/>
    <w:rsid w:val="00F5562C"/>
    <w:rsid w:val="00F60778"/>
    <w:rsid w:val="00F6131A"/>
    <w:rsid w:val="00F62442"/>
    <w:rsid w:val="00F64798"/>
    <w:rsid w:val="00F65B87"/>
    <w:rsid w:val="00F728A2"/>
    <w:rsid w:val="00F75F65"/>
    <w:rsid w:val="00F816DE"/>
    <w:rsid w:val="00F84383"/>
    <w:rsid w:val="00F9282F"/>
    <w:rsid w:val="00F9363B"/>
    <w:rsid w:val="00F95699"/>
    <w:rsid w:val="00FA13FE"/>
    <w:rsid w:val="00FA2F37"/>
    <w:rsid w:val="00FA437C"/>
    <w:rsid w:val="00FA4F75"/>
    <w:rsid w:val="00FA5ECF"/>
    <w:rsid w:val="00FA7D9D"/>
    <w:rsid w:val="00FA7DF6"/>
    <w:rsid w:val="00FB42C6"/>
    <w:rsid w:val="00FB5446"/>
    <w:rsid w:val="00FC2CF2"/>
    <w:rsid w:val="00FC47D5"/>
    <w:rsid w:val="00FC6BE5"/>
    <w:rsid w:val="00FD1744"/>
    <w:rsid w:val="00FD17D1"/>
    <w:rsid w:val="00FD61BE"/>
    <w:rsid w:val="00FD6B50"/>
    <w:rsid w:val="00FE0B8A"/>
    <w:rsid w:val="00FE6C60"/>
    <w:rsid w:val="00FE7177"/>
    <w:rsid w:val="00FE7AD7"/>
    <w:rsid w:val="00FF1FF0"/>
    <w:rsid w:val="00FF39BE"/>
    <w:rsid w:val="00FF407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character" w:customStyle="1" w:styleId="Heading2Char">
    <w:name w:val="Heading 2 Char"/>
    <w:basedOn w:val="DefaultParagraphFont"/>
    <w:link w:val="Heading2"/>
    <w:rsid w:val="00C6339E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D172A5"/>
    <w:pPr>
      <w:jc w:val="both"/>
    </w:pPr>
    <w:rPr>
      <w:rFonts w:ascii="Arial Narrow" w:hAnsi="Arial Narrow"/>
      <w:sz w:val="26"/>
      <w:lang w:val="ro-RO"/>
    </w:rPr>
  </w:style>
  <w:style w:type="character" w:customStyle="1" w:styleId="BodyTextChar">
    <w:name w:val="Body Text Char"/>
    <w:basedOn w:val="DefaultParagraphFont"/>
    <w:link w:val="BodyText"/>
    <w:rsid w:val="00D172A5"/>
    <w:rPr>
      <w:rFonts w:ascii="Arial Narrow" w:hAnsi="Arial Narrow"/>
      <w:sz w:val="26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D172A5"/>
    <w:pPr>
      <w:autoSpaceDE w:val="0"/>
      <w:autoSpaceDN w:val="0"/>
      <w:adjustRightInd w:val="0"/>
      <w:ind w:firstLine="720"/>
      <w:jc w:val="both"/>
    </w:pPr>
    <w:rPr>
      <w:rFonts w:ascii="Arial Narrow" w:hAnsi="Arial Narrow"/>
      <w:sz w:val="26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172A5"/>
    <w:rPr>
      <w:rFonts w:ascii="Arial Narrow" w:hAnsi="Arial Narrow"/>
      <w:sz w:val="26"/>
      <w:szCs w:val="24"/>
      <w:lang w:val="ro-RO"/>
    </w:rPr>
  </w:style>
  <w:style w:type="paragraph" w:styleId="NormalWeb">
    <w:name w:val="Normal (Web)"/>
    <w:basedOn w:val="Normal"/>
    <w:uiPriority w:val="99"/>
    <w:rsid w:val="004675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7553"/>
    <w:rPr>
      <w:b/>
      <w:bCs/>
    </w:rPr>
  </w:style>
  <w:style w:type="paragraph" w:styleId="ListParagraph">
    <w:name w:val="List Paragraph"/>
    <w:basedOn w:val="Normal"/>
    <w:uiPriority w:val="34"/>
    <w:qFormat/>
    <w:rsid w:val="00AB6E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4341"/>
    <w:rPr>
      <w:i/>
      <w:iCs/>
    </w:rPr>
  </w:style>
  <w:style w:type="paragraph" w:customStyle="1" w:styleId="al">
    <w:name w:val="a_l"/>
    <w:basedOn w:val="Normal"/>
    <w:rsid w:val="008779D9"/>
    <w:pPr>
      <w:jc w:val="both"/>
    </w:pPr>
    <w:rPr>
      <w:rFonts w:eastAsiaTheme="minorEastAsia"/>
    </w:rPr>
  </w:style>
  <w:style w:type="paragraph" w:styleId="BodyText2">
    <w:name w:val="Body Text 2"/>
    <w:basedOn w:val="Normal"/>
    <w:link w:val="BodyText2Char"/>
    <w:unhideWhenUsed/>
    <w:rsid w:val="00BA16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16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iaconu@cnpp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2019.eu" TargetMode="External"/><Relationship Id="rId2" Type="http://schemas.openxmlformats.org/officeDocument/2006/relationships/hyperlink" Target="http://www.cnpp.ro" TargetMode="External"/><Relationship Id="rId1" Type="http://schemas.openxmlformats.org/officeDocument/2006/relationships/hyperlink" Target="http://www.pensiineam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3CF5-C842-4CC0-9E6D-613FB910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10</TotalTime>
  <Pages>1</Pages>
  <Words>560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Nesecret</vt:lpstr>
      <vt:lpstr>Nesecret</vt:lpstr>
    </vt:vector>
  </TitlesOfParts>
  <Company>Microsoft Corporation</Company>
  <LinksUpToDate>false</LinksUpToDate>
  <CharactersWithSpaces>3892</CharactersWithSpaces>
  <SharedDoc>false</SharedDoc>
  <HLinks>
    <vt:vector size="78" baseType="variant">
      <vt:variant>
        <vt:i4>7864431</vt:i4>
      </vt:variant>
      <vt:variant>
        <vt:i4>36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27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18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12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9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Lenovo</dc:creator>
  <cp:lastModifiedBy>FodorOana</cp:lastModifiedBy>
  <cp:revision>3</cp:revision>
  <cp:lastPrinted>2025-10-01T11:24:00Z</cp:lastPrinted>
  <dcterms:created xsi:type="dcterms:W3CDTF">2025-10-15T06:58:00Z</dcterms:created>
  <dcterms:modified xsi:type="dcterms:W3CDTF">2025-10-15T07:07:00Z</dcterms:modified>
</cp:coreProperties>
</file>