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9" w:rsidRDefault="00E01E46" w:rsidP="005E309F">
      <w:pPr>
        <w:ind w:leftChars="236" w:left="566"/>
        <w:rPr>
          <w:rFonts w:ascii="Trebuchet MS" w:hAnsi="Trebuchet MS"/>
        </w:rPr>
      </w:pPr>
      <w:r>
        <w:rPr>
          <w:noProof/>
          <w:lang w:val="ro-RO" w:eastAsia="ro-RO"/>
        </w:rPr>
        <w:tab/>
      </w:r>
      <w:r w:rsidR="00E02FDD" w:rsidRPr="0057772C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                                                                                             </w:t>
      </w:r>
    </w:p>
    <w:p w:rsidR="007A0D66" w:rsidRPr="00E272E9" w:rsidRDefault="009A3692" w:rsidP="005E309F">
      <w:pPr>
        <w:ind w:leftChars="236" w:left="566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</w:t>
      </w:r>
      <w:r w:rsidR="007A0D66">
        <w:rPr>
          <w:rFonts w:ascii="Trebuchet MS" w:hAnsi="Trebuchet MS"/>
        </w:rPr>
        <w:t xml:space="preserve">      </w:t>
      </w:r>
      <w:r w:rsidR="00E272E9">
        <w:rPr>
          <w:rFonts w:ascii="Trebuchet MS" w:hAnsi="Trebuchet MS"/>
        </w:rPr>
        <w:t xml:space="preserve">            </w:t>
      </w:r>
      <w:r w:rsidR="00914A65">
        <w:rPr>
          <w:rFonts w:ascii="Trebuchet MS" w:hAnsi="Trebuchet MS"/>
        </w:rPr>
        <w:t xml:space="preserve">              </w:t>
      </w:r>
      <w:r w:rsidR="00A3654B">
        <w:rPr>
          <w:rFonts w:ascii="Trebuchet MS" w:hAnsi="Trebuchet MS"/>
        </w:rPr>
        <w:t xml:space="preserve"> </w:t>
      </w:r>
      <w:r w:rsidR="00BE679A">
        <w:rPr>
          <w:rFonts w:ascii="Trebuchet MS" w:hAnsi="Trebuchet MS"/>
        </w:rPr>
        <w:t xml:space="preserve">               </w:t>
      </w:r>
      <w:r w:rsidR="00A3654B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</w:t>
      </w:r>
      <w:r w:rsidR="007A0D66" w:rsidRPr="00EB2BB6">
        <w:rPr>
          <w:rFonts w:ascii="Trebuchet MS" w:hAnsi="Trebuchet MS"/>
          <w:noProof/>
          <w:lang w:val="ro-RO" w:eastAsia="ro-RO"/>
        </w:rPr>
        <w:t>Ne</w:t>
      </w:r>
      <w:r w:rsidR="007A0D66">
        <w:rPr>
          <w:rFonts w:ascii="Trebuchet MS" w:hAnsi="Trebuchet MS"/>
          <w:noProof/>
          <w:lang w:val="ro-RO" w:eastAsia="ro-RO"/>
        </w:rPr>
        <w:t>secret</w:t>
      </w:r>
    </w:p>
    <w:p w:rsidR="00035B74" w:rsidRDefault="009A3692" w:rsidP="005E309F">
      <w:pPr>
        <w:ind w:leftChars="236" w:left="566" w:firstLine="26"/>
        <w:rPr>
          <w:rFonts w:ascii="Trebuchet MS" w:hAnsi="Trebuchet MS"/>
          <w:noProof/>
          <w:lang w:val="ro-RO" w:eastAsia="ro-RO"/>
        </w:rPr>
      </w:pPr>
      <w:r>
        <w:rPr>
          <w:noProof/>
          <w:lang w:val="ro-RO" w:eastAsia="ro-RO"/>
        </w:rPr>
        <w:t xml:space="preserve">                                                           </w:t>
      </w:r>
      <w:r w:rsidR="007A0D66">
        <w:rPr>
          <w:noProof/>
          <w:lang w:val="ro-RO" w:eastAsia="ro-RO"/>
        </w:rPr>
        <w:tab/>
      </w:r>
      <w:r w:rsidR="007A0D66">
        <w:rPr>
          <w:noProof/>
          <w:lang w:val="ro-RO" w:eastAsia="ro-RO"/>
        </w:rPr>
        <w:tab/>
      </w:r>
      <w:r w:rsidR="00914A65">
        <w:rPr>
          <w:noProof/>
          <w:lang w:val="ro-RO" w:eastAsia="ro-RO"/>
        </w:rPr>
        <w:tab/>
        <w:t xml:space="preserve">     </w:t>
      </w:r>
      <w:r w:rsidR="00BE679A">
        <w:rPr>
          <w:noProof/>
          <w:lang w:val="ro-RO" w:eastAsia="ro-RO"/>
        </w:rPr>
        <w:t xml:space="preserve">                    </w:t>
      </w:r>
      <w:r w:rsidR="00914A65">
        <w:rPr>
          <w:noProof/>
          <w:lang w:val="ro-RO" w:eastAsia="ro-RO"/>
        </w:rPr>
        <w:t xml:space="preserve">    </w:t>
      </w:r>
      <w:r w:rsidR="007A0D66" w:rsidRPr="008B6EAF">
        <w:rPr>
          <w:rFonts w:ascii="Trebuchet MS" w:hAnsi="Trebuchet MS"/>
          <w:noProof/>
          <w:lang w:val="ro-RO" w:eastAsia="ro-RO"/>
        </w:rPr>
        <w:t xml:space="preserve">Nr. </w:t>
      </w:r>
      <w:r w:rsidR="00B873D1">
        <w:rPr>
          <w:rFonts w:ascii="Trebuchet MS" w:hAnsi="Trebuchet MS"/>
          <w:noProof/>
          <w:lang w:val="ro-RO" w:eastAsia="ro-RO"/>
        </w:rPr>
        <w:t>18417</w:t>
      </w:r>
      <w:r w:rsidR="00223BD4">
        <w:rPr>
          <w:rFonts w:ascii="Trebuchet MS" w:hAnsi="Trebuchet MS"/>
          <w:noProof/>
          <w:lang w:val="ro-RO" w:eastAsia="ro-RO"/>
        </w:rPr>
        <w:t>/</w:t>
      </w:r>
      <w:r w:rsidR="00B873D1">
        <w:rPr>
          <w:rFonts w:ascii="Trebuchet MS" w:hAnsi="Trebuchet MS"/>
          <w:noProof/>
          <w:lang w:val="ro-RO" w:eastAsia="ro-RO"/>
        </w:rPr>
        <w:t>20</w:t>
      </w:r>
      <w:r w:rsidR="005714C6">
        <w:rPr>
          <w:rFonts w:ascii="Trebuchet MS" w:hAnsi="Trebuchet MS"/>
          <w:noProof/>
          <w:lang w:val="ro-RO" w:eastAsia="ro-RO"/>
        </w:rPr>
        <w:t>.03.2026</w:t>
      </w:r>
    </w:p>
    <w:p w:rsidR="00BC2036" w:rsidRDefault="00BC2036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337A14" w:rsidRDefault="00337A14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9F01D5" w:rsidRPr="003C6B4A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  <w:r w:rsidRPr="003C6B4A">
        <w:rPr>
          <w:rFonts w:ascii="Trebuchet MS" w:hAnsi="Trebuchet MS"/>
          <w:b/>
          <w:noProof/>
          <w:u w:val="single"/>
          <w:lang w:val="ro-RO" w:eastAsia="ro-RO"/>
        </w:rPr>
        <w:t>CASA JUDE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>EAN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Ă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 xml:space="preserve"> DE PENSII NEAM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</w:p>
    <w:p w:rsidR="00A3654B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lang w:val="ro-RO" w:eastAsia="ro-RO"/>
        </w:rPr>
      </w:pPr>
      <w:r w:rsidRPr="003C6B4A">
        <w:rPr>
          <w:rFonts w:ascii="Trebuchet MS" w:hAnsi="Trebuchet MS"/>
          <w:b/>
          <w:noProof/>
          <w:lang w:val="ro-RO" w:eastAsia="ro-RO"/>
        </w:rPr>
        <w:t>Piatra Neamt ,str.Calistrat Hoga</w:t>
      </w:r>
      <w:r w:rsidR="00BC2036">
        <w:rPr>
          <w:rFonts w:ascii="Trebuchet MS" w:hAnsi="Trebuchet MS"/>
          <w:b/>
          <w:noProof/>
          <w:lang w:val="ro-RO" w:eastAsia="ro-RO"/>
        </w:rPr>
        <w:t>ş</w:t>
      </w:r>
      <w:r w:rsidRPr="003C6B4A">
        <w:rPr>
          <w:rFonts w:ascii="Trebuchet MS" w:hAnsi="Trebuchet MS"/>
          <w:b/>
          <w:noProof/>
          <w:lang w:val="ro-RO" w:eastAsia="ro-RO"/>
        </w:rPr>
        <w:t xml:space="preserve"> nr.24</w:t>
      </w:r>
    </w:p>
    <w:p w:rsidR="00DB4CF1" w:rsidRDefault="003C6B4A" w:rsidP="005E309F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</w:p>
    <w:p w:rsidR="003C6B4A" w:rsidRPr="002F251A" w:rsidRDefault="003C6B4A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 w:rsidR="00BC2036"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>In temeiul prevederilor art.47 alin.(5) si (6) din Codul de Procedur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Fiscal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aprobat prin Legea nr.207/2015, Casa Jude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ean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de Pensii Neam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 xml:space="preserve"> anun</w:t>
      </w:r>
      <w:r w:rsidR="00BC2036">
        <w:rPr>
          <w:rFonts w:ascii="Trebuchet MS" w:hAnsi="Trebuchet MS"/>
          <w:noProof/>
          <w:lang w:val="ro-RO" w:eastAsia="ro-RO"/>
        </w:rPr>
        <w:t>ţă</w:t>
      </w:r>
      <w:r>
        <w:rPr>
          <w:rFonts w:ascii="Trebuchet MS" w:hAnsi="Trebuchet MS"/>
          <w:noProof/>
          <w:lang w:val="ro-RO" w:eastAsia="ro-RO"/>
        </w:rPr>
        <w:t xml:space="preserve"> c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 fost emis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0A0A0E">
        <w:rPr>
          <w:rFonts w:ascii="Trebuchet MS" w:hAnsi="Trebuchet MS"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DECIZIA DE DEBIT</w:t>
      </w:r>
      <w:r w:rsidR="000A0A0E">
        <w:rPr>
          <w:rFonts w:ascii="Trebuchet MS" w:hAnsi="Trebuchet MS"/>
          <w:b/>
          <w:noProof/>
          <w:u w:val="single"/>
          <w:lang w:val="ro-RO" w:eastAsia="ro-RO"/>
        </w:rPr>
        <w:t xml:space="preserve"> cu</w:t>
      </w:r>
      <w:r w:rsidR="002F251A">
        <w:rPr>
          <w:rFonts w:ascii="Trebuchet MS" w:hAnsi="Trebuchet MS"/>
          <w:b/>
          <w:noProof/>
          <w:u w:val="single"/>
          <w:lang w:val="ro-RO" w:eastAsia="ro-RO"/>
        </w:rPr>
        <w:t xml:space="preserve"> nr.</w:t>
      </w:r>
      <w:r w:rsidR="00B873D1">
        <w:rPr>
          <w:rFonts w:ascii="Trebuchet MS" w:hAnsi="Trebuchet MS"/>
          <w:b/>
          <w:noProof/>
          <w:u w:val="single"/>
          <w:lang w:val="ro-RO" w:eastAsia="ro-RO"/>
        </w:rPr>
        <w:t>338364</w:t>
      </w:r>
      <w:r w:rsidR="00A3654B">
        <w:rPr>
          <w:rFonts w:ascii="Trebuchet MS" w:hAnsi="Trebuchet MS"/>
          <w:b/>
          <w:noProof/>
          <w:u w:val="single"/>
          <w:lang w:val="ro-RO" w:eastAsia="ro-RO"/>
        </w:rPr>
        <w:t xml:space="preserve"> din </w:t>
      </w:r>
      <w:r w:rsidR="00B873D1">
        <w:rPr>
          <w:rFonts w:ascii="Trebuchet MS" w:hAnsi="Trebuchet MS"/>
          <w:b/>
          <w:noProof/>
          <w:u w:val="single"/>
          <w:lang w:val="ro-RO" w:eastAsia="ro-RO"/>
        </w:rPr>
        <w:t>10.03.2026</w:t>
      </w:r>
      <w:r w:rsidR="002F251A">
        <w:rPr>
          <w:rFonts w:ascii="Trebuchet MS" w:hAnsi="Trebuchet MS"/>
          <w:noProof/>
          <w:lang w:val="ro-RO" w:eastAsia="ro-RO"/>
        </w:rPr>
        <w:t xml:space="preserve"> pentru achitarea debitului </w:t>
      </w:r>
      <w:r w:rsidR="00223BD4">
        <w:rPr>
          <w:rFonts w:ascii="Trebuchet MS" w:hAnsi="Trebuchet MS"/>
          <w:noProof/>
          <w:lang w:val="ro-RO" w:eastAsia="ro-RO"/>
        </w:rPr>
        <w:t>reprezentând prestații de asigurări sociale încasate necuvenit</w:t>
      </w:r>
      <w:r w:rsidR="000046DD">
        <w:rPr>
          <w:rFonts w:ascii="Trebuchet MS" w:hAnsi="Trebuchet MS"/>
          <w:noProof/>
          <w:lang w:val="ro-RO" w:eastAsia="ro-RO"/>
        </w:rPr>
        <w:t xml:space="preserve"> </w:t>
      </w:r>
      <w:r w:rsidR="00F64D9B">
        <w:rPr>
          <w:rFonts w:ascii="Trebuchet MS" w:hAnsi="Trebuchet MS"/>
          <w:noProof/>
          <w:lang w:val="ro-RO" w:eastAsia="ro-RO"/>
        </w:rPr>
        <w:t xml:space="preserve"> pe numele debitorului</w:t>
      </w:r>
      <w:r w:rsidR="00BC2036">
        <w:rPr>
          <w:rFonts w:ascii="Trebuchet MS" w:hAnsi="Trebuchet MS"/>
          <w:noProof/>
          <w:lang w:val="ro-RO" w:eastAsia="ro-RO"/>
        </w:rPr>
        <w:t xml:space="preserve"> </w:t>
      </w:r>
      <w:r w:rsidR="00B873D1">
        <w:rPr>
          <w:rFonts w:ascii="Trebuchet MS" w:hAnsi="Trebuchet MS"/>
          <w:b/>
          <w:noProof/>
          <w:lang w:val="ro-RO" w:eastAsia="ro-RO"/>
        </w:rPr>
        <w:t>HARABAGIU ADRIAN</w:t>
      </w:r>
      <w:r w:rsid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 xml:space="preserve">domiciliat în </w:t>
      </w:r>
      <w:r w:rsidR="00B873D1">
        <w:rPr>
          <w:rFonts w:ascii="Trebuchet MS" w:hAnsi="Trebuchet MS"/>
          <w:noProof/>
          <w:lang w:val="ro-RO" w:eastAsia="ro-RO"/>
        </w:rPr>
        <w:t>mun.Galați</w:t>
      </w:r>
      <w:r w:rsidR="00223BD4">
        <w:rPr>
          <w:rFonts w:ascii="Trebuchet MS" w:hAnsi="Trebuchet MS"/>
          <w:noProof/>
          <w:lang w:val="ro-RO" w:eastAsia="ro-RO"/>
        </w:rPr>
        <w:t>,Jud.</w:t>
      </w:r>
      <w:r w:rsidR="00B873D1">
        <w:rPr>
          <w:rFonts w:ascii="Trebuchet MS" w:hAnsi="Trebuchet MS"/>
          <w:noProof/>
          <w:lang w:val="ro-RO" w:eastAsia="ro-RO"/>
        </w:rPr>
        <w:t>Galați</w:t>
      </w:r>
      <w:r w:rsidR="00223BD4"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</w:r>
      <w:r w:rsidR="00B873D1">
        <w:rPr>
          <w:rFonts w:ascii="Trebuchet MS" w:hAnsi="Trebuchet MS"/>
          <w:noProof/>
          <w:lang w:val="ro-RO" w:eastAsia="ro-RO"/>
        </w:rPr>
        <w:t>Domnul</w:t>
      </w:r>
      <w:r w:rsidR="002F251A" w:rsidRP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B873D1">
        <w:rPr>
          <w:rFonts w:ascii="Trebuchet MS" w:hAnsi="Trebuchet MS"/>
          <w:b/>
          <w:noProof/>
          <w:lang w:val="ro-RO" w:eastAsia="ro-RO"/>
        </w:rPr>
        <w:t xml:space="preserve">HARABAGIU ADRIAN </w:t>
      </w:r>
      <w:r w:rsidR="002F251A">
        <w:rPr>
          <w:rFonts w:ascii="Trebuchet MS" w:hAnsi="Trebuchet MS"/>
          <w:noProof/>
          <w:lang w:val="ro-RO" w:eastAsia="ro-RO"/>
        </w:rPr>
        <w:t>este</w:t>
      </w:r>
      <w:r>
        <w:rPr>
          <w:rFonts w:ascii="Trebuchet MS" w:hAnsi="Trebuchet MS"/>
          <w:noProof/>
          <w:lang w:val="ro-RO" w:eastAsia="ro-RO"/>
        </w:rPr>
        <w:t xml:space="preserve"> invita</w:t>
      </w:r>
      <w:r w:rsidR="002F251A">
        <w:rPr>
          <w:rFonts w:ascii="Trebuchet MS" w:hAnsi="Trebuchet MS"/>
          <w:noProof/>
          <w:lang w:val="ro-RO" w:eastAsia="ro-RO"/>
        </w:rPr>
        <w:t>t</w:t>
      </w:r>
      <w:r>
        <w:rPr>
          <w:rFonts w:ascii="Trebuchet MS" w:hAnsi="Trebuchet MS"/>
          <w:noProof/>
          <w:lang w:val="ro-RO" w:eastAsia="ro-RO"/>
        </w:rPr>
        <w:t xml:space="preserve"> s</w:t>
      </w:r>
      <w:r w:rsidR="002F251A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pl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teasc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sumele din </w:t>
      </w:r>
      <w:r w:rsidR="00223BD4">
        <w:rPr>
          <w:rFonts w:ascii="Trebuchet MS" w:hAnsi="Trebuchet MS"/>
          <w:noProof/>
          <w:lang w:val="ro-RO" w:eastAsia="ro-RO"/>
        </w:rPr>
        <w:t xml:space="preserve">decizia </w:t>
      </w:r>
      <w:r w:rsidR="002F251A">
        <w:rPr>
          <w:rFonts w:ascii="Trebuchet MS" w:hAnsi="Trebuchet MS"/>
          <w:noProof/>
          <w:lang w:val="ro-RO" w:eastAsia="ro-RO"/>
        </w:rPr>
        <w:t>de debit mai sus menţionat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 xml:space="preserve">n termen de </w:t>
      </w:r>
      <w:r w:rsidRPr="0048369D">
        <w:rPr>
          <w:rFonts w:ascii="Trebuchet MS" w:hAnsi="Trebuchet MS"/>
          <w:b/>
          <w:noProof/>
          <w:u w:val="single"/>
          <w:lang w:val="ro-RO" w:eastAsia="ro-RO"/>
        </w:rPr>
        <w:t>15 zile</w:t>
      </w:r>
      <w:r>
        <w:rPr>
          <w:rFonts w:ascii="Trebuchet MS" w:hAnsi="Trebuchet MS"/>
          <w:noProof/>
          <w:lang w:val="ro-RO" w:eastAsia="ro-RO"/>
        </w:rPr>
        <w:t xml:space="preserve"> de la data afi</w:t>
      </w:r>
      <w:r w:rsidR="00914A65">
        <w:rPr>
          <w:rFonts w:ascii="Trebuchet MS" w:hAnsi="Trebuchet MS"/>
          <w:noProof/>
          <w:lang w:val="ro-RO" w:eastAsia="ro-RO"/>
        </w:rPr>
        <w:t>şă</w:t>
      </w:r>
      <w:r>
        <w:rPr>
          <w:rFonts w:ascii="Trebuchet MS" w:hAnsi="Trebuchet MS"/>
          <w:noProof/>
          <w:lang w:val="ro-RO" w:eastAsia="ro-RO"/>
        </w:rPr>
        <w:t>rii prezentului anun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 xml:space="preserve">Neachitarea debitelor stabilite prin titlurile executorii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termenul prev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zut va impune </w:t>
      </w:r>
      <w:r w:rsidR="002F251A">
        <w:rPr>
          <w:rFonts w:ascii="Trebuchet MS" w:hAnsi="Trebuchet MS"/>
          <w:noProof/>
          <w:lang w:val="ro-RO" w:eastAsia="ro-RO"/>
        </w:rPr>
        <w:t>demararea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>procedurii</w:t>
      </w:r>
      <w:r>
        <w:rPr>
          <w:rFonts w:ascii="Trebuchet MS" w:hAnsi="Trebuchet MS"/>
          <w:noProof/>
          <w:lang w:val="ro-RO" w:eastAsia="ro-RO"/>
        </w:rPr>
        <w:t xml:space="preserve"> de executare silit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>R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m</w:t>
      </w:r>
      <w:r w:rsidR="00914A65">
        <w:rPr>
          <w:rFonts w:ascii="Trebuchet MS" w:hAnsi="Trebuchet MS"/>
          <w:noProof/>
          <w:lang w:val="ro-RO" w:eastAsia="ro-RO"/>
        </w:rPr>
        <w:t>â</w:t>
      </w:r>
      <w:r>
        <w:rPr>
          <w:rFonts w:ascii="Trebuchet MS" w:hAnsi="Trebuchet MS"/>
          <w:noProof/>
          <w:lang w:val="ro-RO" w:eastAsia="ro-RO"/>
        </w:rPr>
        <w:t xml:space="preserve">nem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continuare la dispozi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i</w:t>
      </w:r>
      <w:r w:rsidR="00914A65">
        <w:rPr>
          <w:rFonts w:ascii="Trebuchet MS" w:hAnsi="Trebuchet MS"/>
          <w:noProof/>
          <w:lang w:val="ro-RO" w:eastAsia="ro-RO"/>
        </w:rPr>
        <w:t>a dumneavoastră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ş</w:t>
      </w:r>
      <w:r>
        <w:rPr>
          <w:rFonts w:ascii="Trebuchet MS" w:hAnsi="Trebuchet MS"/>
          <w:noProof/>
          <w:lang w:val="ro-RO" w:eastAsia="ro-RO"/>
        </w:rPr>
        <w:t>i 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mul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umim anticipat pentru plat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.</w:t>
      </w: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DB4CF1" w:rsidRPr="00844EB2" w:rsidRDefault="00DB4CF1" w:rsidP="001C3EDF">
      <w:pPr>
        <w:spacing w:after="120"/>
        <w:ind w:left="2160" w:firstLine="720"/>
        <w:jc w:val="both"/>
        <w:rPr>
          <w:rFonts w:ascii="Trebuchet MS" w:hAnsi="Trebuchet MS"/>
          <w:noProof/>
          <w:lang w:val="ro-RO" w:eastAsia="ro-RO"/>
        </w:rPr>
      </w:pPr>
    </w:p>
    <w:sectPr w:rsidR="00DB4CF1" w:rsidRPr="00844EB2" w:rsidSect="000C73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50" w:right="720" w:bottom="1440" w:left="132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E4" w:rsidRDefault="006169E4">
      <w:r>
        <w:separator/>
      </w:r>
    </w:p>
  </w:endnote>
  <w:endnote w:type="continuationSeparator" w:id="0">
    <w:p w:rsidR="006169E4" w:rsidRDefault="0061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Pr="00196D81" w:rsidRDefault="00896C40" w:rsidP="00196D81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 xml:space="preserve">Str. </w:t>
    </w:r>
    <w:r>
      <w:rPr>
        <w:rFonts w:ascii="Trebuchet MS" w:hAnsi="Trebuchet MS"/>
        <w:color w:val="000000"/>
        <w:sz w:val="14"/>
        <w:szCs w:val="14"/>
      </w:rPr>
      <w:t xml:space="preserve">Tudor </w:t>
    </w:r>
    <w:proofErr w:type="spellStart"/>
    <w:r>
      <w:rPr>
        <w:rFonts w:ascii="Trebuchet MS" w:hAnsi="Trebuchet MS"/>
        <w:color w:val="000000"/>
        <w:sz w:val="14"/>
        <w:szCs w:val="14"/>
      </w:rPr>
      <w:t>Vladimirescu</w:t>
    </w:r>
    <w:proofErr w:type="spellEnd"/>
    <w:r>
      <w:rPr>
        <w:rFonts w:ascii="Trebuchet MS" w:hAnsi="Trebuchet MS"/>
        <w:color w:val="000000"/>
        <w:sz w:val="14"/>
        <w:szCs w:val="14"/>
      </w:rPr>
      <w:t>, nr. 61</w:t>
    </w:r>
    <w:r w:rsidRPr="00196D81">
      <w:rPr>
        <w:rFonts w:ascii="Trebuchet MS" w:hAnsi="Trebuchet MS"/>
        <w:color w:val="000000"/>
        <w:sz w:val="14"/>
        <w:szCs w:val="14"/>
      </w:rPr>
      <w:t xml:space="preserve">, </w:t>
    </w:r>
    <w:smartTag w:uri="urn:schemas-microsoft-com:office:smarttags" w:element="place">
      <w:r>
        <w:rPr>
          <w:rFonts w:ascii="Trebuchet MS" w:hAnsi="Trebuchet MS"/>
          <w:color w:val="000000"/>
          <w:sz w:val="14"/>
          <w:szCs w:val="14"/>
        </w:rPr>
        <w:t>Alba Iulia</w:t>
      </w:r>
    </w:smartTag>
    <w:r w:rsidRPr="00196D81">
      <w:rPr>
        <w:rFonts w:ascii="Trebuchet MS" w:hAnsi="Trebuchet MS"/>
        <w:color w:val="000000"/>
        <w:sz w:val="14"/>
        <w:szCs w:val="14"/>
      </w:rPr>
      <w:t xml:space="preserve">, </w:t>
    </w:r>
    <w:proofErr w:type="spellStart"/>
    <w:r>
      <w:rPr>
        <w:rFonts w:ascii="Trebuchet MS" w:hAnsi="Trebuchet MS"/>
        <w:color w:val="000000"/>
        <w:sz w:val="14"/>
        <w:szCs w:val="14"/>
      </w:rPr>
      <w:t>Judetul</w:t>
    </w:r>
    <w:proofErr w:type="spellEnd"/>
    <w:r>
      <w:rPr>
        <w:rFonts w:ascii="Trebuchet MS" w:hAnsi="Trebuchet MS"/>
        <w:color w:val="000000"/>
        <w:sz w:val="14"/>
        <w:szCs w:val="14"/>
      </w:rPr>
      <w:t xml:space="preserve"> Alba</w:t>
    </w:r>
    <w:r w:rsidRPr="00196D81">
      <w:rPr>
        <w:rFonts w:ascii="Trebuchet MS" w:hAnsi="Trebuchet MS"/>
        <w:color w:val="000000"/>
        <w:sz w:val="14"/>
        <w:szCs w:val="14"/>
      </w:rPr>
      <w:tab/>
    </w:r>
    <w:r>
      <w:rPr>
        <w:rFonts w:ascii="Trebuchet MS" w:hAnsi="Trebuchet MS"/>
        <w:color w:val="000000"/>
        <w:sz w:val="14"/>
        <w:szCs w:val="14"/>
      </w:rPr>
      <w:tab/>
    </w:r>
    <w:r w:rsidR="00CF7D46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PAGE </w:instrText>
    </w:r>
    <w:r w:rsidR="00CF7D46" w:rsidRPr="00196D81">
      <w:rPr>
        <w:rFonts w:ascii="Trebuchet MS" w:hAnsi="Trebuchet MS"/>
        <w:sz w:val="14"/>
        <w:szCs w:val="14"/>
      </w:rPr>
      <w:fldChar w:fldCharType="separate"/>
    </w:r>
    <w:r w:rsidR="001B7306">
      <w:rPr>
        <w:rFonts w:ascii="Trebuchet MS" w:hAnsi="Trebuchet MS"/>
        <w:noProof/>
        <w:sz w:val="14"/>
        <w:szCs w:val="14"/>
      </w:rPr>
      <w:t>2</w:t>
    </w:r>
    <w:r w:rsidR="00CF7D46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sz w:val="14"/>
        <w:szCs w:val="14"/>
      </w:rPr>
      <w:t xml:space="preserve"> / </w:t>
    </w:r>
    <w:r w:rsidR="00CF7D46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NUMPAGES  </w:instrText>
    </w:r>
    <w:r w:rsidR="00CF7D46" w:rsidRPr="00196D81">
      <w:rPr>
        <w:rFonts w:ascii="Trebuchet MS" w:hAnsi="Trebuchet MS"/>
        <w:sz w:val="14"/>
        <w:szCs w:val="14"/>
      </w:rPr>
      <w:fldChar w:fldCharType="separate"/>
    </w:r>
    <w:r w:rsidR="006B4BA1">
      <w:rPr>
        <w:rFonts w:ascii="Trebuchet MS" w:hAnsi="Trebuchet MS"/>
        <w:noProof/>
        <w:sz w:val="14"/>
        <w:szCs w:val="14"/>
      </w:rPr>
      <w:t>1</w:t>
    </w:r>
    <w:r w:rsidR="00CF7D46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896C40" w:rsidRDefault="00896C40" w:rsidP="00196D81">
    <w:pPr>
      <w:pStyle w:val="Footer"/>
      <w:ind w:left="993"/>
      <w:rPr>
        <w:rFonts w:ascii="Verdana" w:hAnsi="Verdana"/>
        <w:color w:val="445174"/>
        <w:sz w:val="20"/>
        <w:szCs w:val="20"/>
      </w:rPr>
    </w:pPr>
    <w:r>
      <w:rPr>
        <w:rFonts w:ascii="Trebuchet MS" w:hAnsi="Trebuchet MS"/>
        <w:color w:val="000000"/>
        <w:sz w:val="14"/>
        <w:szCs w:val="14"/>
      </w:rPr>
      <w:t>Tel.: +4 0258 811 531</w:t>
    </w:r>
    <w:proofErr w:type="gramStart"/>
    <w:r w:rsidRPr="00196D81">
      <w:rPr>
        <w:rFonts w:ascii="Trebuchet MS" w:hAnsi="Trebuchet MS"/>
        <w:color w:val="000000"/>
        <w:sz w:val="14"/>
        <w:szCs w:val="14"/>
      </w:rPr>
      <w:t xml:space="preserve">; </w:t>
    </w:r>
    <w:r>
      <w:rPr>
        <w:rFonts w:ascii="Trebuchet MS" w:hAnsi="Trebuchet MS"/>
        <w:color w:val="000000"/>
        <w:sz w:val="14"/>
        <w:szCs w:val="14"/>
      </w:rPr>
      <w:t xml:space="preserve"> Fax</w:t>
    </w:r>
    <w:proofErr w:type="gramEnd"/>
    <w:r>
      <w:rPr>
        <w:rFonts w:ascii="Trebuchet MS" w:hAnsi="Trebuchet MS"/>
        <w:color w:val="000000"/>
        <w:sz w:val="14"/>
        <w:szCs w:val="14"/>
      </w:rPr>
      <w:t>:</w:t>
    </w:r>
    <w:r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>
      <w:rPr>
        <w:rFonts w:ascii="Trebuchet MS" w:hAnsi="Trebuchet MS"/>
        <w:color w:val="000000"/>
        <w:sz w:val="14"/>
        <w:szCs w:val="14"/>
      </w:rPr>
      <w:t>+4 0258</w:t>
    </w:r>
    <w:r w:rsidRPr="00196D81">
      <w:rPr>
        <w:rFonts w:ascii="Trebuchet MS" w:hAnsi="Trebuchet MS"/>
        <w:color w:val="000000"/>
        <w:sz w:val="14"/>
        <w:szCs w:val="14"/>
      </w:rPr>
      <w:t xml:space="preserve"> </w:t>
    </w:r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819 083  </w:t>
    </w:r>
  </w:p>
  <w:p w:rsidR="00896C40" w:rsidRPr="00196D81" w:rsidRDefault="00CF7D46" w:rsidP="00196D81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1" w:history="1">
      <w:r w:rsidR="00896C40" w:rsidRPr="003847E2">
        <w:rPr>
          <w:rStyle w:val="Hyperlink"/>
          <w:rFonts w:ascii="Trebuchet MS" w:hAnsi="Trebuchet MS"/>
          <w:sz w:val="14"/>
          <w:szCs w:val="14"/>
        </w:rPr>
        <w:t>ileana.ion@cnpp.ro</w:t>
      </w:r>
    </w:hyperlink>
  </w:p>
  <w:p w:rsidR="00896C40" w:rsidRPr="00196D81" w:rsidRDefault="00CF7D46" w:rsidP="00297177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2" w:history="1">
      <w:r w:rsidR="00896C40" w:rsidRPr="0041071D">
        <w:rPr>
          <w:rStyle w:val="Hyperlink"/>
          <w:rFonts w:ascii="Trebuchet MS" w:hAnsi="Trebuchet MS"/>
          <w:sz w:val="14"/>
          <w:szCs w:val="14"/>
        </w:rPr>
        <w:t>www.pensiialba.ro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4B" w:rsidRPr="002F63AA" w:rsidRDefault="00A3654B" w:rsidP="00A3654B">
    <w:pPr>
      <w:pStyle w:val="Footer"/>
      <w:ind w:left="720" w:right="143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</w:t>
    </w:r>
  </w:p>
  <w:p w:rsidR="00A3654B" w:rsidRDefault="00A3654B" w:rsidP="00A3654B">
    <w:pPr>
      <w:pStyle w:val="Footer"/>
      <w:ind w:left="720" w:right="143"/>
      <w:rPr>
        <w:rFonts w:ascii="Trebuchet MS" w:hAnsi="Trebuchet MS"/>
        <w:color w:val="000000"/>
        <w:sz w:val="14"/>
        <w:szCs w:val="14"/>
      </w:rPr>
    </w:pP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>
      <w:rPr>
        <w:rFonts w:ascii="Trebuchet MS" w:hAnsi="Trebuchet MS"/>
        <w:color w:val="000000"/>
        <w:sz w:val="16"/>
        <w:szCs w:val="16"/>
        <w:lang w:val="ro-RO"/>
      </w:rPr>
      <w:t xml:space="preserve">Compartiment </w:t>
    </w:r>
    <w:r w:rsidR="00337A14">
      <w:rPr>
        <w:rFonts w:ascii="Trebuchet MS" w:hAnsi="Trebuchet MS"/>
        <w:color w:val="000000"/>
        <w:sz w:val="16"/>
        <w:szCs w:val="16"/>
        <w:lang w:val="ro-RO"/>
      </w:rPr>
      <w:t>Juridic</w:t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Str.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Calistrat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Hogaş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nr. 24, Piatra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Jud.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ab/>
    </w:r>
    <w:r w:rsidRPr="00D96092">
      <w:rPr>
        <w:rFonts w:ascii="Trebuchet MS" w:hAnsi="Trebuchet MS"/>
        <w:color w:val="000000"/>
        <w:sz w:val="16"/>
        <w:szCs w:val="16"/>
      </w:rPr>
      <w:tab/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Tel.: +4 0233.214501, fax: +40233212184</w:t>
    </w:r>
  </w:p>
  <w:p w:rsidR="00855451" w:rsidRDefault="00A3654B" w:rsidP="00A3654B">
    <w:pPr>
      <w:pStyle w:val="Footer"/>
      <w:ind w:left="720" w:right="143"/>
    </w:pPr>
    <w:r w:rsidRPr="00D96092">
      <w:rPr>
        <w:rFonts w:ascii="Trebuchet MS" w:hAnsi="Trebuchet MS"/>
        <w:color w:val="000000"/>
        <w:sz w:val="16"/>
        <w:szCs w:val="16"/>
      </w:rPr>
      <w:t xml:space="preserve"> </w:t>
    </w:r>
    <w:hyperlink r:id="rId1" w:history="1">
      <w:r w:rsidRPr="00D96092">
        <w:rPr>
          <w:rStyle w:val="Hyperlink"/>
          <w:rFonts w:ascii="Trebuchet MS" w:hAnsi="Trebuchet MS"/>
          <w:sz w:val="16"/>
          <w:szCs w:val="16"/>
        </w:rPr>
        <w:t>cjpensii.neamt@cnpp.ro</w:t>
      </w:r>
    </w:hyperlink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  <w:shd w:val="clear" w:color="auto" w:fill="FFFFFF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www.pensiineamt.ro</w:t>
    </w:r>
  </w:p>
  <w:p w:rsidR="00A3654B" w:rsidRPr="00856B91" w:rsidRDefault="00A3654B" w:rsidP="00A3654B">
    <w:pPr>
      <w:pStyle w:val="Footer"/>
      <w:ind w:left="720" w:right="143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 xml:space="preserve">Conform </w:t>
    </w:r>
    <w:proofErr w:type="spellStart"/>
    <w:r w:rsidRPr="00856B91">
      <w:rPr>
        <w:rFonts w:ascii="Trebuchet MS" w:hAnsi="Trebuchet MS"/>
        <w:sz w:val="14"/>
      </w:rPr>
      <w:t>prevederilor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Regulamentului</w:t>
    </w:r>
    <w:proofErr w:type="spellEnd"/>
    <w:r w:rsidRPr="00856B91">
      <w:rPr>
        <w:rFonts w:ascii="Trebuchet MS" w:hAnsi="Trebuchet MS"/>
        <w:sz w:val="14"/>
      </w:rPr>
      <w:t xml:space="preserve"> (UE) 2016/679 al </w:t>
    </w:r>
    <w:proofErr w:type="spellStart"/>
    <w:r w:rsidRPr="00856B91">
      <w:rPr>
        <w:rFonts w:ascii="Trebuchet MS" w:hAnsi="Trebuchet MS"/>
        <w:sz w:val="14"/>
      </w:rPr>
      <w:t>Parlamentului</w:t>
    </w:r>
    <w:proofErr w:type="spellEnd"/>
    <w:r w:rsidRPr="00856B91">
      <w:rPr>
        <w:rFonts w:ascii="Trebuchet MS" w:hAnsi="Trebuchet MS"/>
        <w:sz w:val="14"/>
      </w:rPr>
      <w:t xml:space="preserve"> European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al </w:t>
    </w:r>
    <w:proofErr w:type="spellStart"/>
    <w:r w:rsidRPr="00856B91">
      <w:rPr>
        <w:rFonts w:ascii="Trebuchet MS" w:hAnsi="Trebuchet MS"/>
        <w:sz w:val="14"/>
      </w:rPr>
      <w:t>Consiliului</w:t>
    </w:r>
    <w:proofErr w:type="spellEnd"/>
    <w:r w:rsidRPr="00856B91">
      <w:rPr>
        <w:rFonts w:ascii="Trebuchet MS" w:hAnsi="Trebuchet MS"/>
        <w:sz w:val="14"/>
      </w:rPr>
      <w:t xml:space="preserve"> din 27 </w:t>
    </w:r>
    <w:proofErr w:type="spellStart"/>
    <w:r w:rsidRPr="00856B91">
      <w:rPr>
        <w:rFonts w:ascii="Trebuchet MS" w:hAnsi="Trebuchet MS"/>
        <w:sz w:val="14"/>
      </w:rPr>
      <w:t>aprilie</w:t>
    </w:r>
    <w:proofErr w:type="spellEnd"/>
    <w:r w:rsidRPr="00856B91">
      <w:rPr>
        <w:rFonts w:ascii="Trebuchet MS" w:hAnsi="Trebuchet MS"/>
        <w:sz w:val="14"/>
      </w:rPr>
      <w:t xml:space="preserve"> 2016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protecţia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fizice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priveşte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prelucrarea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libera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circulaţie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acestor</w:t>
    </w:r>
    <w:proofErr w:type="spellEnd"/>
    <w:r w:rsidRPr="00856B91">
      <w:rPr>
        <w:rFonts w:ascii="Trebuchet MS" w:hAnsi="Trebuchet MS"/>
        <w:sz w:val="14"/>
      </w:rPr>
      <w:t xml:space="preserve"> date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de </w:t>
    </w:r>
    <w:proofErr w:type="spellStart"/>
    <w:r w:rsidRPr="00856B91">
      <w:rPr>
        <w:rFonts w:ascii="Trebuchet MS" w:hAnsi="Trebuchet MS"/>
        <w:sz w:val="14"/>
      </w:rPr>
      <w:t>abrogare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Directivei</w:t>
    </w:r>
    <w:proofErr w:type="spellEnd"/>
    <w:r w:rsidRPr="00856B91">
      <w:rPr>
        <w:rFonts w:ascii="Trebuchet MS" w:hAnsi="Trebuchet MS"/>
        <w:sz w:val="14"/>
      </w:rPr>
      <w:t xml:space="preserve"> 95/46/CE (</w:t>
    </w:r>
    <w:proofErr w:type="spellStart"/>
    <w:r w:rsidRPr="00856B91">
      <w:rPr>
        <w:rFonts w:ascii="Trebuchet MS" w:hAnsi="Trebuchet MS"/>
        <w:sz w:val="14"/>
      </w:rPr>
      <w:t>Regulamentul</w:t>
    </w:r>
    <w:proofErr w:type="spellEnd"/>
    <w:r w:rsidRPr="00856B91">
      <w:rPr>
        <w:rFonts w:ascii="Trebuchet MS" w:hAnsi="Trebuchet MS"/>
        <w:sz w:val="14"/>
      </w:rPr>
      <w:t xml:space="preserve"> general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), </w:t>
    </w:r>
    <w:proofErr w:type="spellStart"/>
    <w:r w:rsidRPr="00856B91">
      <w:rPr>
        <w:rFonts w:ascii="Trebuchet MS" w:hAnsi="Trebuchet MS"/>
        <w:sz w:val="14"/>
      </w:rPr>
      <w:t>informa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iile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referitoare</w:t>
    </w:r>
    <w:proofErr w:type="spellEnd"/>
    <w:r w:rsidRPr="00856B91">
      <w:rPr>
        <w:rFonts w:ascii="Trebuchet MS" w:hAnsi="Trebuchet MS"/>
        <w:sz w:val="14"/>
      </w:rPr>
      <w:t xml:space="preserve"> la </w:t>
    </w:r>
    <w:proofErr w:type="spellStart"/>
    <w:r w:rsidRPr="00856B91">
      <w:rPr>
        <w:rFonts w:ascii="Trebuchet MS" w:hAnsi="Trebuchet MS"/>
        <w:sz w:val="14"/>
      </w:rPr>
      <w:t>datele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cuprinse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confiden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iale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Acestea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exclusiv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persoanei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men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ionate</w:t>
    </w:r>
    <w:proofErr w:type="spellEnd"/>
    <w:r w:rsidRPr="00856B91">
      <w:rPr>
        <w:rFonts w:ascii="Trebuchet MS" w:hAnsi="Trebuchet MS"/>
        <w:sz w:val="14"/>
      </w:rPr>
      <w:t xml:space="preserve"> ca </w:t>
    </w:r>
    <w:proofErr w:type="spellStart"/>
    <w:r w:rsidRPr="00856B91">
      <w:rPr>
        <w:rFonts w:ascii="Trebuchet MS" w:hAnsi="Trebuchet MS"/>
        <w:sz w:val="14"/>
      </w:rPr>
      <w:t>destinatar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destinatari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>
      <w:rPr>
        <w:rFonts w:ascii="Trebuchet MS" w:hAnsi="Trebuchet MS"/>
        <w:sz w:val="14"/>
      </w:rPr>
      <w:t>s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altor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autorizate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să</w:t>
    </w:r>
    <w:proofErr w:type="spellEnd"/>
    <w:r w:rsidRPr="00856B91">
      <w:rPr>
        <w:rFonts w:ascii="Trebuchet MS" w:hAnsi="Trebuchet MS"/>
        <w:sz w:val="14"/>
      </w:rPr>
      <w:t xml:space="preserve">-l </w:t>
    </w:r>
    <w:proofErr w:type="spellStart"/>
    <w:r w:rsidRPr="00856B91">
      <w:rPr>
        <w:rFonts w:ascii="Trebuchet MS" w:hAnsi="Trebuchet MS"/>
        <w:sz w:val="14"/>
      </w:rPr>
      <w:t>primească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Dacă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mod </w:t>
    </w:r>
    <w:proofErr w:type="spellStart"/>
    <w:r w:rsidRPr="00856B91">
      <w:rPr>
        <w:rFonts w:ascii="Trebuchet MS" w:hAnsi="Trebuchet MS"/>
        <w:sz w:val="14"/>
      </w:rPr>
      <w:t>eronat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vă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adresăm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rugămintea</w:t>
    </w:r>
    <w:proofErr w:type="spellEnd"/>
    <w:r w:rsidRPr="00856B91">
      <w:rPr>
        <w:rFonts w:ascii="Trebuchet MS" w:hAnsi="Trebuchet MS"/>
        <w:sz w:val="14"/>
      </w:rPr>
      <w:t xml:space="preserve"> de a </w:t>
    </w:r>
    <w:proofErr w:type="spellStart"/>
    <w:r w:rsidRPr="00856B91">
      <w:rPr>
        <w:rFonts w:ascii="Trebuchet MS" w:hAnsi="Trebuchet MS"/>
        <w:sz w:val="14"/>
      </w:rPr>
      <w:t>returna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documentul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expeditorului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E4" w:rsidRDefault="006169E4">
      <w:r>
        <w:separator/>
      </w:r>
    </w:p>
  </w:footnote>
  <w:footnote w:type="continuationSeparator" w:id="0">
    <w:p w:rsidR="006169E4" w:rsidRDefault="0061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Default="00CF7D46" w:rsidP="008F00D0">
    <w:pPr>
      <w:pStyle w:val="Header"/>
      <w:ind w:left="-900"/>
      <w:rPr>
        <w:noProof/>
        <w:color w:val="003399"/>
        <w:lang w:val="ro-RO" w:eastAsia="ro-RO"/>
      </w:rPr>
    </w:pPr>
    <w:r w:rsidRPr="00CF7D46">
      <w:rPr>
        <w:rFonts w:ascii="Trajan Pro" w:hAnsi="Trajan Pro"/>
        <w:noProof/>
        <w:lang w:val="ro-R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296.45pt;margin-top:3pt;width:245.1pt;height:38.55pt;z-index:251657216;mso-width-relative:margin;mso-height-relative:margin" stroked="f">
          <v:textbox style="mso-next-textbox:#_x0000_s2074">
            <w:txbxContent>
              <w:p w:rsidR="00896C40" w:rsidRDefault="00896C40" w:rsidP="002457EF"/>
            </w:txbxContent>
          </v:textbox>
        </v:shape>
      </w:pict>
    </w:r>
    <w:r w:rsidRPr="00CF7D46">
      <w:rPr>
        <w:noProof/>
        <w:lang w:val="ro-RO" w:eastAsia="zh-TW"/>
      </w:rPr>
      <w:pict>
        <v:shape id="_x0000_s2069" type="#_x0000_t202" style="position:absolute;left:0;text-align:left;margin-left:42.8pt;margin-top:3pt;width:211.65pt;height:52.35pt;z-index:251656192;mso-width-percent:400;mso-height-percent:200;mso-width-percent:400;mso-height-percent:200;mso-width-relative:margin;mso-height-relative:margin" stroked="f">
          <v:textbox style="mso-next-textbox:#_x0000_s2069;mso-fit-shape-to-text:t">
            <w:txbxContent>
              <w:p w:rsidR="00896C40" w:rsidRPr="00D35D5B" w:rsidRDefault="00896C40" w:rsidP="00D35D5B"/>
            </w:txbxContent>
          </v:textbox>
        </v:shape>
      </w:pict>
    </w:r>
    <w:r w:rsidR="00896C40">
      <w:rPr>
        <w:noProof/>
        <w:lang w:val="ro-RO" w:eastAsia="ro-RO"/>
      </w:rPr>
      <w:t xml:space="preserve">  </w:t>
    </w:r>
    <w:r w:rsidR="00896C40">
      <w:rPr>
        <w:noProof/>
        <w:lang w:val="ro-RO" w:eastAsia="ro-RO"/>
      </w:rPr>
      <w:tab/>
      <w:t xml:space="preserve">                               </w:t>
    </w:r>
    <w:r w:rsidR="00896C40" w:rsidRPr="002457EF">
      <w:rPr>
        <w:rFonts w:ascii="Trajan Pro" w:hAnsi="Trajan Pro"/>
        <w:noProof/>
        <w:lang w:val="ro-RO" w:eastAsia="ro-RO"/>
      </w:rPr>
      <w:t xml:space="preserve">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 xml:space="preserve">             </w:t>
    </w:r>
    <w:r>
      <w:rPr>
        <w:rFonts w:ascii="Trebuchet MS" w:hAnsi="Trebuchet MS"/>
        <w:noProof/>
        <w:color w:val="003399"/>
        <w:lang w:val="ro-RO" w:eastAsia="ro-RO"/>
      </w:rPr>
      <w:tab/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</w:t>
    </w:r>
    <w:r>
      <w:rPr>
        <w:rFonts w:ascii="Trebuchet MS" w:hAnsi="Trebuchet MS"/>
        <w:noProof/>
        <w:color w:val="7F7F7F"/>
        <w:lang w:val="ro-RO" w:eastAsia="ro-RO"/>
      </w:rPr>
      <w:t xml:space="preserve">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  <w:r>
      <w:rPr>
        <w:rFonts w:ascii="Trebuchet MS" w:hAnsi="Trebuchet MS"/>
        <w:noProof/>
        <w:color w:val="7F7F7F"/>
        <w:lang w:val="ro-RO" w:eastAsia="ro-RO"/>
      </w:rPr>
      <w:t xml:space="preserve">                                     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                           </w:t>
    </w:r>
  </w:p>
  <w:p w:rsidR="00896C40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Pr="00280021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b/>
        <w:color w:val="7F7F7F"/>
        <w:sz w:val="20"/>
        <w:szCs w:val="20"/>
      </w:rPr>
    </w:pPr>
    <w:r w:rsidRPr="00280021">
      <w:rPr>
        <w:rFonts w:ascii="Trebuchet MS" w:hAnsi="Trebuchet MS"/>
        <w:noProof/>
        <w:color w:val="7F7F7F"/>
        <w:sz w:val="20"/>
        <w:szCs w:val="20"/>
        <w:lang w:val="ro-RO" w:eastAsia="ro-RO"/>
      </w:rPr>
      <w:t>Nesecret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93" w:rsidRPr="007972AC" w:rsidRDefault="007E1893" w:rsidP="007E1893">
    <w:pPr>
      <w:pStyle w:val="Header"/>
      <w:ind w:left="-90"/>
      <w:rPr>
        <w:rFonts w:ascii="Calibri" w:hAnsi="Calibri"/>
        <w:b/>
        <w:color w:val="7F7F7F"/>
        <w:sz w:val="18"/>
        <w:szCs w:val="18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-45720</wp:posOffset>
          </wp:positionV>
          <wp:extent cx="1743075" cy="571500"/>
          <wp:effectExtent l="19050" t="0" r="9525" b="0"/>
          <wp:wrapTopAndBottom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28CF">
      <w:rPr>
        <w:noProof/>
        <w:lang w:val="fr-FR"/>
      </w:rPr>
      <w:t xml:space="preserve">    </w:t>
    </w:r>
    <w:r>
      <w:rPr>
        <w:noProof/>
        <w:lang w:val="ro-RO" w:eastAsia="ro-RO"/>
      </w:rPr>
      <w:drawing>
        <wp:inline distT="0" distB="0" distL="0" distR="0">
          <wp:extent cx="3962400" cy="714375"/>
          <wp:effectExtent l="19050" t="0" r="0" b="0"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F28CF">
      <w:rPr>
        <w:noProof/>
        <w:lang w:val="fr-FR"/>
      </w:rPr>
      <w:t xml:space="preserve">            </w:t>
    </w:r>
    <w:r>
      <w:rPr>
        <w:rFonts w:ascii="Calibri" w:hAnsi="Calibri"/>
        <w:b/>
        <w:noProof/>
        <w:color w:val="7F7F7F"/>
        <w:sz w:val="18"/>
        <w:szCs w:val="18"/>
        <w:lang w:val="fr-FR"/>
      </w:rPr>
      <w:t xml:space="preserve"> </w:t>
    </w:r>
    <w:r w:rsidRPr="007972AC">
      <w:rPr>
        <w:rFonts w:ascii="Calibri" w:hAnsi="Calibri"/>
        <w:b/>
        <w:noProof/>
        <w:color w:val="7F7F7F"/>
        <w:sz w:val="18"/>
        <w:szCs w:val="18"/>
        <w:lang w:val="fr-FR"/>
      </w:rPr>
      <w:t>CASA JUDEȚEANĂ DE PENSII NEAMȚ</w:t>
    </w:r>
  </w:p>
  <w:p w:rsidR="007E1893" w:rsidRPr="007972AC" w:rsidRDefault="007E1893" w:rsidP="007E1893">
    <w:pPr>
      <w:pStyle w:val="Header"/>
      <w:ind w:left="-284"/>
      <w:rPr>
        <w:rFonts w:ascii="Trebuchet MS" w:hAnsi="Trebuchet MS"/>
        <w:color w:val="7F7F7F"/>
        <w:sz w:val="20"/>
        <w:szCs w:val="20"/>
        <w:lang w:val="fr-FR"/>
      </w:rPr>
    </w:pPr>
    <w:r>
      <w:rPr>
        <w:rFonts w:ascii="Trebuchet MS" w:hAnsi="Trebuchet MS"/>
        <w:color w:val="7F7F7F"/>
        <w:sz w:val="20"/>
        <w:szCs w:val="20"/>
        <w:lang w:val="fr-FR"/>
      </w:rPr>
      <w:t xml:space="preserve">                                                                                                                                          </w:t>
    </w:r>
    <w:proofErr w:type="spellStart"/>
    <w:r w:rsidRPr="007972AC">
      <w:rPr>
        <w:rFonts w:ascii="Trebuchet MS" w:hAnsi="Trebuchet MS"/>
        <w:color w:val="7F7F7F"/>
        <w:sz w:val="20"/>
        <w:szCs w:val="20"/>
        <w:lang w:val="fr-FR"/>
      </w:rPr>
      <w:t>Nesecre</w:t>
    </w:r>
    <w:r>
      <w:rPr>
        <w:rFonts w:ascii="Trebuchet MS" w:hAnsi="Trebuchet MS"/>
        <w:color w:val="7F7F7F"/>
        <w:sz w:val="20"/>
        <w:szCs w:val="20"/>
        <w:lang w:val="fr-FR"/>
      </w:rPr>
      <w:t>t</w:t>
    </w:r>
    <w:proofErr w:type="spellEnd"/>
  </w:p>
  <w:p w:rsidR="007E1893" w:rsidRPr="007972AC" w:rsidRDefault="007E1893" w:rsidP="007E1893">
    <w:pPr>
      <w:pStyle w:val="Header"/>
      <w:ind w:left="-284"/>
      <w:jc w:val="right"/>
      <w:rPr>
        <w:rFonts w:ascii="Trebuchet MS" w:hAnsi="Trebuchet MS"/>
        <w:color w:val="7F7F7F"/>
        <w:sz w:val="20"/>
        <w:szCs w:val="20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01A"/>
    <w:multiLevelType w:val="hybridMultilevel"/>
    <w:tmpl w:val="73029902"/>
    <w:lvl w:ilvl="0" w:tplc="C4045E1A">
      <w:start w:val="1"/>
      <w:numFmt w:val="decimal"/>
      <w:lvlText w:val="%1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73821FCF"/>
    <w:multiLevelType w:val="hybridMultilevel"/>
    <w:tmpl w:val="F96EBBEC"/>
    <w:lvl w:ilvl="0" w:tplc="C4045E1A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E1D7FD6"/>
    <w:multiLevelType w:val="hybridMultilevel"/>
    <w:tmpl w:val="F19C9E04"/>
    <w:lvl w:ilvl="0" w:tplc="C4045E1A">
      <w:start w:val="1"/>
      <w:numFmt w:val="decimal"/>
      <w:lvlText w:val="%1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270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5D5B"/>
    <w:rsid w:val="000046DD"/>
    <w:rsid w:val="0002508F"/>
    <w:rsid w:val="00030ACA"/>
    <w:rsid w:val="00035B74"/>
    <w:rsid w:val="000427D4"/>
    <w:rsid w:val="00056015"/>
    <w:rsid w:val="000773B9"/>
    <w:rsid w:val="000A0A0E"/>
    <w:rsid w:val="000A31F9"/>
    <w:rsid w:val="000A541B"/>
    <w:rsid w:val="000B1B22"/>
    <w:rsid w:val="000B3BCC"/>
    <w:rsid w:val="000C7351"/>
    <w:rsid w:val="000D2748"/>
    <w:rsid w:val="000D3D7B"/>
    <w:rsid w:val="000E3F0B"/>
    <w:rsid w:val="0010090F"/>
    <w:rsid w:val="00102DA2"/>
    <w:rsid w:val="00103B95"/>
    <w:rsid w:val="001612E9"/>
    <w:rsid w:val="00161FA0"/>
    <w:rsid w:val="00172093"/>
    <w:rsid w:val="00173E65"/>
    <w:rsid w:val="001908EA"/>
    <w:rsid w:val="00191A12"/>
    <w:rsid w:val="00193264"/>
    <w:rsid w:val="00196D81"/>
    <w:rsid w:val="001A2E0F"/>
    <w:rsid w:val="001B7306"/>
    <w:rsid w:val="001C3EDF"/>
    <w:rsid w:val="001C408D"/>
    <w:rsid w:val="001C59A6"/>
    <w:rsid w:val="001C6E9A"/>
    <w:rsid w:val="001E3985"/>
    <w:rsid w:val="001E6512"/>
    <w:rsid w:val="001E78DB"/>
    <w:rsid w:val="001F1218"/>
    <w:rsid w:val="00200F08"/>
    <w:rsid w:val="00212241"/>
    <w:rsid w:val="00216CEA"/>
    <w:rsid w:val="00223BD4"/>
    <w:rsid w:val="00240D18"/>
    <w:rsid w:val="002457EF"/>
    <w:rsid w:val="00253C03"/>
    <w:rsid w:val="00271F75"/>
    <w:rsid w:val="00277526"/>
    <w:rsid w:val="00280021"/>
    <w:rsid w:val="00281163"/>
    <w:rsid w:val="0029066D"/>
    <w:rsid w:val="00293CDC"/>
    <w:rsid w:val="002967D6"/>
    <w:rsid w:val="00297177"/>
    <w:rsid w:val="002B70A4"/>
    <w:rsid w:val="002C0E04"/>
    <w:rsid w:val="002C3D70"/>
    <w:rsid w:val="002D2C82"/>
    <w:rsid w:val="002F251A"/>
    <w:rsid w:val="002F3732"/>
    <w:rsid w:val="00302A80"/>
    <w:rsid w:val="0033504E"/>
    <w:rsid w:val="00337955"/>
    <w:rsid w:val="00337A14"/>
    <w:rsid w:val="003451A4"/>
    <w:rsid w:val="00355612"/>
    <w:rsid w:val="0038621B"/>
    <w:rsid w:val="003928BF"/>
    <w:rsid w:val="0039559A"/>
    <w:rsid w:val="003A3D3B"/>
    <w:rsid w:val="003B1408"/>
    <w:rsid w:val="003C5CFF"/>
    <w:rsid w:val="003C603D"/>
    <w:rsid w:val="003C6B4A"/>
    <w:rsid w:val="003D0B27"/>
    <w:rsid w:val="003D6547"/>
    <w:rsid w:val="00415CD1"/>
    <w:rsid w:val="0042361A"/>
    <w:rsid w:val="004300ED"/>
    <w:rsid w:val="00435F90"/>
    <w:rsid w:val="0044187D"/>
    <w:rsid w:val="00463455"/>
    <w:rsid w:val="00463AD0"/>
    <w:rsid w:val="00465443"/>
    <w:rsid w:val="004661BB"/>
    <w:rsid w:val="0048369D"/>
    <w:rsid w:val="00494463"/>
    <w:rsid w:val="00495F7D"/>
    <w:rsid w:val="004B44B2"/>
    <w:rsid w:val="004E144C"/>
    <w:rsid w:val="004E17BE"/>
    <w:rsid w:val="004F3939"/>
    <w:rsid w:val="00501298"/>
    <w:rsid w:val="00503A78"/>
    <w:rsid w:val="00517BA3"/>
    <w:rsid w:val="00531B73"/>
    <w:rsid w:val="0053490A"/>
    <w:rsid w:val="00536BD0"/>
    <w:rsid w:val="0054568A"/>
    <w:rsid w:val="005552EC"/>
    <w:rsid w:val="005714C6"/>
    <w:rsid w:val="0057772C"/>
    <w:rsid w:val="0058132D"/>
    <w:rsid w:val="005927B6"/>
    <w:rsid w:val="00597065"/>
    <w:rsid w:val="005C1A40"/>
    <w:rsid w:val="005C661D"/>
    <w:rsid w:val="005D1A71"/>
    <w:rsid w:val="005D3BF1"/>
    <w:rsid w:val="005D4FD7"/>
    <w:rsid w:val="005D5D34"/>
    <w:rsid w:val="005E309F"/>
    <w:rsid w:val="005F0DEA"/>
    <w:rsid w:val="005F12CD"/>
    <w:rsid w:val="005F1A87"/>
    <w:rsid w:val="006059CE"/>
    <w:rsid w:val="006169E4"/>
    <w:rsid w:val="006219E8"/>
    <w:rsid w:val="00623A59"/>
    <w:rsid w:val="006317B2"/>
    <w:rsid w:val="00634C6A"/>
    <w:rsid w:val="00645171"/>
    <w:rsid w:val="006459F1"/>
    <w:rsid w:val="00667783"/>
    <w:rsid w:val="00674E9B"/>
    <w:rsid w:val="00683B31"/>
    <w:rsid w:val="006940D0"/>
    <w:rsid w:val="006A665F"/>
    <w:rsid w:val="006A6BE6"/>
    <w:rsid w:val="006B4003"/>
    <w:rsid w:val="006B4BA1"/>
    <w:rsid w:val="006B6AC3"/>
    <w:rsid w:val="006C1790"/>
    <w:rsid w:val="006D5896"/>
    <w:rsid w:val="006E0478"/>
    <w:rsid w:val="006E3AA9"/>
    <w:rsid w:val="006F5C50"/>
    <w:rsid w:val="00701AB4"/>
    <w:rsid w:val="007055EE"/>
    <w:rsid w:val="007143FF"/>
    <w:rsid w:val="00717EF4"/>
    <w:rsid w:val="0073123F"/>
    <w:rsid w:val="007348D6"/>
    <w:rsid w:val="00744C14"/>
    <w:rsid w:val="00746497"/>
    <w:rsid w:val="007529C1"/>
    <w:rsid w:val="007538E8"/>
    <w:rsid w:val="00774AF1"/>
    <w:rsid w:val="00790978"/>
    <w:rsid w:val="0079186B"/>
    <w:rsid w:val="00793343"/>
    <w:rsid w:val="007A0D66"/>
    <w:rsid w:val="007A6372"/>
    <w:rsid w:val="007C2525"/>
    <w:rsid w:val="007D2E32"/>
    <w:rsid w:val="007D7139"/>
    <w:rsid w:val="007E1893"/>
    <w:rsid w:val="007E60EE"/>
    <w:rsid w:val="00815C41"/>
    <w:rsid w:val="00824CEF"/>
    <w:rsid w:val="0082654F"/>
    <w:rsid w:val="00842605"/>
    <w:rsid w:val="00844EB2"/>
    <w:rsid w:val="00855451"/>
    <w:rsid w:val="00873C97"/>
    <w:rsid w:val="008842A6"/>
    <w:rsid w:val="00895389"/>
    <w:rsid w:val="00896C40"/>
    <w:rsid w:val="008B0ED9"/>
    <w:rsid w:val="008B3711"/>
    <w:rsid w:val="008E2DEA"/>
    <w:rsid w:val="008E7E01"/>
    <w:rsid w:val="008F00D0"/>
    <w:rsid w:val="008F76EE"/>
    <w:rsid w:val="00904507"/>
    <w:rsid w:val="00914A65"/>
    <w:rsid w:val="009245D0"/>
    <w:rsid w:val="00924E65"/>
    <w:rsid w:val="00931D94"/>
    <w:rsid w:val="009355FE"/>
    <w:rsid w:val="00936470"/>
    <w:rsid w:val="00951472"/>
    <w:rsid w:val="00965CEA"/>
    <w:rsid w:val="00966C65"/>
    <w:rsid w:val="0097228C"/>
    <w:rsid w:val="009868F9"/>
    <w:rsid w:val="009907EC"/>
    <w:rsid w:val="0099531C"/>
    <w:rsid w:val="009A359C"/>
    <w:rsid w:val="009A3692"/>
    <w:rsid w:val="009B6DED"/>
    <w:rsid w:val="009C06BD"/>
    <w:rsid w:val="009E58B2"/>
    <w:rsid w:val="009F01D5"/>
    <w:rsid w:val="009F76BD"/>
    <w:rsid w:val="00A01B9D"/>
    <w:rsid w:val="00A05413"/>
    <w:rsid w:val="00A159D9"/>
    <w:rsid w:val="00A22417"/>
    <w:rsid w:val="00A271B4"/>
    <w:rsid w:val="00A35F95"/>
    <w:rsid w:val="00A3654B"/>
    <w:rsid w:val="00A852BE"/>
    <w:rsid w:val="00AD2A77"/>
    <w:rsid w:val="00AD7CB5"/>
    <w:rsid w:val="00AF50AA"/>
    <w:rsid w:val="00B22925"/>
    <w:rsid w:val="00B41D0D"/>
    <w:rsid w:val="00B64BEA"/>
    <w:rsid w:val="00B66D1D"/>
    <w:rsid w:val="00B83E76"/>
    <w:rsid w:val="00B85AAB"/>
    <w:rsid w:val="00B86CC5"/>
    <w:rsid w:val="00B873D1"/>
    <w:rsid w:val="00B875F4"/>
    <w:rsid w:val="00BA003E"/>
    <w:rsid w:val="00BC2036"/>
    <w:rsid w:val="00BC23EB"/>
    <w:rsid w:val="00BE0B05"/>
    <w:rsid w:val="00BE679A"/>
    <w:rsid w:val="00BF0994"/>
    <w:rsid w:val="00BF535D"/>
    <w:rsid w:val="00C030BF"/>
    <w:rsid w:val="00C105B9"/>
    <w:rsid w:val="00C2772D"/>
    <w:rsid w:val="00C35B67"/>
    <w:rsid w:val="00C408D8"/>
    <w:rsid w:val="00C51CFB"/>
    <w:rsid w:val="00C656A0"/>
    <w:rsid w:val="00C73B32"/>
    <w:rsid w:val="00C769A3"/>
    <w:rsid w:val="00CA7A95"/>
    <w:rsid w:val="00CB00DD"/>
    <w:rsid w:val="00CC5AA3"/>
    <w:rsid w:val="00CC6A4E"/>
    <w:rsid w:val="00CC78A0"/>
    <w:rsid w:val="00CD5520"/>
    <w:rsid w:val="00CE2146"/>
    <w:rsid w:val="00CF5582"/>
    <w:rsid w:val="00CF7D46"/>
    <w:rsid w:val="00D15F48"/>
    <w:rsid w:val="00D200C3"/>
    <w:rsid w:val="00D35D5B"/>
    <w:rsid w:val="00D55FBD"/>
    <w:rsid w:val="00D64C11"/>
    <w:rsid w:val="00D90B04"/>
    <w:rsid w:val="00DA032B"/>
    <w:rsid w:val="00DA3036"/>
    <w:rsid w:val="00DB0BAC"/>
    <w:rsid w:val="00DB2933"/>
    <w:rsid w:val="00DB4CF1"/>
    <w:rsid w:val="00DC1528"/>
    <w:rsid w:val="00DC48B7"/>
    <w:rsid w:val="00DC54A2"/>
    <w:rsid w:val="00DD2517"/>
    <w:rsid w:val="00DE0BD1"/>
    <w:rsid w:val="00E01E46"/>
    <w:rsid w:val="00E02FDD"/>
    <w:rsid w:val="00E142D2"/>
    <w:rsid w:val="00E15867"/>
    <w:rsid w:val="00E20E21"/>
    <w:rsid w:val="00E21D90"/>
    <w:rsid w:val="00E272E9"/>
    <w:rsid w:val="00E40A09"/>
    <w:rsid w:val="00E41C6C"/>
    <w:rsid w:val="00E56026"/>
    <w:rsid w:val="00E747BC"/>
    <w:rsid w:val="00E82CF8"/>
    <w:rsid w:val="00E96959"/>
    <w:rsid w:val="00EB550A"/>
    <w:rsid w:val="00EC0959"/>
    <w:rsid w:val="00EE22F4"/>
    <w:rsid w:val="00EF7719"/>
    <w:rsid w:val="00EF77E2"/>
    <w:rsid w:val="00F21A1B"/>
    <w:rsid w:val="00F4778A"/>
    <w:rsid w:val="00F5482B"/>
    <w:rsid w:val="00F55C7D"/>
    <w:rsid w:val="00F64D9B"/>
    <w:rsid w:val="00F702EF"/>
    <w:rsid w:val="00F722A5"/>
    <w:rsid w:val="00F76627"/>
    <w:rsid w:val="00F81060"/>
    <w:rsid w:val="00F81920"/>
    <w:rsid w:val="00F84AA4"/>
    <w:rsid w:val="00F87869"/>
    <w:rsid w:val="00FA437C"/>
    <w:rsid w:val="00FC47D5"/>
    <w:rsid w:val="00FD1744"/>
    <w:rsid w:val="00FE3918"/>
    <w:rsid w:val="00FE5647"/>
    <w:rsid w:val="00FE7177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27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styleId="Strong">
    <w:name w:val="Strong"/>
    <w:basedOn w:val="DefaultParagraphFont"/>
    <w:uiPriority w:val="22"/>
    <w:qFormat/>
    <w:rsid w:val="004E1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siialba.ro" TargetMode="External"/><Relationship Id="rId1" Type="http://schemas.openxmlformats.org/officeDocument/2006/relationships/hyperlink" Target="mailto:ileana.ion@cnpp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jpensii.neamt@cnpp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cristea\Desktop\GABRIELA%20(2)\LOGO%20MMJS\CJP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CJP_template.dot</Template>
  <TotalTime>3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1156</CharactersWithSpaces>
  <SharedDoc>false</SharedDoc>
  <HLinks>
    <vt:vector size="24" baseType="variant">
      <vt:variant>
        <vt:i4>7864431</vt:i4>
      </vt:variant>
      <vt:variant>
        <vt:i4>15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8126489</vt:i4>
      </vt:variant>
      <vt:variant>
        <vt:i4>12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1966160</vt:i4>
      </vt:variant>
      <vt:variant>
        <vt:i4>9</vt:i4>
      </vt:variant>
      <vt:variant>
        <vt:i4>0</vt:i4>
      </vt:variant>
      <vt:variant>
        <vt:i4>5</vt:i4>
      </vt:variant>
      <vt:variant>
        <vt:lpwstr>http://www.pensiialba.ro/</vt:lpwstr>
      </vt:variant>
      <vt:variant>
        <vt:lpwstr/>
      </vt:variant>
      <vt:variant>
        <vt:i4>7143452</vt:i4>
      </vt:variant>
      <vt:variant>
        <vt:i4>6</vt:i4>
      </vt:variant>
      <vt:variant>
        <vt:i4>0</vt:i4>
      </vt:variant>
      <vt:variant>
        <vt:i4>5</vt:i4>
      </vt:variant>
      <vt:variant>
        <vt:lpwstr>mailto:ileana.ion@cnpp.ro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gabriela.cristea</dc:creator>
  <cp:lastModifiedBy>LatesCostel</cp:lastModifiedBy>
  <cp:revision>4</cp:revision>
  <cp:lastPrinted>2026-03-20T06:50:00Z</cp:lastPrinted>
  <dcterms:created xsi:type="dcterms:W3CDTF">2026-03-20T06:48:00Z</dcterms:created>
  <dcterms:modified xsi:type="dcterms:W3CDTF">2026-03-20T06:50:00Z</dcterms:modified>
</cp:coreProperties>
</file>